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02" w:type="dxa"/>
        <w:tblInd w:w="-34" w:type="dxa"/>
        <w:tblLayout w:type="fixed"/>
        <w:tblLook w:val="01E0" w:firstRow="1" w:lastRow="1" w:firstColumn="1" w:lastColumn="1" w:noHBand="0" w:noVBand="0"/>
      </w:tblPr>
      <w:tblGrid>
        <w:gridCol w:w="272"/>
        <w:gridCol w:w="296"/>
        <w:gridCol w:w="283"/>
        <w:gridCol w:w="142"/>
        <w:gridCol w:w="709"/>
        <w:gridCol w:w="283"/>
        <w:gridCol w:w="567"/>
        <w:gridCol w:w="150"/>
        <w:gridCol w:w="701"/>
        <w:gridCol w:w="350"/>
        <w:gridCol w:w="358"/>
        <w:gridCol w:w="142"/>
        <w:gridCol w:w="142"/>
        <w:gridCol w:w="248"/>
        <w:gridCol w:w="222"/>
        <w:gridCol w:w="97"/>
        <w:gridCol w:w="240"/>
        <w:gridCol w:w="43"/>
        <w:gridCol w:w="417"/>
        <w:gridCol w:w="717"/>
        <w:gridCol w:w="74"/>
        <w:gridCol w:w="162"/>
        <w:gridCol w:w="331"/>
        <w:gridCol w:w="265"/>
        <w:gridCol w:w="634"/>
        <w:gridCol w:w="35"/>
        <w:gridCol w:w="358"/>
        <w:gridCol w:w="457"/>
        <w:gridCol w:w="1707"/>
      </w:tblGrid>
      <w:tr w:rsidR="00C7762D" w:rsidRPr="003B12A6" w14:paraId="4824A25C" w14:textId="77777777" w:rsidTr="00197ECB">
        <w:trPr>
          <w:trHeight w:hRule="exact" w:val="170"/>
        </w:trPr>
        <w:tc>
          <w:tcPr>
            <w:tcW w:w="7845" w:type="dxa"/>
            <w:gridSpan w:val="25"/>
            <w:vMerge w:val="restart"/>
            <w:tcBorders>
              <w:right w:val="single" w:sz="4" w:space="0" w:color="auto"/>
            </w:tcBorders>
          </w:tcPr>
          <w:p w14:paraId="0CB241C4" w14:textId="77777777" w:rsidR="00C7762D" w:rsidRPr="00FF26C8" w:rsidRDefault="00C7762D" w:rsidP="001443C7">
            <w:pPr>
              <w:rPr>
                <w:rFonts w:ascii="Arial Narrow" w:hAnsi="Arial Narrow"/>
                <w:sz w:val="16"/>
                <w:szCs w:val="16"/>
              </w:rPr>
            </w:pPr>
          </w:p>
        </w:tc>
        <w:tc>
          <w:tcPr>
            <w:tcW w:w="2557" w:type="dxa"/>
            <w:gridSpan w:val="4"/>
            <w:tcBorders>
              <w:top w:val="single" w:sz="4" w:space="0" w:color="auto"/>
              <w:left w:val="single" w:sz="4" w:space="0" w:color="auto"/>
              <w:right w:val="single" w:sz="4" w:space="0" w:color="auto"/>
            </w:tcBorders>
          </w:tcPr>
          <w:p w14:paraId="2D91A99C" w14:textId="77777777" w:rsidR="00C7762D" w:rsidRPr="00197ECB" w:rsidRDefault="00C7762D" w:rsidP="00C25001">
            <w:pPr>
              <w:pStyle w:val="Table"/>
              <w:spacing w:before="0" w:after="0"/>
              <w:rPr>
                <w:rFonts w:ascii="Arial Narrow" w:hAnsi="Arial Narrow"/>
                <w:sz w:val="14"/>
                <w:szCs w:val="14"/>
              </w:rPr>
            </w:pPr>
            <w:r w:rsidRPr="00197ECB">
              <w:rPr>
                <w:rFonts w:ascii="Arial Narrow" w:hAnsi="Arial Narrow"/>
                <w:sz w:val="14"/>
                <w:szCs w:val="14"/>
              </w:rPr>
              <w:t xml:space="preserve">Member </w:t>
            </w:r>
            <w:r w:rsidR="007A1EA8">
              <w:rPr>
                <w:rFonts w:ascii="Arial Narrow" w:hAnsi="Arial Narrow"/>
                <w:sz w:val="14"/>
                <w:szCs w:val="14"/>
              </w:rPr>
              <w:t>number:</w:t>
            </w:r>
          </w:p>
        </w:tc>
      </w:tr>
      <w:tr w:rsidR="00C7762D" w:rsidRPr="003B12A6" w14:paraId="75CF98DC" w14:textId="77777777" w:rsidTr="00197ECB">
        <w:trPr>
          <w:trHeight w:hRule="exact" w:val="340"/>
        </w:trPr>
        <w:tc>
          <w:tcPr>
            <w:tcW w:w="7845" w:type="dxa"/>
            <w:gridSpan w:val="25"/>
            <w:vMerge/>
            <w:tcBorders>
              <w:right w:val="single" w:sz="4" w:space="0" w:color="auto"/>
            </w:tcBorders>
          </w:tcPr>
          <w:p w14:paraId="40757159" w14:textId="77777777" w:rsidR="00C7762D" w:rsidRPr="00FF26C8" w:rsidRDefault="00C7762D" w:rsidP="00C25001">
            <w:pPr>
              <w:pStyle w:val="Table"/>
              <w:rPr>
                <w:rFonts w:ascii="Arial Narrow" w:hAnsi="Arial Narrow"/>
                <w:sz w:val="16"/>
                <w:szCs w:val="16"/>
              </w:rPr>
            </w:pPr>
          </w:p>
        </w:tc>
        <w:tc>
          <w:tcPr>
            <w:tcW w:w="2557" w:type="dxa"/>
            <w:gridSpan w:val="4"/>
            <w:tcBorders>
              <w:left w:val="single" w:sz="4" w:space="0" w:color="auto"/>
              <w:bottom w:val="single" w:sz="4" w:space="0" w:color="auto"/>
              <w:right w:val="single" w:sz="4" w:space="0" w:color="auto"/>
            </w:tcBorders>
            <w:vAlign w:val="center"/>
          </w:tcPr>
          <w:p w14:paraId="748A3992" w14:textId="77777777" w:rsidR="00C7762D" w:rsidRPr="00197ECB" w:rsidRDefault="005E788B" w:rsidP="00C25001">
            <w:pPr>
              <w:pStyle w:val="Table"/>
              <w:spacing w:before="0" w:after="0"/>
              <w:rPr>
                <w:rFonts w:ascii="Arial" w:hAnsi="Arial" w:cs="Arial"/>
                <w:sz w:val="18"/>
                <w:szCs w:val="18"/>
              </w:rPr>
            </w:pPr>
            <w:r>
              <w:rPr>
                <w:rFonts w:ascii="Arial" w:hAnsi="Arial" w:cs="Arial"/>
                <w:sz w:val="18"/>
                <w:szCs w:val="18"/>
              </w:rPr>
              <w:fldChar w:fldCharType="begin">
                <w:ffData>
                  <w:name w:val=""/>
                  <w:enabled/>
                  <w:calcOnExit w:val="0"/>
                  <w:textInput>
                    <w:type w:val="number"/>
                    <w:maxLength w:val="1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7762D" w:rsidRPr="00073BF0" w14:paraId="79A5838A" w14:textId="77777777" w:rsidTr="00197ECB">
        <w:trPr>
          <w:trHeight w:hRule="exact" w:val="85"/>
        </w:trPr>
        <w:tc>
          <w:tcPr>
            <w:tcW w:w="10402" w:type="dxa"/>
            <w:gridSpan w:val="29"/>
          </w:tcPr>
          <w:p w14:paraId="382835D2" w14:textId="77777777" w:rsidR="00C7762D" w:rsidRPr="00FF26C8" w:rsidRDefault="00C7762D" w:rsidP="00C25001">
            <w:pPr>
              <w:pStyle w:val="Table"/>
              <w:rPr>
                <w:rFonts w:ascii="Arial Narrow" w:hAnsi="Arial Narrow"/>
                <w:sz w:val="16"/>
                <w:szCs w:val="16"/>
              </w:rPr>
            </w:pPr>
          </w:p>
        </w:tc>
      </w:tr>
      <w:tr w:rsidR="00C7762D" w:rsidRPr="00073BF0" w14:paraId="7377EE89" w14:textId="77777777" w:rsidTr="004A36A6">
        <w:trPr>
          <w:trHeight w:hRule="exact" w:val="397"/>
        </w:trPr>
        <w:tc>
          <w:tcPr>
            <w:tcW w:w="851" w:type="dxa"/>
            <w:gridSpan w:val="3"/>
            <w:vAlign w:val="center"/>
          </w:tcPr>
          <w:p w14:paraId="5DB4458F" w14:textId="77777777" w:rsidR="00C7762D" w:rsidRPr="00197ECB" w:rsidRDefault="00C7762D" w:rsidP="00197ECB">
            <w:pPr>
              <w:pStyle w:val="Table"/>
              <w:rPr>
                <w:rFonts w:ascii="Arial" w:hAnsi="Arial" w:cs="Arial"/>
                <w:sz w:val="18"/>
                <w:szCs w:val="18"/>
              </w:rPr>
            </w:pPr>
            <w:r w:rsidRPr="00197ECB">
              <w:rPr>
                <w:rFonts w:ascii="Arial" w:hAnsi="Arial" w:cs="Arial"/>
                <w:sz w:val="18"/>
                <w:szCs w:val="18"/>
              </w:rPr>
              <w:t>Title</w:t>
            </w:r>
          </w:p>
        </w:tc>
        <w:bookmarkStart w:id="0" w:name="Check1"/>
        <w:tc>
          <w:tcPr>
            <w:tcW w:w="851" w:type="dxa"/>
            <w:gridSpan w:val="2"/>
            <w:vAlign w:val="center"/>
          </w:tcPr>
          <w:p w14:paraId="67DD65AC" w14:textId="77777777" w:rsidR="00C7762D" w:rsidRPr="00197ECB" w:rsidRDefault="00C7762D" w:rsidP="00A4223B">
            <w:pPr>
              <w:pStyle w:val="Table"/>
              <w:rPr>
                <w:rFonts w:ascii="Arial" w:hAnsi="Arial" w:cs="Arial"/>
                <w:sz w:val="18"/>
                <w:szCs w:val="18"/>
              </w:rPr>
            </w:pPr>
            <w:r w:rsidRPr="00197ECB">
              <w:rPr>
                <w:rFonts w:ascii="Arial" w:hAnsi="Arial" w:cs="Arial"/>
                <w:sz w:val="18"/>
                <w:szCs w:val="18"/>
              </w:rPr>
              <w:fldChar w:fldCharType="begin">
                <w:ffData>
                  <w:name w:val="Check1"/>
                  <w:enabled/>
                  <w:calcOnExit w:val="0"/>
                  <w:checkBox>
                    <w:sizeAuto/>
                    <w:default w:val="0"/>
                  </w:checkBox>
                </w:ffData>
              </w:fldChar>
            </w:r>
            <w:r w:rsidRPr="00197ECB">
              <w:rPr>
                <w:rFonts w:ascii="Arial" w:hAnsi="Arial" w:cs="Arial"/>
                <w:sz w:val="18"/>
                <w:szCs w:val="18"/>
              </w:rPr>
              <w:instrText xml:space="preserve"> FORMCHECKBOX </w:instrText>
            </w:r>
            <w:r w:rsidR="00CB1E98">
              <w:rPr>
                <w:rFonts w:ascii="Arial" w:hAnsi="Arial" w:cs="Arial"/>
                <w:sz w:val="18"/>
                <w:szCs w:val="18"/>
              </w:rPr>
            </w:r>
            <w:r w:rsidR="00CB1E98">
              <w:rPr>
                <w:rFonts w:ascii="Arial" w:hAnsi="Arial" w:cs="Arial"/>
                <w:sz w:val="18"/>
                <w:szCs w:val="18"/>
              </w:rPr>
              <w:fldChar w:fldCharType="separate"/>
            </w:r>
            <w:r w:rsidRPr="00197ECB">
              <w:rPr>
                <w:rFonts w:ascii="Arial" w:hAnsi="Arial" w:cs="Arial"/>
                <w:sz w:val="18"/>
                <w:szCs w:val="18"/>
              </w:rPr>
              <w:fldChar w:fldCharType="end"/>
            </w:r>
            <w:bookmarkEnd w:id="0"/>
            <w:r w:rsidRPr="00197ECB">
              <w:rPr>
                <w:rFonts w:ascii="Arial" w:hAnsi="Arial" w:cs="Arial"/>
                <w:sz w:val="18"/>
                <w:szCs w:val="18"/>
              </w:rPr>
              <w:t xml:space="preserve"> Mr</w:t>
            </w:r>
          </w:p>
        </w:tc>
        <w:tc>
          <w:tcPr>
            <w:tcW w:w="850" w:type="dxa"/>
            <w:gridSpan w:val="2"/>
            <w:tcBorders>
              <w:left w:val="nil"/>
            </w:tcBorders>
            <w:vAlign w:val="center"/>
          </w:tcPr>
          <w:p w14:paraId="339278D0" w14:textId="77777777" w:rsidR="00C7762D" w:rsidRPr="00197ECB" w:rsidRDefault="00C7762D" w:rsidP="00A4223B">
            <w:pPr>
              <w:pStyle w:val="Table"/>
              <w:rPr>
                <w:rFonts w:ascii="Arial" w:hAnsi="Arial" w:cs="Arial"/>
                <w:sz w:val="18"/>
                <w:szCs w:val="18"/>
              </w:rPr>
            </w:pPr>
            <w:r w:rsidRPr="00197ECB">
              <w:rPr>
                <w:rFonts w:ascii="Arial" w:hAnsi="Arial" w:cs="Arial"/>
                <w:sz w:val="18"/>
                <w:szCs w:val="18"/>
              </w:rPr>
              <w:fldChar w:fldCharType="begin">
                <w:ffData>
                  <w:name w:val="Check1"/>
                  <w:enabled/>
                  <w:calcOnExit w:val="0"/>
                  <w:checkBox>
                    <w:sizeAuto/>
                    <w:default w:val="0"/>
                  </w:checkBox>
                </w:ffData>
              </w:fldChar>
            </w:r>
            <w:r w:rsidRPr="00197ECB">
              <w:rPr>
                <w:rFonts w:ascii="Arial" w:hAnsi="Arial" w:cs="Arial"/>
                <w:sz w:val="18"/>
                <w:szCs w:val="18"/>
              </w:rPr>
              <w:instrText xml:space="preserve"> FORMCHECKBOX </w:instrText>
            </w:r>
            <w:r w:rsidR="00CB1E98">
              <w:rPr>
                <w:rFonts w:ascii="Arial" w:hAnsi="Arial" w:cs="Arial"/>
                <w:sz w:val="18"/>
                <w:szCs w:val="18"/>
              </w:rPr>
            </w:r>
            <w:r w:rsidR="00CB1E98">
              <w:rPr>
                <w:rFonts w:ascii="Arial" w:hAnsi="Arial" w:cs="Arial"/>
                <w:sz w:val="18"/>
                <w:szCs w:val="18"/>
              </w:rPr>
              <w:fldChar w:fldCharType="separate"/>
            </w:r>
            <w:r w:rsidRPr="00197ECB">
              <w:rPr>
                <w:rFonts w:ascii="Arial" w:hAnsi="Arial" w:cs="Arial"/>
                <w:sz w:val="18"/>
                <w:szCs w:val="18"/>
              </w:rPr>
              <w:fldChar w:fldCharType="end"/>
            </w:r>
            <w:r w:rsidRPr="00197ECB">
              <w:rPr>
                <w:rFonts w:ascii="Arial" w:hAnsi="Arial" w:cs="Arial"/>
                <w:sz w:val="18"/>
                <w:szCs w:val="18"/>
              </w:rPr>
              <w:t xml:space="preserve"> Mrs</w:t>
            </w:r>
          </w:p>
        </w:tc>
        <w:tc>
          <w:tcPr>
            <w:tcW w:w="851" w:type="dxa"/>
            <w:gridSpan w:val="2"/>
            <w:vAlign w:val="center"/>
          </w:tcPr>
          <w:p w14:paraId="15318AAC" w14:textId="77777777" w:rsidR="00C7762D" w:rsidRPr="00197ECB" w:rsidRDefault="00C7762D" w:rsidP="00A4223B">
            <w:pPr>
              <w:pStyle w:val="Table"/>
              <w:rPr>
                <w:rFonts w:ascii="Arial" w:hAnsi="Arial" w:cs="Arial"/>
                <w:sz w:val="18"/>
                <w:szCs w:val="18"/>
              </w:rPr>
            </w:pPr>
            <w:r w:rsidRPr="00197ECB">
              <w:rPr>
                <w:rFonts w:ascii="Arial" w:hAnsi="Arial" w:cs="Arial"/>
                <w:sz w:val="18"/>
                <w:szCs w:val="18"/>
              </w:rPr>
              <w:fldChar w:fldCharType="begin">
                <w:ffData>
                  <w:name w:val="Check1"/>
                  <w:enabled/>
                  <w:calcOnExit w:val="0"/>
                  <w:checkBox>
                    <w:sizeAuto/>
                    <w:default w:val="0"/>
                  </w:checkBox>
                </w:ffData>
              </w:fldChar>
            </w:r>
            <w:r w:rsidRPr="00197ECB">
              <w:rPr>
                <w:rFonts w:ascii="Arial" w:hAnsi="Arial" w:cs="Arial"/>
                <w:sz w:val="18"/>
                <w:szCs w:val="18"/>
              </w:rPr>
              <w:instrText xml:space="preserve"> FORMCHECKBOX </w:instrText>
            </w:r>
            <w:r w:rsidR="00CB1E98">
              <w:rPr>
                <w:rFonts w:ascii="Arial" w:hAnsi="Arial" w:cs="Arial"/>
                <w:sz w:val="18"/>
                <w:szCs w:val="18"/>
              </w:rPr>
            </w:r>
            <w:r w:rsidR="00CB1E98">
              <w:rPr>
                <w:rFonts w:ascii="Arial" w:hAnsi="Arial" w:cs="Arial"/>
                <w:sz w:val="18"/>
                <w:szCs w:val="18"/>
              </w:rPr>
              <w:fldChar w:fldCharType="separate"/>
            </w:r>
            <w:r w:rsidRPr="00197ECB">
              <w:rPr>
                <w:rFonts w:ascii="Arial" w:hAnsi="Arial" w:cs="Arial"/>
                <w:sz w:val="18"/>
                <w:szCs w:val="18"/>
              </w:rPr>
              <w:fldChar w:fldCharType="end"/>
            </w:r>
            <w:r w:rsidRPr="00197ECB">
              <w:rPr>
                <w:rFonts w:ascii="Arial" w:hAnsi="Arial" w:cs="Arial"/>
                <w:sz w:val="18"/>
                <w:szCs w:val="18"/>
              </w:rPr>
              <w:t xml:space="preserve"> Ms</w:t>
            </w:r>
          </w:p>
        </w:tc>
        <w:tc>
          <w:tcPr>
            <w:tcW w:w="992" w:type="dxa"/>
            <w:gridSpan w:val="4"/>
            <w:vAlign w:val="center"/>
          </w:tcPr>
          <w:p w14:paraId="28A1AA6C" w14:textId="77777777" w:rsidR="00C7762D" w:rsidRPr="00197ECB" w:rsidRDefault="00C7762D" w:rsidP="009B4A61">
            <w:pPr>
              <w:pStyle w:val="Table"/>
              <w:rPr>
                <w:rFonts w:ascii="Arial" w:hAnsi="Arial" w:cs="Arial"/>
                <w:sz w:val="18"/>
                <w:szCs w:val="18"/>
              </w:rPr>
            </w:pPr>
            <w:r w:rsidRPr="00197ECB">
              <w:rPr>
                <w:rFonts w:ascii="Arial" w:hAnsi="Arial" w:cs="Arial"/>
                <w:sz w:val="18"/>
                <w:szCs w:val="18"/>
              </w:rPr>
              <w:fldChar w:fldCharType="begin">
                <w:ffData>
                  <w:name w:val="Check1"/>
                  <w:enabled/>
                  <w:calcOnExit w:val="0"/>
                  <w:checkBox>
                    <w:sizeAuto/>
                    <w:default w:val="0"/>
                  </w:checkBox>
                </w:ffData>
              </w:fldChar>
            </w:r>
            <w:r w:rsidRPr="00197ECB">
              <w:rPr>
                <w:rFonts w:ascii="Arial" w:hAnsi="Arial" w:cs="Arial"/>
                <w:sz w:val="18"/>
                <w:szCs w:val="18"/>
              </w:rPr>
              <w:instrText xml:space="preserve"> FORMCHECKBOX </w:instrText>
            </w:r>
            <w:r w:rsidR="00CB1E98">
              <w:rPr>
                <w:rFonts w:ascii="Arial" w:hAnsi="Arial" w:cs="Arial"/>
                <w:sz w:val="18"/>
                <w:szCs w:val="18"/>
              </w:rPr>
            </w:r>
            <w:r w:rsidR="00CB1E98">
              <w:rPr>
                <w:rFonts w:ascii="Arial" w:hAnsi="Arial" w:cs="Arial"/>
                <w:sz w:val="18"/>
                <w:szCs w:val="18"/>
              </w:rPr>
              <w:fldChar w:fldCharType="separate"/>
            </w:r>
            <w:r w:rsidRPr="00197ECB">
              <w:rPr>
                <w:rFonts w:ascii="Arial" w:hAnsi="Arial" w:cs="Arial"/>
                <w:sz w:val="18"/>
                <w:szCs w:val="18"/>
              </w:rPr>
              <w:fldChar w:fldCharType="end"/>
            </w:r>
            <w:r w:rsidRPr="00197ECB">
              <w:rPr>
                <w:rFonts w:ascii="Arial" w:hAnsi="Arial" w:cs="Arial"/>
                <w:sz w:val="18"/>
                <w:szCs w:val="18"/>
              </w:rPr>
              <w:t xml:space="preserve"> Miss</w:t>
            </w:r>
          </w:p>
        </w:tc>
        <w:tc>
          <w:tcPr>
            <w:tcW w:w="850" w:type="dxa"/>
            <w:gridSpan w:val="5"/>
            <w:tcBorders>
              <w:right w:val="single" w:sz="4" w:space="0" w:color="auto"/>
            </w:tcBorders>
            <w:vAlign w:val="center"/>
          </w:tcPr>
          <w:p w14:paraId="5D13C514" w14:textId="77777777" w:rsidR="00C7762D" w:rsidRPr="00197ECB" w:rsidRDefault="00C7762D" w:rsidP="00C25001">
            <w:pPr>
              <w:pStyle w:val="Table"/>
              <w:spacing w:before="0" w:after="0"/>
              <w:jc w:val="right"/>
              <w:rPr>
                <w:rFonts w:ascii="Arial" w:hAnsi="Arial" w:cs="Arial"/>
                <w:sz w:val="18"/>
                <w:szCs w:val="18"/>
              </w:rPr>
            </w:pPr>
            <w:r w:rsidRPr="00197ECB">
              <w:rPr>
                <w:rFonts w:ascii="Arial" w:hAnsi="Arial" w:cs="Arial"/>
                <w:sz w:val="18"/>
                <w:szCs w:val="18"/>
              </w:rPr>
              <w:t>Other please specify</w:t>
            </w:r>
          </w:p>
        </w:tc>
        <w:tc>
          <w:tcPr>
            <w:tcW w:w="5157" w:type="dxa"/>
            <w:gridSpan w:val="11"/>
            <w:tcBorders>
              <w:top w:val="single" w:sz="4" w:space="0" w:color="auto"/>
              <w:left w:val="single" w:sz="4" w:space="0" w:color="auto"/>
              <w:bottom w:val="single" w:sz="4" w:space="0" w:color="auto"/>
              <w:right w:val="single" w:sz="4" w:space="0" w:color="auto"/>
            </w:tcBorders>
            <w:vAlign w:val="center"/>
          </w:tcPr>
          <w:p w14:paraId="5A7C73EB" w14:textId="77777777" w:rsidR="00C7762D" w:rsidRPr="00197ECB" w:rsidRDefault="005E788B" w:rsidP="00C25001">
            <w:pPr>
              <w:pStyle w:val="Table"/>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7762D" w:rsidRPr="00073BF0" w14:paraId="35CE70B1" w14:textId="77777777" w:rsidTr="00197ECB">
        <w:trPr>
          <w:trHeight w:hRule="exact" w:val="85"/>
        </w:trPr>
        <w:tc>
          <w:tcPr>
            <w:tcW w:w="10402" w:type="dxa"/>
            <w:gridSpan w:val="29"/>
          </w:tcPr>
          <w:p w14:paraId="5B06FAC0" w14:textId="77777777" w:rsidR="00C7762D" w:rsidRPr="00FF26C8" w:rsidRDefault="00C7762D" w:rsidP="00C25001">
            <w:pPr>
              <w:pStyle w:val="Table"/>
              <w:rPr>
                <w:rFonts w:ascii="Arial Narrow" w:hAnsi="Arial Narrow"/>
                <w:sz w:val="16"/>
                <w:szCs w:val="16"/>
              </w:rPr>
            </w:pPr>
          </w:p>
        </w:tc>
      </w:tr>
      <w:tr w:rsidR="006A5753" w:rsidRPr="00AA053B" w14:paraId="7468B38B" w14:textId="77777777" w:rsidTr="00643190">
        <w:trPr>
          <w:trHeight w:val="510"/>
        </w:trPr>
        <w:tc>
          <w:tcPr>
            <w:tcW w:w="1985" w:type="dxa"/>
            <w:gridSpan w:val="6"/>
            <w:tcBorders>
              <w:right w:val="single" w:sz="4" w:space="0" w:color="auto"/>
            </w:tcBorders>
            <w:vAlign w:val="center"/>
          </w:tcPr>
          <w:p w14:paraId="4BC60114" w14:textId="77777777" w:rsidR="006A5753" w:rsidRPr="00197ECB" w:rsidRDefault="006A5753" w:rsidP="00197ECB">
            <w:pPr>
              <w:pStyle w:val="Table"/>
              <w:rPr>
                <w:rFonts w:ascii="Arial" w:hAnsi="Arial" w:cs="Arial"/>
                <w:sz w:val="18"/>
                <w:szCs w:val="18"/>
              </w:rPr>
            </w:pPr>
            <w:r w:rsidRPr="00197ECB">
              <w:rPr>
                <w:rFonts w:ascii="Arial" w:hAnsi="Arial" w:cs="Arial"/>
                <w:sz w:val="18"/>
                <w:szCs w:val="18"/>
              </w:rPr>
              <w:t>Member name:</w:t>
            </w:r>
          </w:p>
        </w:tc>
        <w:tc>
          <w:tcPr>
            <w:tcW w:w="2880" w:type="dxa"/>
            <w:gridSpan w:val="9"/>
            <w:tcBorders>
              <w:top w:val="single" w:sz="4" w:space="0" w:color="auto"/>
              <w:left w:val="single" w:sz="4" w:space="0" w:color="auto"/>
              <w:bottom w:val="single" w:sz="4" w:space="0" w:color="auto"/>
              <w:right w:val="single" w:sz="4" w:space="0" w:color="auto"/>
            </w:tcBorders>
          </w:tcPr>
          <w:p w14:paraId="062440C0" w14:textId="77777777" w:rsidR="006A5753" w:rsidRPr="00197ECB" w:rsidRDefault="006A5753" w:rsidP="006A5753">
            <w:pPr>
              <w:pStyle w:val="Table"/>
              <w:spacing w:before="0" w:after="0"/>
              <w:rPr>
                <w:rFonts w:ascii="Arial Narrow" w:hAnsi="Arial Narrow"/>
                <w:sz w:val="14"/>
                <w:szCs w:val="14"/>
              </w:rPr>
            </w:pPr>
            <w:r w:rsidRPr="00197ECB">
              <w:rPr>
                <w:rFonts w:ascii="Arial Narrow" w:hAnsi="Arial Narrow"/>
                <w:sz w:val="14"/>
                <w:szCs w:val="14"/>
              </w:rPr>
              <w:t>First name(s)</w:t>
            </w:r>
            <w:r>
              <w:rPr>
                <w:rFonts w:ascii="Arial Narrow" w:hAnsi="Arial Narrow"/>
                <w:sz w:val="14"/>
                <w:szCs w:val="14"/>
              </w:rPr>
              <w:br/>
            </w: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5537" w:type="dxa"/>
            <w:gridSpan w:val="14"/>
            <w:tcBorders>
              <w:top w:val="single" w:sz="4" w:space="0" w:color="auto"/>
              <w:left w:val="single" w:sz="4" w:space="0" w:color="auto"/>
              <w:bottom w:val="single" w:sz="4" w:space="0" w:color="auto"/>
              <w:right w:val="single" w:sz="4" w:space="0" w:color="auto"/>
            </w:tcBorders>
          </w:tcPr>
          <w:p w14:paraId="37D4A91E" w14:textId="77777777" w:rsidR="006A5753" w:rsidRPr="00197ECB" w:rsidRDefault="00020CE2" w:rsidP="006A5753">
            <w:pPr>
              <w:pStyle w:val="Table"/>
              <w:spacing w:before="0" w:after="0"/>
              <w:rPr>
                <w:rFonts w:ascii="Arial Narrow" w:hAnsi="Arial Narrow"/>
                <w:sz w:val="14"/>
                <w:szCs w:val="14"/>
              </w:rPr>
            </w:pPr>
            <w:r>
              <w:rPr>
                <w:rFonts w:ascii="Arial Narrow" w:hAnsi="Arial Narrow"/>
                <w:sz w:val="14"/>
                <w:szCs w:val="14"/>
              </w:rPr>
              <w:t>Last name</w:t>
            </w:r>
            <w:r w:rsidR="006A5753">
              <w:rPr>
                <w:rFonts w:ascii="Arial Narrow" w:hAnsi="Arial Narrow"/>
                <w:sz w:val="14"/>
                <w:szCs w:val="14"/>
              </w:rPr>
              <w:br/>
            </w:r>
            <w:r w:rsidR="006A5753">
              <w:rPr>
                <w:rFonts w:ascii="Arial" w:hAnsi="Arial" w:cs="Arial"/>
                <w:sz w:val="18"/>
                <w:szCs w:val="18"/>
              </w:rPr>
              <w:fldChar w:fldCharType="begin">
                <w:ffData>
                  <w:name w:val=""/>
                  <w:enabled/>
                  <w:calcOnExit w:val="0"/>
                  <w:textInput>
                    <w:maxLength w:val="50"/>
                  </w:textInput>
                </w:ffData>
              </w:fldChar>
            </w:r>
            <w:r w:rsidR="006A5753">
              <w:rPr>
                <w:rFonts w:ascii="Arial" w:hAnsi="Arial" w:cs="Arial"/>
                <w:sz w:val="18"/>
                <w:szCs w:val="18"/>
              </w:rPr>
              <w:instrText xml:space="preserve"> FORMTEXT </w:instrText>
            </w:r>
            <w:r w:rsidR="006A5753">
              <w:rPr>
                <w:rFonts w:ascii="Arial" w:hAnsi="Arial" w:cs="Arial"/>
                <w:sz w:val="18"/>
                <w:szCs w:val="18"/>
              </w:rPr>
            </w:r>
            <w:r w:rsidR="006A5753">
              <w:rPr>
                <w:rFonts w:ascii="Arial" w:hAnsi="Arial" w:cs="Arial"/>
                <w:sz w:val="18"/>
                <w:szCs w:val="18"/>
              </w:rPr>
              <w:fldChar w:fldCharType="separate"/>
            </w:r>
            <w:r w:rsidR="006A5753">
              <w:rPr>
                <w:rFonts w:ascii="Arial" w:hAnsi="Arial" w:cs="Arial"/>
                <w:noProof/>
                <w:sz w:val="18"/>
                <w:szCs w:val="18"/>
              </w:rPr>
              <w:t> </w:t>
            </w:r>
            <w:r w:rsidR="006A5753">
              <w:rPr>
                <w:rFonts w:ascii="Arial" w:hAnsi="Arial" w:cs="Arial"/>
                <w:noProof/>
                <w:sz w:val="18"/>
                <w:szCs w:val="18"/>
              </w:rPr>
              <w:t> </w:t>
            </w:r>
            <w:r w:rsidR="006A5753">
              <w:rPr>
                <w:rFonts w:ascii="Arial" w:hAnsi="Arial" w:cs="Arial"/>
                <w:noProof/>
                <w:sz w:val="18"/>
                <w:szCs w:val="18"/>
              </w:rPr>
              <w:t> </w:t>
            </w:r>
            <w:r w:rsidR="006A5753">
              <w:rPr>
                <w:rFonts w:ascii="Arial" w:hAnsi="Arial" w:cs="Arial"/>
                <w:noProof/>
                <w:sz w:val="18"/>
                <w:szCs w:val="18"/>
              </w:rPr>
              <w:t> </w:t>
            </w:r>
            <w:r w:rsidR="006A5753">
              <w:rPr>
                <w:rFonts w:ascii="Arial" w:hAnsi="Arial" w:cs="Arial"/>
                <w:noProof/>
                <w:sz w:val="18"/>
                <w:szCs w:val="18"/>
              </w:rPr>
              <w:t> </w:t>
            </w:r>
            <w:r w:rsidR="006A5753">
              <w:rPr>
                <w:rFonts w:ascii="Arial" w:hAnsi="Arial" w:cs="Arial"/>
                <w:sz w:val="18"/>
                <w:szCs w:val="18"/>
              </w:rPr>
              <w:fldChar w:fldCharType="end"/>
            </w:r>
          </w:p>
        </w:tc>
      </w:tr>
      <w:tr w:rsidR="00C7762D" w:rsidRPr="00AA053B" w14:paraId="3BC0CE4A" w14:textId="77777777" w:rsidTr="00197ECB">
        <w:trPr>
          <w:trHeight w:hRule="exact" w:val="85"/>
        </w:trPr>
        <w:tc>
          <w:tcPr>
            <w:tcW w:w="10402" w:type="dxa"/>
            <w:gridSpan w:val="29"/>
            <w:vAlign w:val="center"/>
          </w:tcPr>
          <w:p w14:paraId="6FBCDEEB" w14:textId="77777777" w:rsidR="00C7762D" w:rsidRPr="00197ECB" w:rsidRDefault="00C7762D" w:rsidP="00197ECB">
            <w:pPr>
              <w:pStyle w:val="Table"/>
              <w:spacing w:before="0" w:after="0"/>
              <w:rPr>
                <w:rFonts w:ascii="Arial" w:hAnsi="Arial" w:cs="Arial"/>
                <w:sz w:val="16"/>
                <w:szCs w:val="16"/>
              </w:rPr>
            </w:pPr>
          </w:p>
        </w:tc>
      </w:tr>
      <w:tr w:rsidR="00C7762D" w:rsidRPr="00AA053B" w14:paraId="7FABE825" w14:textId="77777777" w:rsidTr="00197ECB">
        <w:trPr>
          <w:trHeight w:hRule="exact" w:val="454"/>
        </w:trPr>
        <w:tc>
          <w:tcPr>
            <w:tcW w:w="1985" w:type="dxa"/>
            <w:gridSpan w:val="6"/>
            <w:tcBorders>
              <w:right w:val="single" w:sz="4" w:space="0" w:color="auto"/>
            </w:tcBorders>
            <w:vAlign w:val="center"/>
          </w:tcPr>
          <w:p w14:paraId="6EB6BC87" w14:textId="77777777" w:rsidR="00C7762D" w:rsidRPr="00197ECB" w:rsidRDefault="00C7762D" w:rsidP="00197ECB">
            <w:pPr>
              <w:pStyle w:val="Table"/>
              <w:spacing w:before="0" w:after="0"/>
              <w:rPr>
                <w:rFonts w:ascii="Arial" w:hAnsi="Arial" w:cs="Arial"/>
                <w:sz w:val="16"/>
                <w:szCs w:val="16"/>
              </w:rPr>
            </w:pPr>
            <w:r w:rsidRPr="00197ECB">
              <w:rPr>
                <w:rFonts w:ascii="Arial" w:hAnsi="Arial" w:cs="Arial"/>
                <w:sz w:val="18"/>
                <w:szCs w:val="18"/>
              </w:rPr>
              <w:t xml:space="preserve">Residential </w:t>
            </w:r>
            <w:r w:rsidR="007A1EA8">
              <w:rPr>
                <w:rFonts w:ascii="Arial" w:hAnsi="Arial" w:cs="Arial"/>
                <w:sz w:val="18"/>
                <w:szCs w:val="18"/>
              </w:rPr>
              <w:t>a</w:t>
            </w:r>
            <w:r w:rsidRPr="00197ECB">
              <w:rPr>
                <w:rFonts w:ascii="Arial" w:hAnsi="Arial" w:cs="Arial"/>
                <w:sz w:val="18"/>
                <w:szCs w:val="18"/>
              </w:rPr>
              <w:t>ddress:</w:t>
            </w:r>
            <w:r w:rsidRPr="00197ECB">
              <w:rPr>
                <w:rFonts w:ascii="Arial" w:hAnsi="Arial" w:cs="Arial"/>
                <w:sz w:val="16"/>
                <w:szCs w:val="16"/>
              </w:rPr>
              <w:br/>
            </w:r>
            <w:r w:rsidRPr="00197ECB">
              <w:rPr>
                <w:rFonts w:ascii="Arial Narrow" w:hAnsi="Arial Narrow" w:cs="Arial"/>
                <w:sz w:val="14"/>
                <w:szCs w:val="14"/>
              </w:rPr>
              <w:t>(PO Box not acceptable)</w:t>
            </w:r>
          </w:p>
        </w:tc>
        <w:tc>
          <w:tcPr>
            <w:tcW w:w="8417" w:type="dxa"/>
            <w:gridSpan w:val="23"/>
            <w:tcBorders>
              <w:top w:val="single" w:sz="4" w:space="0" w:color="auto"/>
              <w:left w:val="single" w:sz="4" w:space="0" w:color="auto"/>
              <w:bottom w:val="single" w:sz="4" w:space="0" w:color="auto"/>
              <w:right w:val="single" w:sz="4" w:space="0" w:color="auto"/>
            </w:tcBorders>
            <w:vAlign w:val="center"/>
          </w:tcPr>
          <w:p w14:paraId="736B8A77" w14:textId="77777777" w:rsidR="00C7762D" w:rsidRPr="00197ECB" w:rsidRDefault="005E788B" w:rsidP="00EF7EB2">
            <w:pPr>
              <w:pStyle w:val="Table"/>
              <w:spacing w:before="0" w:after="0"/>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A5753" w:rsidRPr="00AA053B" w14:paraId="0FE20D83" w14:textId="77777777" w:rsidTr="00643190">
        <w:trPr>
          <w:trHeight w:val="510"/>
        </w:trPr>
        <w:tc>
          <w:tcPr>
            <w:tcW w:w="1985" w:type="dxa"/>
            <w:gridSpan w:val="6"/>
            <w:tcBorders>
              <w:right w:val="single" w:sz="4" w:space="0" w:color="auto"/>
            </w:tcBorders>
            <w:vAlign w:val="center"/>
          </w:tcPr>
          <w:p w14:paraId="00F5C975" w14:textId="77777777" w:rsidR="006A5753" w:rsidRPr="00197ECB" w:rsidRDefault="006A5753" w:rsidP="00C25001">
            <w:pPr>
              <w:pStyle w:val="Table"/>
              <w:jc w:val="right"/>
              <w:rPr>
                <w:rFonts w:ascii="Arial" w:hAnsi="Arial" w:cs="Arial"/>
                <w:sz w:val="16"/>
                <w:szCs w:val="16"/>
              </w:rPr>
            </w:pPr>
          </w:p>
        </w:tc>
        <w:tc>
          <w:tcPr>
            <w:tcW w:w="3677" w:type="dxa"/>
            <w:gridSpan w:val="13"/>
            <w:tcBorders>
              <w:top w:val="single" w:sz="4" w:space="0" w:color="auto"/>
              <w:left w:val="single" w:sz="4" w:space="0" w:color="auto"/>
              <w:bottom w:val="single" w:sz="4" w:space="0" w:color="auto"/>
              <w:right w:val="single" w:sz="4" w:space="0" w:color="auto"/>
            </w:tcBorders>
          </w:tcPr>
          <w:p w14:paraId="703E4446" w14:textId="77777777" w:rsidR="006A5753" w:rsidRPr="00197ECB" w:rsidRDefault="006A5753" w:rsidP="006A5753">
            <w:pPr>
              <w:pStyle w:val="Table"/>
              <w:spacing w:before="0" w:after="0"/>
              <w:rPr>
                <w:rFonts w:ascii="Arial Narrow" w:hAnsi="Arial Narrow"/>
                <w:sz w:val="14"/>
                <w:szCs w:val="14"/>
              </w:rPr>
            </w:pPr>
            <w:r w:rsidRPr="00197ECB">
              <w:rPr>
                <w:rFonts w:ascii="Arial Narrow" w:hAnsi="Arial Narrow"/>
                <w:sz w:val="14"/>
                <w:szCs w:val="14"/>
              </w:rPr>
              <w:t>Suburb</w:t>
            </w:r>
            <w:r>
              <w:rPr>
                <w:rFonts w:ascii="Arial Narrow" w:hAnsi="Arial Narrow"/>
                <w:sz w:val="14"/>
                <w:szCs w:val="14"/>
              </w:rPr>
              <w:br/>
            </w: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033" w:type="dxa"/>
            <w:gridSpan w:val="9"/>
            <w:tcBorders>
              <w:top w:val="single" w:sz="4" w:space="0" w:color="auto"/>
              <w:left w:val="single" w:sz="4" w:space="0" w:color="auto"/>
              <w:bottom w:val="single" w:sz="4" w:space="0" w:color="auto"/>
              <w:right w:val="single" w:sz="4" w:space="0" w:color="auto"/>
            </w:tcBorders>
          </w:tcPr>
          <w:p w14:paraId="1FCE292B" w14:textId="77777777" w:rsidR="006A5753" w:rsidRPr="00197ECB" w:rsidRDefault="006A5753" w:rsidP="006A5753">
            <w:pPr>
              <w:pStyle w:val="Table"/>
              <w:spacing w:before="0" w:after="0"/>
              <w:rPr>
                <w:rFonts w:ascii="Arial Narrow" w:hAnsi="Arial Narrow"/>
                <w:sz w:val="14"/>
                <w:szCs w:val="14"/>
              </w:rPr>
            </w:pPr>
            <w:r w:rsidRPr="00197ECB">
              <w:rPr>
                <w:rFonts w:ascii="Arial Narrow" w:hAnsi="Arial Narrow"/>
                <w:sz w:val="14"/>
                <w:szCs w:val="14"/>
              </w:rPr>
              <w:t>State</w:t>
            </w:r>
            <w:r>
              <w:rPr>
                <w:rFonts w:ascii="Arial Narrow" w:hAnsi="Arial Narrow"/>
                <w:sz w:val="14"/>
                <w:szCs w:val="14"/>
              </w:rPr>
              <w:br/>
            </w: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07" w:type="dxa"/>
            <w:tcBorders>
              <w:left w:val="single" w:sz="4" w:space="0" w:color="auto"/>
              <w:bottom w:val="single" w:sz="4" w:space="0" w:color="auto"/>
              <w:right w:val="single" w:sz="4" w:space="0" w:color="auto"/>
            </w:tcBorders>
          </w:tcPr>
          <w:p w14:paraId="430E1FAD" w14:textId="77777777" w:rsidR="006A5753" w:rsidRPr="00197ECB" w:rsidRDefault="006A5753" w:rsidP="006A5753">
            <w:pPr>
              <w:pStyle w:val="Table"/>
              <w:spacing w:before="0" w:after="0"/>
              <w:rPr>
                <w:rFonts w:ascii="Arial Narrow" w:hAnsi="Arial Narrow"/>
                <w:sz w:val="14"/>
                <w:szCs w:val="14"/>
              </w:rPr>
            </w:pPr>
            <w:r w:rsidRPr="00197ECB">
              <w:rPr>
                <w:rFonts w:ascii="Arial Narrow" w:hAnsi="Arial Narrow"/>
                <w:sz w:val="14"/>
                <w:szCs w:val="14"/>
              </w:rPr>
              <w:t>Postcode</w:t>
            </w:r>
            <w:r>
              <w:rPr>
                <w:rFonts w:ascii="Arial Narrow" w:hAnsi="Arial Narrow"/>
                <w:sz w:val="14"/>
                <w:szCs w:val="14"/>
              </w:rPr>
              <w:br/>
            </w: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7762D" w:rsidRPr="00AA053B" w14:paraId="51CC307C" w14:textId="77777777" w:rsidTr="00197ECB">
        <w:trPr>
          <w:trHeight w:hRule="exact" w:val="85"/>
        </w:trPr>
        <w:tc>
          <w:tcPr>
            <w:tcW w:w="10402" w:type="dxa"/>
            <w:gridSpan w:val="29"/>
            <w:vAlign w:val="center"/>
          </w:tcPr>
          <w:p w14:paraId="6E2D1003" w14:textId="77777777" w:rsidR="00C7762D" w:rsidRPr="00197ECB" w:rsidRDefault="00C7762D" w:rsidP="00C25001">
            <w:pPr>
              <w:pStyle w:val="Table"/>
              <w:spacing w:before="0" w:after="0"/>
              <w:jc w:val="right"/>
              <w:rPr>
                <w:rFonts w:ascii="Arial" w:hAnsi="Arial" w:cs="Arial"/>
                <w:sz w:val="16"/>
                <w:szCs w:val="16"/>
              </w:rPr>
            </w:pPr>
          </w:p>
        </w:tc>
      </w:tr>
      <w:tr w:rsidR="00C7762D" w:rsidRPr="00AA053B" w14:paraId="42BB812C" w14:textId="77777777" w:rsidTr="00197ECB">
        <w:trPr>
          <w:trHeight w:hRule="exact" w:val="454"/>
        </w:trPr>
        <w:tc>
          <w:tcPr>
            <w:tcW w:w="1985" w:type="dxa"/>
            <w:gridSpan w:val="6"/>
            <w:tcBorders>
              <w:right w:val="single" w:sz="4" w:space="0" w:color="auto"/>
            </w:tcBorders>
            <w:vAlign w:val="center"/>
          </w:tcPr>
          <w:p w14:paraId="216CE662" w14:textId="77777777" w:rsidR="00C7762D" w:rsidRPr="00197ECB" w:rsidRDefault="00C7762D" w:rsidP="00197ECB">
            <w:pPr>
              <w:pStyle w:val="Table"/>
              <w:spacing w:before="0" w:after="0"/>
              <w:rPr>
                <w:rFonts w:ascii="Arial" w:hAnsi="Arial" w:cs="Arial"/>
                <w:sz w:val="16"/>
                <w:szCs w:val="16"/>
              </w:rPr>
            </w:pPr>
            <w:r w:rsidRPr="00197ECB">
              <w:rPr>
                <w:rFonts w:ascii="Arial" w:hAnsi="Arial" w:cs="Arial"/>
                <w:sz w:val="18"/>
                <w:szCs w:val="18"/>
              </w:rPr>
              <w:t xml:space="preserve">Postal </w:t>
            </w:r>
            <w:r w:rsidR="007A1EA8">
              <w:rPr>
                <w:rFonts w:ascii="Arial" w:hAnsi="Arial" w:cs="Arial"/>
                <w:sz w:val="18"/>
                <w:szCs w:val="18"/>
              </w:rPr>
              <w:t>a</w:t>
            </w:r>
            <w:r w:rsidRPr="00197ECB">
              <w:rPr>
                <w:rFonts w:ascii="Arial" w:hAnsi="Arial" w:cs="Arial"/>
                <w:sz w:val="18"/>
                <w:szCs w:val="18"/>
              </w:rPr>
              <w:t>ddress:</w:t>
            </w:r>
            <w:r w:rsidRPr="00197ECB">
              <w:rPr>
                <w:rFonts w:ascii="Arial" w:hAnsi="Arial" w:cs="Arial"/>
                <w:sz w:val="18"/>
                <w:szCs w:val="18"/>
              </w:rPr>
              <w:br/>
            </w:r>
            <w:r w:rsidRPr="00197ECB">
              <w:rPr>
                <w:rFonts w:ascii="Arial" w:hAnsi="Arial" w:cs="Arial"/>
                <w:i/>
                <w:sz w:val="16"/>
                <w:szCs w:val="16"/>
              </w:rPr>
              <w:t xml:space="preserve"> </w:t>
            </w:r>
            <w:r w:rsidRPr="00197ECB">
              <w:rPr>
                <w:rFonts w:ascii="Arial Narrow" w:hAnsi="Arial Narrow" w:cs="Arial"/>
                <w:sz w:val="14"/>
                <w:szCs w:val="14"/>
              </w:rPr>
              <w:t>(if different to above)</w:t>
            </w:r>
          </w:p>
        </w:tc>
        <w:tc>
          <w:tcPr>
            <w:tcW w:w="8417" w:type="dxa"/>
            <w:gridSpan w:val="23"/>
            <w:tcBorders>
              <w:top w:val="single" w:sz="4" w:space="0" w:color="auto"/>
              <w:left w:val="single" w:sz="4" w:space="0" w:color="auto"/>
              <w:bottom w:val="single" w:sz="4" w:space="0" w:color="auto"/>
              <w:right w:val="single" w:sz="4" w:space="0" w:color="auto"/>
            </w:tcBorders>
            <w:vAlign w:val="center"/>
          </w:tcPr>
          <w:p w14:paraId="69CEEF34" w14:textId="77777777" w:rsidR="00C7762D" w:rsidRPr="00197ECB" w:rsidRDefault="005E788B" w:rsidP="00C25001">
            <w:pPr>
              <w:pStyle w:val="Table"/>
              <w:spacing w:before="0" w:after="0"/>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A5753" w:rsidRPr="00AA053B" w14:paraId="4F460F56" w14:textId="77777777" w:rsidTr="00643190">
        <w:trPr>
          <w:trHeight w:val="510"/>
        </w:trPr>
        <w:tc>
          <w:tcPr>
            <w:tcW w:w="1985" w:type="dxa"/>
            <w:gridSpan w:val="6"/>
            <w:tcBorders>
              <w:right w:val="single" w:sz="4" w:space="0" w:color="auto"/>
            </w:tcBorders>
            <w:vAlign w:val="center"/>
          </w:tcPr>
          <w:p w14:paraId="2E574250" w14:textId="77777777" w:rsidR="006A5753" w:rsidRPr="00197ECB" w:rsidRDefault="006A5753" w:rsidP="00C25001">
            <w:pPr>
              <w:pStyle w:val="Table"/>
              <w:jc w:val="right"/>
              <w:rPr>
                <w:rFonts w:ascii="Arial" w:hAnsi="Arial" w:cs="Arial"/>
                <w:sz w:val="16"/>
                <w:szCs w:val="16"/>
              </w:rPr>
            </w:pPr>
          </w:p>
        </w:tc>
        <w:tc>
          <w:tcPr>
            <w:tcW w:w="3677" w:type="dxa"/>
            <w:gridSpan w:val="13"/>
            <w:tcBorders>
              <w:top w:val="single" w:sz="4" w:space="0" w:color="auto"/>
              <w:left w:val="single" w:sz="4" w:space="0" w:color="auto"/>
              <w:bottom w:val="single" w:sz="4" w:space="0" w:color="auto"/>
              <w:right w:val="single" w:sz="4" w:space="0" w:color="auto"/>
            </w:tcBorders>
          </w:tcPr>
          <w:p w14:paraId="6497BBEB" w14:textId="77777777" w:rsidR="006A5753" w:rsidRPr="00197ECB" w:rsidRDefault="006A5753" w:rsidP="006A5753">
            <w:pPr>
              <w:pStyle w:val="Table"/>
              <w:spacing w:before="0" w:after="0"/>
              <w:rPr>
                <w:rFonts w:ascii="Arial Narrow" w:hAnsi="Arial Narrow"/>
                <w:sz w:val="14"/>
                <w:szCs w:val="14"/>
              </w:rPr>
            </w:pPr>
            <w:r w:rsidRPr="00197ECB">
              <w:rPr>
                <w:rFonts w:ascii="Arial Narrow" w:hAnsi="Arial Narrow"/>
                <w:sz w:val="14"/>
                <w:szCs w:val="14"/>
              </w:rPr>
              <w:t>Suburb</w:t>
            </w:r>
            <w:r>
              <w:rPr>
                <w:rFonts w:ascii="Arial Narrow" w:hAnsi="Arial Narrow"/>
                <w:sz w:val="14"/>
                <w:szCs w:val="14"/>
              </w:rPr>
              <w:br/>
            </w: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033" w:type="dxa"/>
            <w:gridSpan w:val="9"/>
            <w:tcBorders>
              <w:top w:val="single" w:sz="4" w:space="0" w:color="auto"/>
              <w:left w:val="single" w:sz="4" w:space="0" w:color="auto"/>
              <w:bottom w:val="single" w:sz="4" w:space="0" w:color="auto"/>
              <w:right w:val="single" w:sz="4" w:space="0" w:color="auto"/>
            </w:tcBorders>
          </w:tcPr>
          <w:p w14:paraId="2C1123CD" w14:textId="77777777" w:rsidR="006A5753" w:rsidRPr="00197ECB" w:rsidRDefault="006A5753" w:rsidP="006A5753">
            <w:pPr>
              <w:pStyle w:val="Table"/>
              <w:spacing w:before="0" w:after="0"/>
              <w:rPr>
                <w:rFonts w:ascii="Arial Narrow" w:hAnsi="Arial Narrow"/>
                <w:sz w:val="14"/>
                <w:szCs w:val="14"/>
              </w:rPr>
            </w:pPr>
            <w:r w:rsidRPr="00197ECB">
              <w:rPr>
                <w:rFonts w:ascii="Arial Narrow" w:hAnsi="Arial Narrow"/>
                <w:sz w:val="14"/>
                <w:szCs w:val="14"/>
              </w:rPr>
              <w:t>State</w:t>
            </w:r>
            <w:r>
              <w:rPr>
                <w:rFonts w:ascii="Arial Narrow" w:hAnsi="Arial Narrow"/>
                <w:sz w:val="14"/>
                <w:szCs w:val="14"/>
              </w:rPr>
              <w:br/>
            </w: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07" w:type="dxa"/>
            <w:tcBorders>
              <w:left w:val="single" w:sz="4" w:space="0" w:color="auto"/>
              <w:bottom w:val="single" w:sz="4" w:space="0" w:color="auto"/>
              <w:right w:val="single" w:sz="4" w:space="0" w:color="auto"/>
            </w:tcBorders>
          </w:tcPr>
          <w:p w14:paraId="28974BDC" w14:textId="77777777" w:rsidR="006A5753" w:rsidRPr="00197ECB" w:rsidRDefault="006A5753" w:rsidP="006A5753">
            <w:pPr>
              <w:pStyle w:val="Table"/>
              <w:spacing w:before="0" w:after="0"/>
              <w:rPr>
                <w:rFonts w:ascii="Arial Narrow" w:hAnsi="Arial Narrow"/>
                <w:sz w:val="14"/>
                <w:szCs w:val="14"/>
              </w:rPr>
            </w:pPr>
            <w:r w:rsidRPr="00197ECB">
              <w:rPr>
                <w:rFonts w:ascii="Arial Narrow" w:hAnsi="Arial Narrow"/>
                <w:sz w:val="14"/>
                <w:szCs w:val="14"/>
              </w:rPr>
              <w:t>Postcode</w:t>
            </w:r>
            <w:r>
              <w:rPr>
                <w:rFonts w:ascii="Arial Narrow" w:hAnsi="Arial Narrow"/>
                <w:sz w:val="14"/>
                <w:szCs w:val="14"/>
              </w:rPr>
              <w:br/>
            </w: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7762D" w:rsidRPr="00AA053B" w14:paraId="6F7AD10E" w14:textId="77777777" w:rsidTr="00197ECB">
        <w:trPr>
          <w:trHeight w:hRule="exact" w:val="85"/>
        </w:trPr>
        <w:tc>
          <w:tcPr>
            <w:tcW w:w="10402" w:type="dxa"/>
            <w:gridSpan w:val="29"/>
            <w:vAlign w:val="center"/>
          </w:tcPr>
          <w:p w14:paraId="4DC73CF8" w14:textId="77777777" w:rsidR="00C7762D" w:rsidRPr="00197ECB" w:rsidRDefault="00C7762D" w:rsidP="00C25001">
            <w:pPr>
              <w:pStyle w:val="Table"/>
              <w:spacing w:before="0" w:after="0"/>
              <w:jc w:val="right"/>
              <w:rPr>
                <w:rFonts w:ascii="Arial" w:hAnsi="Arial" w:cs="Arial"/>
                <w:sz w:val="16"/>
                <w:szCs w:val="16"/>
              </w:rPr>
            </w:pPr>
          </w:p>
        </w:tc>
      </w:tr>
      <w:tr w:rsidR="00C7762D" w:rsidRPr="00AA053B" w14:paraId="4D3676F6" w14:textId="77777777" w:rsidTr="00197ECB">
        <w:trPr>
          <w:trHeight w:hRule="exact" w:val="85"/>
        </w:trPr>
        <w:tc>
          <w:tcPr>
            <w:tcW w:w="10402" w:type="dxa"/>
            <w:gridSpan w:val="29"/>
            <w:vAlign w:val="center"/>
          </w:tcPr>
          <w:p w14:paraId="55B2F38E" w14:textId="77777777" w:rsidR="00C7762D" w:rsidRPr="00197ECB" w:rsidRDefault="00C7762D" w:rsidP="00C25001">
            <w:pPr>
              <w:pStyle w:val="Table"/>
              <w:spacing w:before="0" w:after="0"/>
              <w:jc w:val="right"/>
              <w:rPr>
                <w:rFonts w:ascii="Arial" w:hAnsi="Arial" w:cs="Arial"/>
                <w:sz w:val="16"/>
                <w:szCs w:val="16"/>
              </w:rPr>
            </w:pPr>
          </w:p>
        </w:tc>
      </w:tr>
      <w:tr w:rsidR="006A5753" w:rsidRPr="00AA053B" w14:paraId="0FC6A046" w14:textId="77777777" w:rsidTr="00BD5740">
        <w:trPr>
          <w:trHeight w:val="510"/>
        </w:trPr>
        <w:tc>
          <w:tcPr>
            <w:tcW w:w="1985" w:type="dxa"/>
            <w:gridSpan w:val="6"/>
            <w:tcBorders>
              <w:right w:val="single" w:sz="4" w:space="0" w:color="auto"/>
            </w:tcBorders>
            <w:vAlign w:val="center"/>
          </w:tcPr>
          <w:p w14:paraId="3D7E962E" w14:textId="77777777" w:rsidR="006A5753" w:rsidRPr="00197ECB" w:rsidRDefault="006A5753" w:rsidP="00197ECB">
            <w:pPr>
              <w:pStyle w:val="Table"/>
              <w:rPr>
                <w:rFonts w:ascii="Arial" w:hAnsi="Arial" w:cs="Arial"/>
                <w:sz w:val="18"/>
                <w:szCs w:val="18"/>
              </w:rPr>
            </w:pPr>
            <w:r w:rsidRPr="00197ECB">
              <w:rPr>
                <w:rFonts w:ascii="Arial" w:hAnsi="Arial" w:cs="Arial"/>
                <w:sz w:val="18"/>
                <w:szCs w:val="18"/>
              </w:rPr>
              <w:t>Contact details:</w:t>
            </w:r>
          </w:p>
        </w:tc>
        <w:tc>
          <w:tcPr>
            <w:tcW w:w="3677" w:type="dxa"/>
            <w:gridSpan w:val="13"/>
            <w:tcBorders>
              <w:top w:val="single" w:sz="4" w:space="0" w:color="auto"/>
              <w:left w:val="single" w:sz="4" w:space="0" w:color="auto"/>
              <w:right w:val="single" w:sz="4" w:space="0" w:color="auto"/>
            </w:tcBorders>
          </w:tcPr>
          <w:p w14:paraId="3C54423F" w14:textId="77777777" w:rsidR="006A5753" w:rsidRPr="00197ECB" w:rsidRDefault="006A5753" w:rsidP="006A5753">
            <w:pPr>
              <w:pStyle w:val="Table"/>
              <w:spacing w:before="0" w:after="0"/>
              <w:rPr>
                <w:rFonts w:ascii="Arial Narrow" w:hAnsi="Arial Narrow"/>
                <w:sz w:val="14"/>
                <w:szCs w:val="14"/>
              </w:rPr>
            </w:pPr>
            <w:r w:rsidRPr="00197ECB">
              <w:rPr>
                <w:rFonts w:ascii="Arial Narrow" w:hAnsi="Arial Narrow"/>
                <w:sz w:val="14"/>
                <w:szCs w:val="14"/>
              </w:rPr>
              <w:t>Home</w:t>
            </w:r>
            <w:r>
              <w:rPr>
                <w:rFonts w:ascii="Arial Narrow" w:hAnsi="Arial Narrow"/>
                <w:sz w:val="14"/>
                <w:szCs w:val="14"/>
              </w:rPr>
              <w:br/>
            </w: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740" w:type="dxa"/>
            <w:gridSpan w:val="10"/>
            <w:tcBorders>
              <w:top w:val="single" w:sz="4" w:space="0" w:color="auto"/>
              <w:left w:val="single" w:sz="4" w:space="0" w:color="auto"/>
              <w:right w:val="single" w:sz="4" w:space="0" w:color="auto"/>
            </w:tcBorders>
          </w:tcPr>
          <w:p w14:paraId="077E3512" w14:textId="77777777" w:rsidR="006A5753" w:rsidRPr="00197ECB" w:rsidRDefault="006A5753" w:rsidP="006A5753">
            <w:pPr>
              <w:pStyle w:val="Table"/>
              <w:spacing w:before="0" w:after="0"/>
              <w:rPr>
                <w:rFonts w:ascii="Arial Narrow" w:hAnsi="Arial Narrow"/>
                <w:sz w:val="14"/>
                <w:szCs w:val="14"/>
              </w:rPr>
            </w:pPr>
            <w:r w:rsidRPr="00197ECB">
              <w:rPr>
                <w:rFonts w:ascii="Arial Narrow" w:hAnsi="Arial Narrow"/>
                <w:sz w:val="14"/>
                <w:szCs w:val="14"/>
              </w:rPr>
              <w:t>Mobile</w:t>
            </w:r>
            <w:r>
              <w:rPr>
                <w:rFonts w:ascii="Arial Narrow" w:hAnsi="Arial Narrow"/>
                <w:sz w:val="14"/>
                <w:szCs w:val="14"/>
              </w:rPr>
              <w:br/>
            </w: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A5753" w:rsidRPr="00AA053B" w14:paraId="5CA98DC1" w14:textId="77777777" w:rsidTr="00BD5740">
        <w:trPr>
          <w:trHeight w:val="510"/>
        </w:trPr>
        <w:tc>
          <w:tcPr>
            <w:tcW w:w="1985" w:type="dxa"/>
            <w:gridSpan w:val="6"/>
            <w:tcBorders>
              <w:right w:val="single" w:sz="4" w:space="0" w:color="auto"/>
            </w:tcBorders>
          </w:tcPr>
          <w:p w14:paraId="51FF61C3" w14:textId="77777777" w:rsidR="006A5753" w:rsidRPr="00197ECB" w:rsidRDefault="006A5753" w:rsidP="00C25001">
            <w:pPr>
              <w:pStyle w:val="Table"/>
              <w:jc w:val="right"/>
              <w:rPr>
                <w:rFonts w:ascii="Arial" w:hAnsi="Arial" w:cs="Arial"/>
                <w:sz w:val="16"/>
                <w:szCs w:val="16"/>
              </w:rPr>
            </w:pPr>
          </w:p>
        </w:tc>
        <w:tc>
          <w:tcPr>
            <w:tcW w:w="3677" w:type="dxa"/>
            <w:gridSpan w:val="13"/>
            <w:tcBorders>
              <w:top w:val="single" w:sz="4" w:space="0" w:color="auto"/>
              <w:left w:val="single" w:sz="4" w:space="0" w:color="auto"/>
              <w:right w:val="single" w:sz="4" w:space="0" w:color="auto"/>
            </w:tcBorders>
          </w:tcPr>
          <w:p w14:paraId="4D5668DB" w14:textId="77777777" w:rsidR="006A5753" w:rsidRPr="00197ECB" w:rsidRDefault="006A5753" w:rsidP="006A5753">
            <w:pPr>
              <w:pStyle w:val="Table"/>
              <w:spacing w:before="0" w:after="0"/>
              <w:rPr>
                <w:rFonts w:ascii="Arial Narrow" w:hAnsi="Arial Narrow"/>
                <w:sz w:val="14"/>
                <w:szCs w:val="14"/>
              </w:rPr>
            </w:pPr>
            <w:r w:rsidRPr="00197ECB">
              <w:rPr>
                <w:rFonts w:ascii="Arial Narrow" w:hAnsi="Arial Narrow"/>
                <w:sz w:val="14"/>
                <w:szCs w:val="14"/>
              </w:rPr>
              <w:t>Work</w:t>
            </w:r>
            <w:r>
              <w:rPr>
                <w:rFonts w:ascii="Arial Narrow" w:hAnsi="Arial Narrow"/>
                <w:sz w:val="14"/>
                <w:szCs w:val="14"/>
              </w:rPr>
              <w:br/>
            </w: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740" w:type="dxa"/>
            <w:gridSpan w:val="10"/>
            <w:tcBorders>
              <w:top w:val="single" w:sz="4" w:space="0" w:color="auto"/>
              <w:left w:val="single" w:sz="4" w:space="0" w:color="auto"/>
              <w:right w:val="single" w:sz="4" w:space="0" w:color="auto"/>
            </w:tcBorders>
          </w:tcPr>
          <w:p w14:paraId="07016C6F" w14:textId="77777777" w:rsidR="006A5753" w:rsidRPr="00197ECB" w:rsidRDefault="006A5753" w:rsidP="006A5753">
            <w:pPr>
              <w:pStyle w:val="Table"/>
              <w:spacing w:before="0" w:after="0"/>
              <w:rPr>
                <w:rFonts w:ascii="Arial Narrow" w:hAnsi="Arial Narrow"/>
                <w:sz w:val="14"/>
                <w:szCs w:val="14"/>
              </w:rPr>
            </w:pPr>
            <w:r w:rsidRPr="00197ECB">
              <w:rPr>
                <w:rFonts w:ascii="Arial Narrow" w:hAnsi="Arial Narrow"/>
                <w:sz w:val="14"/>
                <w:szCs w:val="14"/>
              </w:rPr>
              <w:t>Fax</w:t>
            </w:r>
            <w:r>
              <w:rPr>
                <w:rFonts w:ascii="Arial Narrow" w:hAnsi="Arial Narrow"/>
                <w:sz w:val="14"/>
                <w:szCs w:val="14"/>
              </w:rPr>
              <w:br/>
            </w: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7762D" w:rsidRPr="00AA053B" w14:paraId="72A34401" w14:textId="77777777" w:rsidTr="00197ECB">
        <w:trPr>
          <w:trHeight w:hRule="exact" w:val="57"/>
        </w:trPr>
        <w:tc>
          <w:tcPr>
            <w:tcW w:w="1985" w:type="dxa"/>
            <w:gridSpan w:val="6"/>
          </w:tcPr>
          <w:p w14:paraId="6FAFFE20" w14:textId="77777777" w:rsidR="00C7762D" w:rsidRPr="00197ECB" w:rsidRDefault="00C7762D" w:rsidP="00C25001">
            <w:pPr>
              <w:pStyle w:val="Table"/>
              <w:jc w:val="right"/>
              <w:rPr>
                <w:rFonts w:ascii="Arial" w:hAnsi="Arial" w:cs="Arial"/>
                <w:sz w:val="16"/>
                <w:szCs w:val="16"/>
              </w:rPr>
            </w:pPr>
          </w:p>
        </w:tc>
        <w:tc>
          <w:tcPr>
            <w:tcW w:w="3677" w:type="dxa"/>
            <w:gridSpan w:val="13"/>
            <w:tcBorders>
              <w:top w:val="single" w:sz="4" w:space="0" w:color="auto"/>
              <w:bottom w:val="single" w:sz="4" w:space="0" w:color="auto"/>
            </w:tcBorders>
          </w:tcPr>
          <w:p w14:paraId="4DB509BC" w14:textId="77777777" w:rsidR="00C7762D" w:rsidDel="005624CF" w:rsidRDefault="00C7762D" w:rsidP="00C25001">
            <w:pPr>
              <w:pStyle w:val="Table"/>
              <w:spacing w:before="0" w:after="0"/>
              <w:rPr>
                <w:rFonts w:ascii="Arial Narrow" w:hAnsi="Arial Narrow"/>
                <w:sz w:val="12"/>
                <w:szCs w:val="12"/>
              </w:rPr>
            </w:pPr>
          </w:p>
        </w:tc>
        <w:tc>
          <w:tcPr>
            <w:tcW w:w="4740" w:type="dxa"/>
            <w:gridSpan w:val="10"/>
            <w:tcBorders>
              <w:top w:val="single" w:sz="4" w:space="0" w:color="auto"/>
              <w:bottom w:val="single" w:sz="4" w:space="0" w:color="auto"/>
            </w:tcBorders>
          </w:tcPr>
          <w:p w14:paraId="354351BB" w14:textId="77777777" w:rsidR="00C7762D" w:rsidRDefault="00C7762D" w:rsidP="00C25001">
            <w:pPr>
              <w:pStyle w:val="Table"/>
              <w:spacing w:before="0" w:after="0"/>
              <w:rPr>
                <w:rFonts w:ascii="Arial Narrow" w:hAnsi="Arial Narrow"/>
                <w:sz w:val="12"/>
                <w:szCs w:val="12"/>
              </w:rPr>
            </w:pPr>
          </w:p>
        </w:tc>
      </w:tr>
      <w:tr w:rsidR="00C7762D" w:rsidRPr="00AA053B" w14:paraId="34ACA3B1" w14:textId="77777777" w:rsidTr="00197ECB">
        <w:trPr>
          <w:trHeight w:hRule="exact" w:val="454"/>
        </w:trPr>
        <w:tc>
          <w:tcPr>
            <w:tcW w:w="1985" w:type="dxa"/>
            <w:gridSpan w:val="6"/>
            <w:tcBorders>
              <w:right w:val="single" w:sz="4" w:space="0" w:color="auto"/>
            </w:tcBorders>
            <w:vAlign w:val="center"/>
          </w:tcPr>
          <w:p w14:paraId="7C74C8BB" w14:textId="77777777" w:rsidR="00C7762D" w:rsidRPr="00197ECB" w:rsidRDefault="00C7762D" w:rsidP="00197ECB">
            <w:pPr>
              <w:pStyle w:val="Table"/>
              <w:rPr>
                <w:rFonts w:ascii="Arial" w:hAnsi="Arial" w:cs="Arial"/>
                <w:sz w:val="18"/>
                <w:szCs w:val="18"/>
              </w:rPr>
            </w:pPr>
            <w:r w:rsidRPr="00197ECB">
              <w:rPr>
                <w:rFonts w:ascii="Arial" w:hAnsi="Arial" w:cs="Arial"/>
                <w:sz w:val="18"/>
                <w:szCs w:val="18"/>
              </w:rPr>
              <w:t xml:space="preserve">Email </w:t>
            </w:r>
            <w:r w:rsidR="007A1EA8">
              <w:rPr>
                <w:rFonts w:ascii="Arial" w:hAnsi="Arial" w:cs="Arial"/>
                <w:sz w:val="18"/>
                <w:szCs w:val="18"/>
              </w:rPr>
              <w:t>a</w:t>
            </w:r>
            <w:r w:rsidRPr="00197ECB">
              <w:rPr>
                <w:rFonts w:ascii="Arial" w:hAnsi="Arial" w:cs="Arial"/>
                <w:sz w:val="18"/>
                <w:szCs w:val="18"/>
              </w:rPr>
              <w:t>ddress</w:t>
            </w:r>
          </w:p>
        </w:tc>
        <w:tc>
          <w:tcPr>
            <w:tcW w:w="8417" w:type="dxa"/>
            <w:gridSpan w:val="23"/>
            <w:tcBorders>
              <w:top w:val="single" w:sz="4" w:space="0" w:color="auto"/>
              <w:left w:val="single" w:sz="4" w:space="0" w:color="auto"/>
              <w:bottom w:val="single" w:sz="4" w:space="0" w:color="auto"/>
              <w:right w:val="single" w:sz="4" w:space="0" w:color="auto"/>
            </w:tcBorders>
            <w:vAlign w:val="center"/>
          </w:tcPr>
          <w:p w14:paraId="27459D34" w14:textId="77777777" w:rsidR="00C7762D" w:rsidRPr="00197ECB" w:rsidRDefault="005E788B" w:rsidP="00EF7EB2">
            <w:pPr>
              <w:pStyle w:val="Table"/>
              <w:spacing w:before="0" w:after="0"/>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7762D" w:rsidRPr="00073BF0" w14:paraId="3FE3A5EC" w14:textId="77777777" w:rsidTr="00197ECB">
        <w:trPr>
          <w:trHeight w:hRule="exact" w:val="85"/>
        </w:trPr>
        <w:tc>
          <w:tcPr>
            <w:tcW w:w="10402" w:type="dxa"/>
            <w:gridSpan w:val="29"/>
          </w:tcPr>
          <w:p w14:paraId="5E1081EF" w14:textId="77777777" w:rsidR="00C7762D" w:rsidRPr="00197ECB" w:rsidRDefault="00C7762D" w:rsidP="00C25001">
            <w:pPr>
              <w:pStyle w:val="Table"/>
              <w:rPr>
                <w:rFonts w:ascii="Arial" w:hAnsi="Arial" w:cs="Arial"/>
                <w:sz w:val="16"/>
                <w:szCs w:val="16"/>
              </w:rPr>
            </w:pPr>
          </w:p>
          <w:p w14:paraId="3A55965A" w14:textId="77777777" w:rsidR="00C7762D" w:rsidRPr="00197ECB" w:rsidRDefault="00C7762D" w:rsidP="00C25001">
            <w:pPr>
              <w:pStyle w:val="Table"/>
              <w:rPr>
                <w:rFonts w:ascii="Arial" w:hAnsi="Arial" w:cs="Arial"/>
                <w:sz w:val="16"/>
                <w:szCs w:val="16"/>
              </w:rPr>
            </w:pPr>
          </w:p>
          <w:p w14:paraId="0075BD16" w14:textId="77777777" w:rsidR="00C7762D" w:rsidRPr="00197ECB" w:rsidRDefault="00C7762D" w:rsidP="00C25001">
            <w:pPr>
              <w:pStyle w:val="Table"/>
              <w:rPr>
                <w:rFonts w:ascii="Arial" w:hAnsi="Arial" w:cs="Arial"/>
                <w:sz w:val="16"/>
                <w:szCs w:val="16"/>
              </w:rPr>
            </w:pPr>
          </w:p>
        </w:tc>
      </w:tr>
      <w:tr w:rsidR="00C7762D" w:rsidRPr="00073BF0" w14:paraId="13F07802" w14:textId="77777777" w:rsidTr="004A36A6">
        <w:trPr>
          <w:trHeight w:hRule="exact" w:val="425"/>
        </w:trPr>
        <w:tc>
          <w:tcPr>
            <w:tcW w:w="1985" w:type="dxa"/>
            <w:gridSpan w:val="6"/>
            <w:tcBorders>
              <w:right w:val="single" w:sz="4" w:space="0" w:color="auto"/>
            </w:tcBorders>
            <w:vAlign w:val="center"/>
          </w:tcPr>
          <w:p w14:paraId="1B6119AB" w14:textId="77777777" w:rsidR="00C7762D" w:rsidRPr="00197ECB" w:rsidRDefault="00C7762D" w:rsidP="00197ECB">
            <w:pPr>
              <w:pStyle w:val="Table"/>
              <w:rPr>
                <w:rFonts w:ascii="Arial" w:hAnsi="Arial" w:cs="Arial"/>
                <w:sz w:val="18"/>
                <w:szCs w:val="18"/>
              </w:rPr>
            </w:pPr>
            <w:r w:rsidRPr="00197ECB">
              <w:rPr>
                <w:rFonts w:ascii="Arial" w:hAnsi="Arial" w:cs="Arial"/>
                <w:sz w:val="18"/>
                <w:szCs w:val="18"/>
              </w:rPr>
              <w:t>Date of birth:</w:t>
            </w: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77226645" w14:textId="77777777" w:rsidR="00C7762D" w:rsidRPr="00197ECB" w:rsidRDefault="005E788B" w:rsidP="004A4C1B">
            <w:pPr>
              <w:pStyle w:val="Table"/>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2" w:type="dxa"/>
            <w:gridSpan w:val="6"/>
            <w:tcBorders>
              <w:left w:val="single" w:sz="4" w:space="0" w:color="auto"/>
            </w:tcBorders>
            <w:vAlign w:val="center"/>
          </w:tcPr>
          <w:p w14:paraId="7DBA6B42" w14:textId="77777777" w:rsidR="00C7762D" w:rsidRPr="00197ECB" w:rsidRDefault="00C7762D" w:rsidP="004A36A6">
            <w:pPr>
              <w:pStyle w:val="Table"/>
              <w:rPr>
                <w:rFonts w:ascii="Arial" w:hAnsi="Arial" w:cs="Arial"/>
                <w:sz w:val="18"/>
                <w:szCs w:val="18"/>
              </w:rPr>
            </w:pPr>
            <w:r w:rsidRPr="00197ECB">
              <w:rPr>
                <w:rFonts w:ascii="Arial" w:hAnsi="Arial" w:cs="Arial"/>
                <w:sz w:val="18"/>
                <w:szCs w:val="18"/>
              </w:rPr>
              <w:t>I am</w:t>
            </w:r>
          </w:p>
        </w:tc>
        <w:tc>
          <w:tcPr>
            <w:tcW w:w="1701" w:type="dxa"/>
            <w:gridSpan w:val="5"/>
            <w:vAlign w:val="center"/>
          </w:tcPr>
          <w:p w14:paraId="73B1CF77" w14:textId="77777777" w:rsidR="00C7762D" w:rsidRPr="00197ECB" w:rsidRDefault="00DC056E" w:rsidP="004A4C1B">
            <w:pPr>
              <w:pStyle w:val="Table"/>
              <w:rPr>
                <w:rFonts w:ascii="Arial" w:hAnsi="Arial" w:cs="Arial"/>
                <w:sz w:val="18"/>
                <w:szCs w:val="18"/>
              </w:rPr>
            </w:pPr>
            <w:r w:rsidRPr="00431F31">
              <w:rPr>
                <w:rFonts w:cs="Arial"/>
                <w:sz w:val="20"/>
              </w:rPr>
              <w:fldChar w:fldCharType="begin">
                <w:ffData>
                  <w:name w:val="Check1"/>
                  <w:enabled/>
                  <w:calcOnExit w:val="0"/>
                  <w:checkBox>
                    <w:sizeAuto/>
                    <w:default w:val="0"/>
                  </w:checkBox>
                </w:ffData>
              </w:fldChar>
            </w:r>
            <w:r w:rsidRPr="00431F31">
              <w:rPr>
                <w:rFonts w:cs="Arial"/>
                <w:sz w:val="20"/>
              </w:rPr>
              <w:instrText xml:space="preserve"> FORMCHECKBOX </w:instrText>
            </w:r>
            <w:r w:rsidR="00CB1E98">
              <w:rPr>
                <w:rFonts w:cs="Arial"/>
                <w:sz w:val="20"/>
              </w:rPr>
            </w:r>
            <w:r w:rsidR="00CB1E98">
              <w:rPr>
                <w:rFonts w:cs="Arial"/>
                <w:sz w:val="20"/>
              </w:rPr>
              <w:fldChar w:fldCharType="separate"/>
            </w:r>
            <w:r w:rsidRPr="00431F31">
              <w:rPr>
                <w:rFonts w:cs="Arial"/>
                <w:sz w:val="20"/>
              </w:rPr>
              <w:fldChar w:fldCharType="end"/>
            </w:r>
            <w:r w:rsidR="00C7762D" w:rsidRPr="00197ECB">
              <w:rPr>
                <w:rFonts w:ascii="Arial" w:hAnsi="Arial" w:cs="Arial"/>
                <w:sz w:val="18"/>
                <w:szCs w:val="18"/>
              </w:rPr>
              <w:t>Male</w:t>
            </w:r>
          </w:p>
        </w:tc>
        <w:tc>
          <w:tcPr>
            <w:tcW w:w="3456" w:type="dxa"/>
            <w:gridSpan w:val="6"/>
            <w:vAlign w:val="center"/>
          </w:tcPr>
          <w:p w14:paraId="0770F841" w14:textId="77777777" w:rsidR="00C7762D" w:rsidRPr="00197ECB" w:rsidRDefault="00DC056E" w:rsidP="004A4C1B">
            <w:pPr>
              <w:pStyle w:val="Table"/>
              <w:rPr>
                <w:rFonts w:ascii="Arial" w:hAnsi="Arial" w:cs="Arial"/>
                <w:sz w:val="18"/>
                <w:szCs w:val="18"/>
              </w:rPr>
            </w:pPr>
            <w:r w:rsidRPr="00431F31">
              <w:rPr>
                <w:rFonts w:cs="Arial"/>
                <w:sz w:val="20"/>
              </w:rPr>
              <w:fldChar w:fldCharType="begin">
                <w:ffData>
                  <w:name w:val="Check1"/>
                  <w:enabled/>
                  <w:calcOnExit w:val="0"/>
                  <w:checkBox>
                    <w:sizeAuto/>
                    <w:default w:val="0"/>
                  </w:checkBox>
                </w:ffData>
              </w:fldChar>
            </w:r>
            <w:r w:rsidRPr="00431F31">
              <w:rPr>
                <w:rFonts w:cs="Arial"/>
                <w:sz w:val="20"/>
              </w:rPr>
              <w:instrText xml:space="preserve"> FORMCHECKBOX </w:instrText>
            </w:r>
            <w:r w:rsidR="00CB1E98">
              <w:rPr>
                <w:rFonts w:cs="Arial"/>
                <w:sz w:val="20"/>
              </w:rPr>
            </w:r>
            <w:r w:rsidR="00CB1E98">
              <w:rPr>
                <w:rFonts w:cs="Arial"/>
                <w:sz w:val="20"/>
              </w:rPr>
              <w:fldChar w:fldCharType="separate"/>
            </w:r>
            <w:r w:rsidRPr="00431F31">
              <w:rPr>
                <w:rFonts w:cs="Arial"/>
                <w:sz w:val="20"/>
              </w:rPr>
              <w:fldChar w:fldCharType="end"/>
            </w:r>
            <w:r w:rsidR="00C7762D" w:rsidRPr="00197ECB">
              <w:rPr>
                <w:rFonts w:ascii="Arial" w:hAnsi="Arial" w:cs="Arial"/>
                <w:sz w:val="18"/>
                <w:szCs w:val="18"/>
              </w:rPr>
              <w:t xml:space="preserve"> Female</w:t>
            </w:r>
            <w:r w:rsidR="00025115">
              <w:rPr>
                <w:rFonts w:ascii="Arial" w:hAnsi="Arial" w:cs="Arial"/>
                <w:sz w:val="18"/>
                <w:szCs w:val="18"/>
              </w:rPr>
              <w:t xml:space="preserve">          </w:t>
            </w:r>
            <w:r w:rsidR="00025115">
              <w:rPr>
                <w:rFonts w:ascii="Arial" w:hAnsi="Arial" w:cs="Arial"/>
                <w:sz w:val="18"/>
                <w:szCs w:val="18"/>
              </w:rPr>
              <w:fldChar w:fldCharType="begin">
                <w:ffData>
                  <w:name w:val="Check2"/>
                  <w:enabled/>
                  <w:calcOnExit w:val="0"/>
                  <w:checkBox>
                    <w:size w:val="20"/>
                    <w:default w:val="0"/>
                  </w:checkBox>
                </w:ffData>
              </w:fldChar>
            </w:r>
            <w:bookmarkStart w:id="1" w:name="Check2"/>
            <w:r w:rsidR="00025115">
              <w:rPr>
                <w:rFonts w:ascii="Arial" w:hAnsi="Arial" w:cs="Arial"/>
                <w:sz w:val="18"/>
                <w:szCs w:val="18"/>
              </w:rPr>
              <w:instrText xml:space="preserve"> FORMCHECKBOX </w:instrText>
            </w:r>
            <w:r w:rsidR="00025115">
              <w:rPr>
                <w:rFonts w:ascii="Arial" w:hAnsi="Arial" w:cs="Arial"/>
                <w:sz w:val="18"/>
                <w:szCs w:val="18"/>
              </w:rPr>
            </w:r>
            <w:r w:rsidR="00025115">
              <w:rPr>
                <w:rFonts w:ascii="Arial" w:hAnsi="Arial" w:cs="Arial"/>
                <w:sz w:val="18"/>
                <w:szCs w:val="18"/>
              </w:rPr>
              <w:fldChar w:fldCharType="end"/>
            </w:r>
            <w:bookmarkEnd w:id="1"/>
            <w:r w:rsidR="00025115">
              <w:rPr>
                <w:rFonts w:ascii="Arial" w:hAnsi="Arial" w:cs="Arial"/>
                <w:sz w:val="18"/>
                <w:szCs w:val="18"/>
              </w:rPr>
              <w:t xml:space="preserve"> non-binary</w:t>
            </w:r>
          </w:p>
        </w:tc>
      </w:tr>
      <w:tr w:rsidR="00585F30" w:rsidRPr="00073BF0" w14:paraId="1758DBDD" w14:textId="77777777" w:rsidTr="00585F30">
        <w:trPr>
          <w:trHeight w:hRule="exact" w:val="113"/>
        </w:trPr>
        <w:tc>
          <w:tcPr>
            <w:tcW w:w="10402" w:type="dxa"/>
            <w:gridSpan w:val="29"/>
            <w:vAlign w:val="center"/>
          </w:tcPr>
          <w:p w14:paraId="0B38A684" w14:textId="77777777" w:rsidR="00585F30" w:rsidRPr="00431F31" w:rsidRDefault="00585F30" w:rsidP="004A4C1B">
            <w:pPr>
              <w:pStyle w:val="Table"/>
              <w:rPr>
                <w:rFonts w:cs="Arial"/>
                <w:sz w:val="20"/>
              </w:rPr>
            </w:pPr>
          </w:p>
        </w:tc>
      </w:tr>
      <w:tr w:rsidR="00585F30" w:rsidRPr="00073BF0" w14:paraId="2B3EC586" w14:textId="77777777" w:rsidTr="004A36A6">
        <w:trPr>
          <w:trHeight w:hRule="exact" w:val="425"/>
        </w:trPr>
        <w:tc>
          <w:tcPr>
            <w:tcW w:w="1985" w:type="dxa"/>
            <w:gridSpan w:val="6"/>
            <w:tcBorders>
              <w:right w:val="single" w:sz="4" w:space="0" w:color="auto"/>
            </w:tcBorders>
            <w:vAlign w:val="center"/>
          </w:tcPr>
          <w:p w14:paraId="46F772D2" w14:textId="77777777" w:rsidR="00585F30" w:rsidRPr="00197ECB" w:rsidRDefault="001672F4" w:rsidP="00197ECB">
            <w:pPr>
              <w:pStyle w:val="Table"/>
              <w:rPr>
                <w:rFonts w:ascii="Arial" w:hAnsi="Arial" w:cs="Arial"/>
                <w:sz w:val="18"/>
                <w:szCs w:val="18"/>
              </w:rPr>
            </w:pPr>
            <w:r>
              <w:rPr>
                <w:rFonts w:ascii="Arial" w:hAnsi="Arial" w:cs="Arial"/>
                <w:sz w:val="18"/>
                <w:szCs w:val="18"/>
              </w:rPr>
              <w:t xml:space="preserve">Main </w:t>
            </w:r>
            <w:r w:rsidR="007A1EA8">
              <w:rPr>
                <w:rFonts w:ascii="Arial" w:hAnsi="Arial" w:cs="Arial"/>
                <w:sz w:val="18"/>
                <w:szCs w:val="18"/>
              </w:rPr>
              <w:t>s</w:t>
            </w:r>
            <w:r>
              <w:rPr>
                <w:rFonts w:ascii="Arial" w:hAnsi="Arial" w:cs="Arial"/>
                <w:sz w:val="18"/>
                <w:szCs w:val="18"/>
              </w:rPr>
              <w:t xml:space="preserve">ource of </w:t>
            </w:r>
            <w:r w:rsidR="007A1EA8">
              <w:rPr>
                <w:rFonts w:ascii="Arial" w:hAnsi="Arial" w:cs="Arial"/>
                <w:sz w:val="18"/>
                <w:szCs w:val="18"/>
              </w:rPr>
              <w:t>f</w:t>
            </w:r>
            <w:r>
              <w:rPr>
                <w:rFonts w:ascii="Arial" w:hAnsi="Arial" w:cs="Arial"/>
                <w:sz w:val="18"/>
                <w:szCs w:val="18"/>
              </w:rPr>
              <w:t>unds</w:t>
            </w:r>
          </w:p>
        </w:tc>
        <w:tc>
          <w:tcPr>
            <w:tcW w:w="4394" w:type="dxa"/>
            <w:gridSpan w:val="14"/>
            <w:tcBorders>
              <w:top w:val="single" w:sz="4" w:space="0" w:color="auto"/>
              <w:left w:val="single" w:sz="4" w:space="0" w:color="auto"/>
              <w:bottom w:val="single" w:sz="4" w:space="0" w:color="auto"/>
              <w:right w:val="single" w:sz="4" w:space="0" w:color="auto"/>
            </w:tcBorders>
            <w:vAlign w:val="center"/>
          </w:tcPr>
          <w:p w14:paraId="1DFCAB59" w14:textId="77777777" w:rsidR="00585F30" w:rsidRPr="00197ECB" w:rsidRDefault="00585F30" w:rsidP="00585F30">
            <w:pPr>
              <w:pStyle w:val="Table"/>
              <w:spacing w:before="0" w:after="0"/>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6" w:type="dxa"/>
            <w:gridSpan w:val="2"/>
            <w:tcBorders>
              <w:left w:val="single" w:sz="4" w:space="0" w:color="auto"/>
            </w:tcBorders>
            <w:vAlign w:val="center"/>
          </w:tcPr>
          <w:p w14:paraId="01462CA2" w14:textId="77777777" w:rsidR="00585F30" w:rsidRPr="00197ECB" w:rsidRDefault="00585F30" w:rsidP="00197ECB">
            <w:pPr>
              <w:pStyle w:val="Table"/>
              <w:jc w:val="right"/>
              <w:rPr>
                <w:rFonts w:ascii="Arial" w:hAnsi="Arial" w:cs="Arial"/>
                <w:sz w:val="18"/>
                <w:szCs w:val="18"/>
              </w:rPr>
            </w:pPr>
          </w:p>
        </w:tc>
        <w:tc>
          <w:tcPr>
            <w:tcW w:w="331" w:type="dxa"/>
            <w:vAlign w:val="center"/>
          </w:tcPr>
          <w:p w14:paraId="7C2AF846" w14:textId="77777777" w:rsidR="00585F30" w:rsidRPr="00431F31" w:rsidRDefault="00585F30" w:rsidP="004A4C1B">
            <w:pPr>
              <w:pStyle w:val="Table"/>
              <w:rPr>
                <w:rFonts w:cs="Arial"/>
                <w:sz w:val="20"/>
              </w:rPr>
            </w:pPr>
          </w:p>
        </w:tc>
        <w:tc>
          <w:tcPr>
            <w:tcW w:w="3456" w:type="dxa"/>
            <w:gridSpan w:val="6"/>
            <w:vAlign w:val="center"/>
          </w:tcPr>
          <w:p w14:paraId="178382D4" w14:textId="77777777" w:rsidR="00585F30" w:rsidRPr="00431F31" w:rsidRDefault="00585F30" w:rsidP="004A4C1B">
            <w:pPr>
              <w:pStyle w:val="Table"/>
              <w:rPr>
                <w:rFonts w:cs="Arial"/>
                <w:sz w:val="20"/>
              </w:rPr>
            </w:pPr>
          </w:p>
        </w:tc>
      </w:tr>
      <w:tr w:rsidR="00585F30" w:rsidRPr="00073BF0" w14:paraId="1FB4C809" w14:textId="77777777" w:rsidTr="00197ECB">
        <w:trPr>
          <w:trHeight w:hRule="exact" w:val="85"/>
        </w:trPr>
        <w:tc>
          <w:tcPr>
            <w:tcW w:w="10402" w:type="dxa"/>
            <w:gridSpan w:val="29"/>
          </w:tcPr>
          <w:p w14:paraId="222C7C99" w14:textId="77777777" w:rsidR="00585F30" w:rsidRPr="00FF26C8" w:rsidRDefault="00585F30" w:rsidP="004A4C1B">
            <w:pPr>
              <w:pStyle w:val="Table"/>
              <w:rPr>
                <w:rFonts w:ascii="Arial Narrow" w:hAnsi="Arial Narrow"/>
                <w:sz w:val="16"/>
                <w:szCs w:val="16"/>
              </w:rPr>
            </w:pPr>
          </w:p>
        </w:tc>
      </w:tr>
      <w:tr w:rsidR="00585F30" w:rsidRPr="00073BF0" w14:paraId="18085DA8" w14:textId="77777777" w:rsidTr="006A5753">
        <w:trPr>
          <w:trHeight w:hRule="exact" w:val="669"/>
        </w:trPr>
        <w:tc>
          <w:tcPr>
            <w:tcW w:w="4111" w:type="dxa"/>
            <w:gridSpan w:val="11"/>
            <w:vAlign w:val="center"/>
          </w:tcPr>
          <w:p w14:paraId="756ABB90" w14:textId="77777777" w:rsidR="00585F30" w:rsidRPr="00197ECB" w:rsidRDefault="00585F30" w:rsidP="00197ECB">
            <w:pPr>
              <w:pStyle w:val="Table"/>
              <w:rPr>
                <w:rFonts w:ascii="Arial" w:hAnsi="Arial" w:cs="Arial"/>
                <w:sz w:val="18"/>
                <w:szCs w:val="18"/>
              </w:rPr>
            </w:pPr>
            <w:r w:rsidRPr="00197ECB">
              <w:rPr>
                <w:rFonts w:ascii="Arial" w:hAnsi="Arial" w:cs="Arial"/>
                <w:sz w:val="18"/>
                <w:szCs w:val="18"/>
              </w:rPr>
              <w:t>Are you a U.S resident for tax purposes or a U.S citizen</w:t>
            </w:r>
          </w:p>
        </w:tc>
        <w:tc>
          <w:tcPr>
            <w:tcW w:w="851" w:type="dxa"/>
            <w:gridSpan w:val="5"/>
            <w:vAlign w:val="center"/>
          </w:tcPr>
          <w:p w14:paraId="1AAA694B" w14:textId="77777777" w:rsidR="00585F30" w:rsidRPr="00197ECB" w:rsidRDefault="00585F30" w:rsidP="000235AB">
            <w:pPr>
              <w:pStyle w:val="Table"/>
              <w:rPr>
                <w:rFonts w:ascii="Arial" w:hAnsi="Arial" w:cs="Arial"/>
                <w:sz w:val="16"/>
                <w:szCs w:val="16"/>
              </w:rPr>
            </w:pPr>
            <w:r w:rsidRPr="00431F31">
              <w:rPr>
                <w:rFonts w:cs="Arial"/>
                <w:sz w:val="20"/>
              </w:rPr>
              <w:fldChar w:fldCharType="begin">
                <w:ffData>
                  <w:name w:val="Check1"/>
                  <w:enabled/>
                  <w:calcOnExit w:val="0"/>
                  <w:checkBox>
                    <w:sizeAuto/>
                    <w:default w:val="0"/>
                  </w:checkBox>
                </w:ffData>
              </w:fldChar>
            </w:r>
            <w:r w:rsidRPr="00431F31">
              <w:rPr>
                <w:rFonts w:cs="Arial"/>
                <w:sz w:val="20"/>
              </w:rPr>
              <w:instrText xml:space="preserve"> FORMCHECKBOX </w:instrText>
            </w:r>
            <w:r w:rsidR="00CB1E98">
              <w:rPr>
                <w:rFonts w:cs="Arial"/>
                <w:sz w:val="20"/>
              </w:rPr>
            </w:r>
            <w:r w:rsidR="00CB1E98">
              <w:rPr>
                <w:rFonts w:cs="Arial"/>
                <w:sz w:val="20"/>
              </w:rPr>
              <w:fldChar w:fldCharType="separate"/>
            </w:r>
            <w:r w:rsidRPr="00431F31">
              <w:rPr>
                <w:rFonts w:cs="Arial"/>
                <w:sz w:val="20"/>
              </w:rPr>
              <w:fldChar w:fldCharType="end"/>
            </w:r>
            <w:r>
              <w:rPr>
                <w:rFonts w:cs="Arial"/>
                <w:sz w:val="20"/>
              </w:rPr>
              <w:t xml:space="preserve"> </w:t>
            </w:r>
            <w:r w:rsidRPr="00197ECB">
              <w:rPr>
                <w:rFonts w:ascii="Arial" w:hAnsi="Arial" w:cs="Arial"/>
                <w:sz w:val="18"/>
                <w:szCs w:val="18"/>
              </w:rPr>
              <w:t>No</w:t>
            </w:r>
          </w:p>
        </w:tc>
        <w:tc>
          <w:tcPr>
            <w:tcW w:w="5440" w:type="dxa"/>
            <w:gridSpan w:val="13"/>
            <w:vAlign w:val="center"/>
          </w:tcPr>
          <w:p w14:paraId="16961DF8" w14:textId="77777777" w:rsidR="00585F30" w:rsidRPr="00197ECB" w:rsidRDefault="00585F30" w:rsidP="001B0B2C">
            <w:pPr>
              <w:pStyle w:val="Table"/>
              <w:rPr>
                <w:rFonts w:ascii="Arial" w:hAnsi="Arial" w:cs="Arial"/>
                <w:sz w:val="16"/>
                <w:szCs w:val="16"/>
              </w:rPr>
            </w:pPr>
            <w:r w:rsidRPr="00431F31">
              <w:rPr>
                <w:rFonts w:cs="Arial"/>
                <w:sz w:val="20"/>
              </w:rPr>
              <w:fldChar w:fldCharType="begin">
                <w:ffData>
                  <w:name w:val="Check1"/>
                  <w:enabled/>
                  <w:calcOnExit w:val="0"/>
                  <w:checkBox>
                    <w:sizeAuto/>
                    <w:default w:val="0"/>
                  </w:checkBox>
                </w:ffData>
              </w:fldChar>
            </w:r>
            <w:r w:rsidRPr="00431F31">
              <w:rPr>
                <w:rFonts w:cs="Arial"/>
                <w:sz w:val="20"/>
              </w:rPr>
              <w:instrText xml:space="preserve"> FORMCHECKBOX </w:instrText>
            </w:r>
            <w:r w:rsidR="00CB1E98">
              <w:rPr>
                <w:rFonts w:cs="Arial"/>
                <w:sz w:val="20"/>
              </w:rPr>
            </w:r>
            <w:r w:rsidR="00CB1E98">
              <w:rPr>
                <w:rFonts w:cs="Arial"/>
                <w:sz w:val="20"/>
              </w:rPr>
              <w:fldChar w:fldCharType="separate"/>
            </w:r>
            <w:r w:rsidRPr="00431F31">
              <w:rPr>
                <w:rFonts w:cs="Arial"/>
                <w:sz w:val="20"/>
              </w:rPr>
              <w:fldChar w:fldCharType="end"/>
            </w:r>
            <w:r>
              <w:rPr>
                <w:rFonts w:cs="Arial"/>
                <w:sz w:val="20"/>
              </w:rPr>
              <w:t xml:space="preserve"> </w:t>
            </w:r>
            <w:r w:rsidRPr="00197ECB">
              <w:rPr>
                <w:rFonts w:ascii="Arial" w:hAnsi="Arial" w:cs="Arial"/>
                <w:sz w:val="18"/>
                <w:szCs w:val="18"/>
              </w:rPr>
              <w:t xml:space="preserve">Yes </w:t>
            </w:r>
          </w:p>
        </w:tc>
      </w:tr>
      <w:tr w:rsidR="00585F30" w:rsidRPr="00073BF0" w14:paraId="0659A686" w14:textId="77777777" w:rsidTr="00BD5740">
        <w:trPr>
          <w:trHeight w:hRule="exact" w:val="57"/>
        </w:trPr>
        <w:tc>
          <w:tcPr>
            <w:tcW w:w="10402" w:type="dxa"/>
            <w:gridSpan w:val="29"/>
            <w:vAlign w:val="center"/>
          </w:tcPr>
          <w:p w14:paraId="13FDB01B" w14:textId="77777777" w:rsidR="00585F30" w:rsidRPr="00197ECB" w:rsidDel="005624CF" w:rsidRDefault="00585F30" w:rsidP="005624CF">
            <w:pPr>
              <w:pStyle w:val="Table"/>
              <w:rPr>
                <w:rFonts w:ascii="Arial" w:hAnsi="Arial" w:cs="Arial"/>
                <w:sz w:val="16"/>
                <w:szCs w:val="16"/>
              </w:rPr>
            </w:pPr>
          </w:p>
        </w:tc>
      </w:tr>
      <w:tr w:rsidR="00585F30" w:rsidRPr="00073BF0" w14:paraId="43305A20" w14:textId="77777777" w:rsidTr="006A5753">
        <w:trPr>
          <w:trHeight w:hRule="exact" w:val="619"/>
        </w:trPr>
        <w:tc>
          <w:tcPr>
            <w:tcW w:w="4111" w:type="dxa"/>
            <w:gridSpan w:val="11"/>
            <w:vAlign w:val="center"/>
          </w:tcPr>
          <w:p w14:paraId="38560453" w14:textId="77777777" w:rsidR="00585F30" w:rsidRPr="00197ECB" w:rsidDel="005624CF" w:rsidRDefault="00585F30" w:rsidP="00E13D86">
            <w:pPr>
              <w:pStyle w:val="Table"/>
              <w:rPr>
                <w:rFonts w:ascii="Arial" w:hAnsi="Arial" w:cs="Arial"/>
                <w:sz w:val="18"/>
                <w:szCs w:val="18"/>
              </w:rPr>
            </w:pPr>
            <w:r w:rsidRPr="00197ECB">
              <w:rPr>
                <w:rFonts w:ascii="Arial" w:hAnsi="Arial" w:cs="Arial"/>
                <w:sz w:val="18"/>
                <w:szCs w:val="18"/>
              </w:rPr>
              <w:t>For Tax purposes are you a resident of another country other than Australia and/or the U.S.</w:t>
            </w:r>
            <w:r>
              <w:rPr>
                <w:rFonts w:ascii="Arial" w:hAnsi="Arial" w:cs="Arial"/>
                <w:sz w:val="18"/>
                <w:szCs w:val="18"/>
              </w:rPr>
              <w:t>?</w:t>
            </w:r>
          </w:p>
        </w:tc>
        <w:tc>
          <w:tcPr>
            <w:tcW w:w="851" w:type="dxa"/>
            <w:gridSpan w:val="5"/>
            <w:vAlign w:val="center"/>
          </w:tcPr>
          <w:p w14:paraId="56F0ACFB" w14:textId="77777777" w:rsidR="00585F30" w:rsidRPr="00197ECB" w:rsidDel="005624CF" w:rsidRDefault="00585F30" w:rsidP="000235AB">
            <w:pPr>
              <w:pStyle w:val="Table"/>
              <w:rPr>
                <w:rFonts w:ascii="Arial" w:hAnsi="Arial" w:cs="Arial"/>
                <w:sz w:val="16"/>
                <w:szCs w:val="16"/>
              </w:rPr>
            </w:pPr>
            <w:r w:rsidRPr="00431F31">
              <w:rPr>
                <w:rFonts w:cs="Arial"/>
                <w:sz w:val="20"/>
              </w:rPr>
              <w:fldChar w:fldCharType="begin">
                <w:ffData>
                  <w:name w:val="Check1"/>
                  <w:enabled/>
                  <w:calcOnExit w:val="0"/>
                  <w:checkBox>
                    <w:sizeAuto/>
                    <w:default w:val="0"/>
                  </w:checkBox>
                </w:ffData>
              </w:fldChar>
            </w:r>
            <w:r w:rsidRPr="00431F31">
              <w:rPr>
                <w:rFonts w:cs="Arial"/>
                <w:sz w:val="20"/>
              </w:rPr>
              <w:instrText xml:space="preserve"> FORMCHECKBOX </w:instrText>
            </w:r>
            <w:r w:rsidR="00CB1E98">
              <w:rPr>
                <w:rFonts w:cs="Arial"/>
                <w:sz w:val="20"/>
              </w:rPr>
            </w:r>
            <w:r w:rsidR="00CB1E98">
              <w:rPr>
                <w:rFonts w:cs="Arial"/>
                <w:sz w:val="20"/>
              </w:rPr>
              <w:fldChar w:fldCharType="separate"/>
            </w:r>
            <w:r w:rsidRPr="00431F31">
              <w:rPr>
                <w:rFonts w:cs="Arial"/>
                <w:sz w:val="20"/>
              </w:rPr>
              <w:fldChar w:fldCharType="end"/>
            </w:r>
            <w:r>
              <w:rPr>
                <w:rFonts w:cs="Arial"/>
                <w:sz w:val="20"/>
              </w:rPr>
              <w:t xml:space="preserve"> </w:t>
            </w:r>
            <w:r w:rsidRPr="00197ECB">
              <w:rPr>
                <w:rFonts w:ascii="Arial" w:hAnsi="Arial" w:cs="Arial"/>
                <w:sz w:val="18"/>
                <w:szCs w:val="18"/>
              </w:rPr>
              <w:t>No</w:t>
            </w:r>
          </w:p>
        </w:tc>
        <w:tc>
          <w:tcPr>
            <w:tcW w:w="5440" w:type="dxa"/>
            <w:gridSpan w:val="13"/>
            <w:vAlign w:val="center"/>
          </w:tcPr>
          <w:p w14:paraId="6A29084D" w14:textId="77777777" w:rsidR="00585F30" w:rsidRPr="00197ECB" w:rsidDel="005624CF" w:rsidRDefault="00585F30" w:rsidP="001B0B2C">
            <w:pPr>
              <w:pStyle w:val="Table"/>
              <w:rPr>
                <w:rFonts w:ascii="Arial" w:hAnsi="Arial" w:cs="Arial"/>
                <w:sz w:val="16"/>
                <w:szCs w:val="16"/>
              </w:rPr>
            </w:pPr>
            <w:r w:rsidRPr="00431F31">
              <w:rPr>
                <w:rFonts w:cs="Arial"/>
                <w:sz w:val="20"/>
              </w:rPr>
              <w:fldChar w:fldCharType="begin">
                <w:ffData>
                  <w:name w:val="Check1"/>
                  <w:enabled/>
                  <w:calcOnExit w:val="0"/>
                  <w:checkBox>
                    <w:sizeAuto/>
                    <w:default w:val="0"/>
                  </w:checkBox>
                </w:ffData>
              </w:fldChar>
            </w:r>
            <w:r w:rsidRPr="00431F31">
              <w:rPr>
                <w:rFonts w:cs="Arial"/>
                <w:sz w:val="20"/>
              </w:rPr>
              <w:instrText xml:space="preserve"> FORMCHECKBOX </w:instrText>
            </w:r>
            <w:r w:rsidR="00CB1E98">
              <w:rPr>
                <w:rFonts w:cs="Arial"/>
                <w:sz w:val="20"/>
              </w:rPr>
            </w:r>
            <w:r w:rsidR="00CB1E98">
              <w:rPr>
                <w:rFonts w:cs="Arial"/>
                <w:sz w:val="20"/>
              </w:rPr>
              <w:fldChar w:fldCharType="separate"/>
            </w:r>
            <w:r w:rsidRPr="00431F31">
              <w:rPr>
                <w:rFonts w:cs="Arial"/>
                <w:sz w:val="20"/>
              </w:rPr>
              <w:fldChar w:fldCharType="end"/>
            </w:r>
            <w:r>
              <w:rPr>
                <w:rFonts w:cs="Arial"/>
                <w:sz w:val="20"/>
              </w:rPr>
              <w:t xml:space="preserve"> </w:t>
            </w:r>
            <w:r w:rsidRPr="00197ECB">
              <w:rPr>
                <w:rFonts w:ascii="Arial" w:hAnsi="Arial" w:cs="Arial"/>
                <w:sz w:val="18"/>
                <w:szCs w:val="18"/>
              </w:rPr>
              <w:t>Yes</w:t>
            </w:r>
            <w:r w:rsidRPr="00197ECB">
              <w:rPr>
                <w:rFonts w:ascii="Arial" w:hAnsi="Arial" w:cs="Arial"/>
                <w:sz w:val="16"/>
                <w:szCs w:val="16"/>
              </w:rPr>
              <w:t xml:space="preserve"> </w:t>
            </w:r>
          </w:p>
        </w:tc>
      </w:tr>
      <w:tr w:rsidR="00585F30" w:rsidRPr="00073BF0" w14:paraId="2571A44E" w14:textId="77777777" w:rsidTr="00197ECB">
        <w:trPr>
          <w:trHeight w:hRule="exact" w:val="200"/>
        </w:trPr>
        <w:tc>
          <w:tcPr>
            <w:tcW w:w="10402" w:type="dxa"/>
            <w:gridSpan w:val="29"/>
            <w:vAlign w:val="center"/>
          </w:tcPr>
          <w:p w14:paraId="30FE4389" w14:textId="77777777" w:rsidR="00585F30" w:rsidRPr="00197ECB" w:rsidRDefault="00585F30" w:rsidP="005624CF">
            <w:pPr>
              <w:pStyle w:val="Table"/>
              <w:rPr>
                <w:rFonts w:ascii="Arial" w:hAnsi="Arial" w:cs="Arial"/>
                <w:sz w:val="18"/>
                <w:szCs w:val="18"/>
              </w:rPr>
            </w:pPr>
          </w:p>
        </w:tc>
      </w:tr>
      <w:tr w:rsidR="00585F30" w:rsidRPr="00073BF0" w14:paraId="646ACFB2" w14:textId="77777777" w:rsidTr="00197ECB">
        <w:trPr>
          <w:trHeight w:hRule="exact" w:val="454"/>
        </w:trPr>
        <w:tc>
          <w:tcPr>
            <w:tcW w:w="4395" w:type="dxa"/>
            <w:gridSpan w:val="13"/>
            <w:tcBorders>
              <w:right w:val="single" w:sz="4" w:space="0" w:color="auto"/>
            </w:tcBorders>
            <w:vAlign w:val="center"/>
          </w:tcPr>
          <w:p w14:paraId="13B90D65" w14:textId="77777777" w:rsidR="00585F30" w:rsidRPr="00197ECB" w:rsidRDefault="00585F30" w:rsidP="005624CF">
            <w:pPr>
              <w:pStyle w:val="Table"/>
              <w:rPr>
                <w:rFonts w:ascii="Arial" w:hAnsi="Arial" w:cs="Arial"/>
                <w:sz w:val="18"/>
                <w:szCs w:val="18"/>
              </w:rPr>
            </w:pPr>
            <w:r w:rsidRPr="00197ECB">
              <w:rPr>
                <w:rFonts w:ascii="Arial" w:hAnsi="Arial" w:cs="Arial"/>
                <w:sz w:val="18"/>
                <w:szCs w:val="18"/>
              </w:rPr>
              <w:t>My first country of residence for taxation purposes is</w:t>
            </w:r>
          </w:p>
        </w:tc>
        <w:tc>
          <w:tcPr>
            <w:tcW w:w="6007" w:type="dxa"/>
            <w:gridSpan w:val="16"/>
            <w:tcBorders>
              <w:top w:val="single" w:sz="4" w:space="0" w:color="auto"/>
              <w:left w:val="single" w:sz="4" w:space="0" w:color="auto"/>
              <w:bottom w:val="single" w:sz="4" w:space="0" w:color="auto"/>
              <w:right w:val="single" w:sz="4" w:space="0" w:color="auto"/>
            </w:tcBorders>
            <w:vAlign w:val="center"/>
          </w:tcPr>
          <w:p w14:paraId="3D4392FD" w14:textId="77777777" w:rsidR="00585F30" w:rsidRPr="00197ECB" w:rsidRDefault="00585F30" w:rsidP="005624CF">
            <w:pPr>
              <w:pStyle w:val="Table"/>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85F30" w:rsidRPr="00073BF0" w14:paraId="7CFD99C7" w14:textId="77777777" w:rsidTr="00BD5740">
        <w:trPr>
          <w:trHeight w:hRule="exact" w:val="57"/>
        </w:trPr>
        <w:tc>
          <w:tcPr>
            <w:tcW w:w="10402" w:type="dxa"/>
            <w:gridSpan w:val="29"/>
            <w:vAlign w:val="center"/>
          </w:tcPr>
          <w:p w14:paraId="70AECD0F" w14:textId="77777777" w:rsidR="00585F30" w:rsidRPr="00197ECB" w:rsidRDefault="00585F30" w:rsidP="005624CF">
            <w:pPr>
              <w:pStyle w:val="Table"/>
              <w:rPr>
                <w:rFonts w:ascii="Arial" w:hAnsi="Arial" w:cs="Arial"/>
                <w:sz w:val="18"/>
                <w:szCs w:val="18"/>
              </w:rPr>
            </w:pPr>
          </w:p>
        </w:tc>
      </w:tr>
      <w:tr w:rsidR="00585F30" w:rsidRPr="00073BF0" w14:paraId="24818516" w14:textId="77777777" w:rsidTr="00197ECB">
        <w:trPr>
          <w:trHeight w:hRule="exact" w:val="454"/>
        </w:trPr>
        <w:tc>
          <w:tcPr>
            <w:tcW w:w="4395" w:type="dxa"/>
            <w:gridSpan w:val="13"/>
            <w:tcBorders>
              <w:right w:val="single" w:sz="4" w:space="0" w:color="auto"/>
            </w:tcBorders>
            <w:vAlign w:val="center"/>
          </w:tcPr>
          <w:p w14:paraId="280165B3" w14:textId="77777777" w:rsidR="00585F30" w:rsidRPr="00197ECB" w:rsidRDefault="00585F30" w:rsidP="005624CF">
            <w:pPr>
              <w:pStyle w:val="Table"/>
              <w:rPr>
                <w:rFonts w:ascii="Arial" w:hAnsi="Arial" w:cs="Arial"/>
                <w:sz w:val="18"/>
                <w:szCs w:val="18"/>
              </w:rPr>
            </w:pPr>
            <w:r w:rsidRPr="00197ECB">
              <w:rPr>
                <w:rFonts w:ascii="Arial" w:hAnsi="Arial" w:cs="Arial"/>
                <w:sz w:val="18"/>
                <w:szCs w:val="18"/>
              </w:rPr>
              <w:t>M</w:t>
            </w:r>
            <w:r w:rsidR="007B3638">
              <w:rPr>
                <w:rFonts w:ascii="Arial" w:hAnsi="Arial" w:cs="Arial"/>
                <w:sz w:val="18"/>
                <w:szCs w:val="18"/>
              </w:rPr>
              <w:t>y</w:t>
            </w:r>
            <w:r w:rsidRPr="00197ECB">
              <w:rPr>
                <w:rFonts w:ascii="Arial" w:hAnsi="Arial" w:cs="Arial"/>
                <w:sz w:val="18"/>
                <w:szCs w:val="18"/>
              </w:rPr>
              <w:t xml:space="preserve"> second country of residence for taxation purposes is</w:t>
            </w:r>
          </w:p>
        </w:tc>
        <w:tc>
          <w:tcPr>
            <w:tcW w:w="6007" w:type="dxa"/>
            <w:gridSpan w:val="16"/>
            <w:tcBorders>
              <w:top w:val="single" w:sz="4" w:space="0" w:color="auto"/>
              <w:left w:val="single" w:sz="4" w:space="0" w:color="auto"/>
              <w:bottom w:val="single" w:sz="4" w:space="0" w:color="auto"/>
              <w:right w:val="single" w:sz="4" w:space="0" w:color="auto"/>
            </w:tcBorders>
            <w:vAlign w:val="center"/>
          </w:tcPr>
          <w:p w14:paraId="58A747FC" w14:textId="77777777" w:rsidR="00585F30" w:rsidRPr="00197ECB" w:rsidRDefault="00585F30" w:rsidP="005624CF">
            <w:pPr>
              <w:pStyle w:val="Table"/>
              <w:rPr>
                <w:rFonts w:ascii="Arial" w:hAnsi="Arial" w:cs="Arial"/>
                <w:sz w:val="18"/>
                <w:szCs w:val="18"/>
              </w:rPr>
            </w:pPr>
            <w:r>
              <w:rPr>
                <w:rFonts w:ascii="Arial" w:hAnsi="Arial" w:cs="Arial"/>
                <w:sz w:val="18"/>
                <w:szCs w:val="18"/>
              </w:rPr>
              <w:fldChar w:fldCharType="begin">
                <w:ffData>
                  <w:name w:val=""/>
                  <w:enabled/>
                  <w:calcOnExit w:val="0"/>
                  <w:textInput>
                    <w:maxLength w:val="5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85F30" w:rsidRPr="00073BF0" w14:paraId="43069B32" w14:textId="77777777" w:rsidTr="00197ECB">
        <w:trPr>
          <w:trHeight w:hRule="exact" w:val="148"/>
        </w:trPr>
        <w:tc>
          <w:tcPr>
            <w:tcW w:w="4395" w:type="dxa"/>
            <w:gridSpan w:val="13"/>
            <w:vAlign w:val="center"/>
          </w:tcPr>
          <w:p w14:paraId="17DB5E1C" w14:textId="77777777" w:rsidR="00585F30" w:rsidRPr="00A4223B" w:rsidRDefault="00585F30" w:rsidP="005624CF">
            <w:pPr>
              <w:pStyle w:val="Table"/>
              <w:rPr>
                <w:rFonts w:ascii="Arial" w:hAnsi="Arial" w:cs="Arial"/>
                <w:sz w:val="16"/>
                <w:szCs w:val="16"/>
              </w:rPr>
            </w:pPr>
          </w:p>
        </w:tc>
        <w:tc>
          <w:tcPr>
            <w:tcW w:w="6007" w:type="dxa"/>
            <w:gridSpan w:val="16"/>
            <w:tcBorders>
              <w:top w:val="single" w:sz="4" w:space="0" w:color="auto"/>
            </w:tcBorders>
            <w:vAlign w:val="center"/>
          </w:tcPr>
          <w:p w14:paraId="55B605BA" w14:textId="77777777" w:rsidR="00585F30" w:rsidRPr="009B4A61" w:rsidRDefault="00585F30" w:rsidP="005624CF">
            <w:pPr>
              <w:pStyle w:val="Table"/>
              <w:rPr>
                <w:rFonts w:ascii="Arial" w:hAnsi="Arial" w:cs="Arial"/>
                <w:sz w:val="18"/>
                <w:szCs w:val="18"/>
              </w:rPr>
            </w:pPr>
          </w:p>
        </w:tc>
      </w:tr>
      <w:tr w:rsidR="00585F30" w:rsidRPr="00073BF0" w14:paraId="20BADFF3" w14:textId="77777777" w:rsidTr="00585F30">
        <w:trPr>
          <w:trHeight w:val="851"/>
        </w:trPr>
        <w:tc>
          <w:tcPr>
            <w:tcW w:w="568" w:type="dxa"/>
            <w:gridSpan w:val="2"/>
            <w:vMerge w:val="restart"/>
            <w:vAlign w:val="bottom"/>
          </w:tcPr>
          <w:p w14:paraId="6F7C92D8" w14:textId="77777777" w:rsidR="00585F30" w:rsidRPr="004A36A6" w:rsidRDefault="00585F30" w:rsidP="00EF7EB2">
            <w:pPr>
              <w:pStyle w:val="Table"/>
              <w:rPr>
                <w:rFonts w:ascii="Aptos Display" w:hAnsi="Aptos Display"/>
                <w:sz w:val="16"/>
                <w:szCs w:val="16"/>
              </w:rPr>
            </w:pPr>
          </w:p>
        </w:tc>
        <w:tc>
          <w:tcPr>
            <w:tcW w:w="9834" w:type="dxa"/>
            <w:gridSpan w:val="27"/>
            <w:tcBorders>
              <w:bottom w:val="dashSmallGap" w:sz="12" w:space="0" w:color="auto"/>
            </w:tcBorders>
            <w:vAlign w:val="bottom"/>
          </w:tcPr>
          <w:p w14:paraId="191A65D4" w14:textId="77777777" w:rsidR="00413678" w:rsidRDefault="00413678" w:rsidP="00EF7EB2">
            <w:pPr>
              <w:pStyle w:val="Table"/>
              <w:rPr>
                <w:rFonts w:ascii="Arial Narrow" w:hAnsi="Arial Narrow"/>
                <w:sz w:val="16"/>
                <w:szCs w:val="16"/>
              </w:rPr>
            </w:pPr>
          </w:p>
          <w:p w14:paraId="24C12526" w14:textId="77777777" w:rsidR="00413678" w:rsidRDefault="00413678" w:rsidP="00EF7EB2">
            <w:pPr>
              <w:pStyle w:val="Table"/>
              <w:rPr>
                <w:rFonts w:ascii="Arial Narrow" w:hAnsi="Arial Narrow"/>
                <w:sz w:val="16"/>
                <w:szCs w:val="16"/>
              </w:rPr>
            </w:pPr>
          </w:p>
        </w:tc>
      </w:tr>
      <w:tr w:rsidR="00585F30" w:rsidRPr="00073BF0" w14:paraId="1808152B" w14:textId="77777777" w:rsidTr="00197ECB">
        <w:trPr>
          <w:trHeight w:hRule="exact" w:val="104"/>
        </w:trPr>
        <w:tc>
          <w:tcPr>
            <w:tcW w:w="568" w:type="dxa"/>
            <w:gridSpan w:val="2"/>
            <w:vMerge/>
            <w:vAlign w:val="center"/>
          </w:tcPr>
          <w:p w14:paraId="3C2E2925" w14:textId="77777777" w:rsidR="00585F30" w:rsidRDefault="00585F30" w:rsidP="005624CF">
            <w:pPr>
              <w:pStyle w:val="Table"/>
              <w:rPr>
                <w:rFonts w:ascii="Arial Narrow" w:hAnsi="Arial Narrow"/>
                <w:sz w:val="16"/>
                <w:szCs w:val="16"/>
              </w:rPr>
            </w:pPr>
          </w:p>
        </w:tc>
        <w:tc>
          <w:tcPr>
            <w:tcW w:w="9834" w:type="dxa"/>
            <w:gridSpan w:val="27"/>
            <w:tcBorders>
              <w:top w:val="dashSmallGap" w:sz="12" w:space="0" w:color="auto"/>
            </w:tcBorders>
            <w:vAlign w:val="center"/>
          </w:tcPr>
          <w:p w14:paraId="51ED4F4D" w14:textId="77777777" w:rsidR="00585F30" w:rsidRDefault="00585F30" w:rsidP="005624CF">
            <w:pPr>
              <w:pStyle w:val="Table"/>
              <w:rPr>
                <w:rFonts w:ascii="Arial Narrow" w:hAnsi="Arial Narrow"/>
                <w:sz w:val="16"/>
                <w:szCs w:val="16"/>
              </w:rPr>
            </w:pPr>
          </w:p>
        </w:tc>
      </w:tr>
      <w:tr w:rsidR="00585F30" w:rsidRPr="00073BF0" w14:paraId="65094933" w14:textId="77777777" w:rsidTr="00197ECB">
        <w:trPr>
          <w:trHeight w:hRule="exact" w:val="85"/>
        </w:trPr>
        <w:tc>
          <w:tcPr>
            <w:tcW w:w="10402" w:type="dxa"/>
            <w:gridSpan w:val="29"/>
          </w:tcPr>
          <w:p w14:paraId="0920BE15" w14:textId="77777777" w:rsidR="00585F30" w:rsidRDefault="00585F30" w:rsidP="004A4C1B">
            <w:pPr>
              <w:pStyle w:val="Table"/>
              <w:rPr>
                <w:rFonts w:ascii="Arial Narrow" w:hAnsi="Arial Narrow"/>
                <w:sz w:val="16"/>
                <w:szCs w:val="16"/>
              </w:rPr>
            </w:pPr>
          </w:p>
          <w:p w14:paraId="4828EC97" w14:textId="77777777" w:rsidR="001443C7" w:rsidRPr="001443C7" w:rsidRDefault="001443C7" w:rsidP="001443C7">
            <w:pPr>
              <w:jc w:val="right"/>
            </w:pPr>
          </w:p>
        </w:tc>
      </w:tr>
      <w:tr w:rsidR="00585F30" w:rsidRPr="00EF676A" w14:paraId="42FF0671" w14:textId="77777777" w:rsidTr="006A5753">
        <w:tc>
          <w:tcPr>
            <w:tcW w:w="4643" w:type="dxa"/>
            <w:gridSpan w:val="14"/>
            <w:vAlign w:val="center"/>
          </w:tcPr>
          <w:p w14:paraId="304A1C65" w14:textId="77777777" w:rsidR="00413678" w:rsidRDefault="00413678" w:rsidP="00EF676A">
            <w:pPr>
              <w:pStyle w:val="Table"/>
              <w:rPr>
                <w:rFonts w:ascii="Arial Narrow" w:hAnsi="Arial Narrow"/>
                <w:b/>
                <w:sz w:val="20"/>
              </w:rPr>
            </w:pPr>
          </w:p>
          <w:p w14:paraId="263013A1" w14:textId="77777777" w:rsidR="00413678" w:rsidRDefault="00413678" w:rsidP="00EF676A">
            <w:pPr>
              <w:pStyle w:val="Table"/>
              <w:rPr>
                <w:rFonts w:ascii="Arial Narrow" w:hAnsi="Arial Narrow"/>
                <w:b/>
                <w:sz w:val="20"/>
              </w:rPr>
            </w:pPr>
          </w:p>
          <w:p w14:paraId="1D6DBF2A" w14:textId="77777777" w:rsidR="00413678" w:rsidRDefault="00413678" w:rsidP="00EF676A">
            <w:pPr>
              <w:pStyle w:val="Table"/>
              <w:rPr>
                <w:rFonts w:ascii="Arial Narrow" w:hAnsi="Arial Narrow"/>
                <w:b/>
                <w:sz w:val="20"/>
              </w:rPr>
            </w:pPr>
          </w:p>
          <w:p w14:paraId="164B602A" w14:textId="77777777" w:rsidR="00413678" w:rsidRDefault="00413678" w:rsidP="00EF676A">
            <w:pPr>
              <w:pStyle w:val="Table"/>
              <w:rPr>
                <w:rFonts w:ascii="Arial Narrow" w:hAnsi="Arial Narrow"/>
                <w:b/>
                <w:sz w:val="20"/>
              </w:rPr>
            </w:pPr>
          </w:p>
          <w:p w14:paraId="64B4DDAF" w14:textId="77777777" w:rsidR="00585F30" w:rsidRPr="000235AB" w:rsidRDefault="00585F30" w:rsidP="00EF676A">
            <w:pPr>
              <w:pStyle w:val="Table"/>
              <w:rPr>
                <w:rFonts w:ascii="Arial Narrow" w:hAnsi="Arial Narrow"/>
                <w:b/>
                <w:sz w:val="20"/>
              </w:rPr>
            </w:pPr>
            <w:r w:rsidRPr="000235AB">
              <w:rPr>
                <w:rFonts w:ascii="Arial Narrow" w:hAnsi="Arial Narrow"/>
                <w:b/>
                <w:sz w:val="20"/>
              </w:rPr>
              <w:lastRenderedPageBreak/>
              <w:t>Declaration</w:t>
            </w:r>
          </w:p>
        </w:tc>
        <w:tc>
          <w:tcPr>
            <w:tcW w:w="559" w:type="dxa"/>
            <w:gridSpan w:val="3"/>
            <w:vAlign w:val="center"/>
          </w:tcPr>
          <w:p w14:paraId="09A965C8" w14:textId="77777777" w:rsidR="00585F30" w:rsidRPr="000235AB" w:rsidRDefault="00585F30" w:rsidP="00EF676A">
            <w:pPr>
              <w:pStyle w:val="Table"/>
              <w:rPr>
                <w:rFonts w:ascii="Arial Narrow" w:hAnsi="Arial Narrow"/>
                <w:sz w:val="20"/>
              </w:rPr>
            </w:pPr>
          </w:p>
        </w:tc>
        <w:tc>
          <w:tcPr>
            <w:tcW w:w="1251" w:type="dxa"/>
            <w:gridSpan w:val="4"/>
            <w:vAlign w:val="center"/>
          </w:tcPr>
          <w:p w14:paraId="42B27004" w14:textId="77777777" w:rsidR="00585F30" w:rsidRPr="000235AB" w:rsidRDefault="00585F30" w:rsidP="00EF676A">
            <w:pPr>
              <w:pStyle w:val="Table"/>
              <w:rPr>
                <w:rFonts w:ascii="Arial Narrow" w:hAnsi="Arial Narrow"/>
                <w:sz w:val="20"/>
              </w:rPr>
            </w:pPr>
          </w:p>
        </w:tc>
        <w:tc>
          <w:tcPr>
            <w:tcW w:w="1427" w:type="dxa"/>
            <w:gridSpan w:val="5"/>
            <w:vAlign w:val="center"/>
          </w:tcPr>
          <w:p w14:paraId="5280126F" w14:textId="77777777" w:rsidR="00585F30" w:rsidRPr="000235AB" w:rsidRDefault="00585F30" w:rsidP="00EF676A">
            <w:pPr>
              <w:pStyle w:val="Table"/>
              <w:rPr>
                <w:rFonts w:ascii="Arial Narrow" w:hAnsi="Arial Narrow"/>
                <w:sz w:val="20"/>
              </w:rPr>
            </w:pPr>
          </w:p>
        </w:tc>
        <w:tc>
          <w:tcPr>
            <w:tcW w:w="358" w:type="dxa"/>
            <w:vAlign w:val="center"/>
          </w:tcPr>
          <w:p w14:paraId="16500305" w14:textId="77777777" w:rsidR="00585F30" w:rsidRPr="000235AB" w:rsidRDefault="00585F30" w:rsidP="00EF676A">
            <w:pPr>
              <w:pStyle w:val="Table"/>
              <w:rPr>
                <w:rFonts w:ascii="Arial Narrow" w:hAnsi="Arial Narrow"/>
                <w:sz w:val="20"/>
              </w:rPr>
            </w:pPr>
          </w:p>
        </w:tc>
        <w:tc>
          <w:tcPr>
            <w:tcW w:w="2164" w:type="dxa"/>
            <w:gridSpan w:val="2"/>
            <w:vAlign w:val="center"/>
          </w:tcPr>
          <w:p w14:paraId="1690905D" w14:textId="77777777" w:rsidR="00585F30" w:rsidRPr="000235AB" w:rsidRDefault="00585F30" w:rsidP="00EF676A">
            <w:pPr>
              <w:pStyle w:val="Table"/>
              <w:rPr>
                <w:rFonts w:ascii="Arial Narrow" w:hAnsi="Arial Narrow"/>
                <w:sz w:val="20"/>
              </w:rPr>
            </w:pPr>
          </w:p>
        </w:tc>
      </w:tr>
      <w:tr w:rsidR="00585F30" w:rsidRPr="00E352A9" w14:paraId="214854F5" w14:textId="77777777" w:rsidTr="006A5753">
        <w:trPr>
          <w:trHeight w:val="2484"/>
        </w:trPr>
        <w:tc>
          <w:tcPr>
            <w:tcW w:w="10402" w:type="dxa"/>
            <w:gridSpan w:val="29"/>
            <w:vAlign w:val="center"/>
          </w:tcPr>
          <w:p w14:paraId="4CA701E7" w14:textId="77777777" w:rsidR="00585F30" w:rsidRPr="00197ECB" w:rsidRDefault="00585F30" w:rsidP="000235AB">
            <w:pPr>
              <w:autoSpaceDE w:val="0"/>
              <w:autoSpaceDN w:val="0"/>
              <w:adjustRightInd w:val="0"/>
              <w:rPr>
                <w:rFonts w:ascii="Arial" w:hAnsi="Arial" w:cs="Arial"/>
                <w:sz w:val="18"/>
                <w:szCs w:val="18"/>
                <w:lang w:eastAsia="en-AU"/>
              </w:rPr>
            </w:pPr>
            <w:r w:rsidRPr="00197ECB">
              <w:rPr>
                <w:rFonts w:ascii="Arial" w:hAnsi="Arial" w:cs="Arial"/>
                <w:sz w:val="18"/>
                <w:szCs w:val="18"/>
                <w:lang w:eastAsia="en-AU"/>
              </w:rPr>
              <w:t xml:space="preserve">I agree to be bound by the rules of </w:t>
            </w:r>
            <w:r w:rsidR="003106D6">
              <w:rPr>
                <w:rFonts w:ascii="Arial" w:hAnsi="Arial" w:cs="Arial"/>
                <w:sz w:val="18"/>
                <w:szCs w:val="18"/>
                <w:lang w:eastAsia="en-AU"/>
              </w:rPr>
              <w:t>Heritage and People’s Choice</w:t>
            </w:r>
            <w:r w:rsidRPr="00197ECB">
              <w:rPr>
                <w:rFonts w:ascii="Arial" w:hAnsi="Arial" w:cs="Arial"/>
                <w:sz w:val="18"/>
                <w:szCs w:val="18"/>
                <w:lang w:eastAsia="en-AU"/>
              </w:rPr>
              <w:t xml:space="preserve"> Ltd trading as People’s Choice Credit Union (“People’s Choice”).</w:t>
            </w:r>
          </w:p>
          <w:p w14:paraId="3E00E77D" w14:textId="77777777" w:rsidR="00585F30" w:rsidRPr="00197ECB" w:rsidRDefault="00585F30" w:rsidP="000235AB">
            <w:pPr>
              <w:autoSpaceDE w:val="0"/>
              <w:autoSpaceDN w:val="0"/>
              <w:adjustRightInd w:val="0"/>
              <w:rPr>
                <w:rFonts w:ascii="Arial" w:hAnsi="Arial" w:cs="Arial"/>
                <w:sz w:val="18"/>
                <w:szCs w:val="18"/>
                <w:lang w:eastAsia="en-AU"/>
              </w:rPr>
            </w:pPr>
          </w:p>
          <w:p w14:paraId="43BD87D1" w14:textId="77777777" w:rsidR="00585F30" w:rsidRDefault="00585F30" w:rsidP="000235AB">
            <w:pPr>
              <w:autoSpaceDE w:val="0"/>
              <w:autoSpaceDN w:val="0"/>
              <w:adjustRightInd w:val="0"/>
              <w:rPr>
                <w:rFonts w:ascii="Arial" w:hAnsi="Arial" w:cs="Arial"/>
                <w:sz w:val="18"/>
                <w:szCs w:val="18"/>
                <w:lang w:eastAsia="en-AU"/>
              </w:rPr>
            </w:pPr>
            <w:r w:rsidRPr="006050DE">
              <w:rPr>
                <w:rFonts w:ascii="Arial" w:hAnsi="Arial" w:cs="Arial"/>
                <w:sz w:val="18"/>
                <w:szCs w:val="18"/>
                <w:lang w:eastAsia="en-AU"/>
              </w:rPr>
              <w:t xml:space="preserve">I consent to the collection, use, handling, and disclosure of my personal information as set out in the Privacy </w:t>
            </w:r>
            <w:r w:rsidR="00B119D9">
              <w:rPr>
                <w:rFonts w:ascii="Arial" w:hAnsi="Arial" w:cs="Arial"/>
                <w:sz w:val="18"/>
                <w:szCs w:val="18"/>
                <w:lang w:eastAsia="en-AU"/>
              </w:rPr>
              <w:t>Notice</w:t>
            </w:r>
            <w:r w:rsidRPr="006050DE">
              <w:rPr>
                <w:rFonts w:ascii="Arial" w:hAnsi="Arial" w:cs="Arial"/>
                <w:sz w:val="18"/>
                <w:szCs w:val="18"/>
                <w:lang w:eastAsia="en-AU"/>
              </w:rPr>
              <w:t>. I understand the Privacy Policy may change from time to time and I will be kept updated of any changes to the Privacy Policy via People’s Choice newsletters or on its website. I consent to the collection, use and disclosure of the information contained in this application and for any other application or communication I may have with People’s Choice from time to time. If I supply information to People’s Choice about another person, I confirm that I am authorised by that person to supply the information and I will inform that person how to contact People’s Choice, how to obtain the Privacy Policy, that People’s Choice will use and disclose their personal information for the purposes set out in this application and that they can gain access to that information</w:t>
            </w:r>
            <w:r w:rsidRPr="00197ECB">
              <w:rPr>
                <w:rFonts w:ascii="Arial" w:hAnsi="Arial" w:cs="Arial"/>
                <w:sz w:val="18"/>
                <w:szCs w:val="18"/>
                <w:lang w:eastAsia="en-AU"/>
              </w:rPr>
              <w:t>.</w:t>
            </w:r>
          </w:p>
          <w:p w14:paraId="59103BDC" w14:textId="77777777" w:rsidR="00585F30" w:rsidRPr="00197ECB" w:rsidRDefault="00585F30" w:rsidP="000235AB">
            <w:pPr>
              <w:autoSpaceDE w:val="0"/>
              <w:autoSpaceDN w:val="0"/>
              <w:adjustRightInd w:val="0"/>
              <w:rPr>
                <w:rFonts w:ascii="Arial" w:hAnsi="Arial" w:cs="Arial"/>
                <w:sz w:val="18"/>
                <w:szCs w:val="18"/>
                <w:lang w:eastAsia="en-AU"/>
              </w:rPr>
            </w:pPr>
          </w:p>
          <w:p w14:paraId="5ED54614" w14:textId="77777777" w:rsidR="00585F30" w:rsidRPr="00197ECB" w:rsidRDefault="00585F30" w:rsidP="000235AB">
            <w:pPr>
              <w:autoSpaceDE w:val="0"/>
              <w:autoSpaceDN w:val="0"/>
              <w:adjustRightInd w:val="0"/>
              <w:rPr>
                <w:rFonts w:ascii="Arial" w:hAnsi="Arial" w:cs="Arial"/>
                <w:sz w:val="18"/>
                <w:szCs w:val="18"/>
                <w:lang w:eastAsia="en-AU"/>
              </w:rPr>
            </w:pPr>
            <w:r w:rsidRPr="00197ECB">
              <w:rPr>
                <w:rFonts w:ascii="Arial" w:hAnsi="Arial" w:cs="Arial"/>
                <w:sz w:val="18"/>
                <w:szCs w:val="18"/>
                <w:lang w:eastAsia="en-AU"/>
              </w:rPr>
              <w:t>I authorise People’s Choice to provide its relevant service providers:</w:t>
            </w:r>
          </w:p>
          <w:p w14:paraId="36EE6155" w14:textId="77777777" w:rsidR="00585F30" w:rsidRPr="00197ECB" w:rsidRDefault="00585F30" w:rsidP="000235AB">
            <w:pPr>
              <w:autoSpaceDE w:val="0"/>
              <w:autoSpaceDN w:val="0"/>
              <w:adjustRightInd w:val="0"/>
              <w:rPr>
                <w:rFonts w:ascii="Arial" w:hAnsi="Arial" w:cs="Arial"/>
                <w:sz w:val="18"/>
                <w:szCs w:val="18"/>
                <w:lang w:eastAsia="en-AU"/>
              </w:rPr>
            </w:pPr>
          </w:p>
          <w:p w14:paraId="7218BB37" w14:textId="77777777" w:rsidR="00585F30" w:rsidRPr="00197ECB" w:rsidRDefault="00585F30" w:rsidP="000235AB">
            <w:pPr>
              <w:autoSpaceDE w:val="0"/>
              <w:autoSpaceDN w:val="0"/>
              <w:adjustRightInd w:val="0"/>
              <w:rPr>
                <w:rFonts w:ascii="Arial" w:hAnsi="Arial" w:cs="Arial"/>
                <w:sz w:val="18"/>
                <w:szCs w:val="18"/>
                <w:lang w:eastAsia="en-AU"/>
              </w:rPr>
            </w:pPr>
            <w:r w:rsidRPr="00197ECB">
              <w:rPr>
                <w:rFonts w:ascii="Arial" w:hAnsi="Arial" w:cs="Arial"/>
                <w:sz w:val="18"/>
                <w:szCs w:val="18"/>
                <w:lang w:eastAsia="en-AU"/>
              </w:rPr>
              <w:t>• Any information provided by me in this document (including personal information)</w:t>
            </w:r>
          </w:p>
          <w:p w14:paraId="39D315CE" w14:textId="77777777" w:rsidR="00585F30" w:rsidRPr="00197ECB" w:rsidRDefault="00585F30" w:rsidP="000235AB">
            <w:pPr>
              <w:autoSpaceDE w:val="0"/>
              <w:autoSpaceDN w:val="0"/>
              <w:adjustRightInd w:val="0"/>
              <w:rPr>
                <w:rFonts w:ascii="Arial" w:hAnsi="Arial" w:cs="Arial"/>
                <w:sz w:val="18"/>
                <w:szCs w:val="18"/>
                <w:lang w:eastAsia="en-AU"/>
              </w:rPr>
            </w:pPr>
          </w:p>
          <w:p w14:paraId="71F85E2B" w14:textId="77777777" w:rsidR="00585F30" w:rsidRDefault="00585F30" w:rsidP="00045E7E">
            <w:pPr>
              <w:pStyle w:val="Table"/>
              <w:rPr>
                <w:rFonts w:ascii="Arial" w:hAnsi="Arial" w:cs="Arial"/>
                <w:sz w:val="18"/>
                <w:szCs w:val="18"/>
                <w:lang w:eastAsia="en-AU"/>
              </w:rPr>
            </w:pPr>
            <w:r w:rsidRPr="00197ECB">
              <w:rPr>
                <w:rFonts w:ascii="Arial" w:hAnsi="Arial" w:cs="Arial"/>
                <w:sz w:val="18"/>
                <w:szCs w:val="18"/>
                <w:lang w:eastAsia="en-AU"/>
              </w:rPr>
              <w:t>• Any other information (including personal information) I may provide to People’s Choice which they may lawfully obtain about me where the provision of such information is required or allowed by law. This includes verification of personal information as required by the Anti-Money Laundering and Counter-Terrorism Financing Act 2006.</w:t>
            </w:r>
          </w:p>
          <w:p w14:paraId="60418BC2" w14:textId="77777777" w:rsidR="00585F30" w:rsidRPr="00197ECB" w:rsidRDefault="00585F30" w:rsidP="00045E7E">
            <w:pPr>
              <w:pStyle w:val="Table"/>
              <w:rPr>
                <w:rFonts w:ascii="Arial" w:hAnsi="Arial" w:cs="Arial"/>
                <w:sz w:val="18"/>
                <w:szCs w:val="18"/>
                <w:lang w:eastAsia="en-AU"/>
              </w:rPr>
            </w:pPr>
          </w:p>
          <w:p w14:paraId="4D9B804C" w14:textId="77777777" w:rsidR="00585F30" w:rsidRPr="00197ECB" w:rsidRDefault="00585F30" w:rsidP="000364A8">
            <w:pPr>
              <w:rPr>
                <w:rFonts w:ascii="Arial" w:hAnsi="Arial" w:cs="Arial"/>
                <w:sz w:val="18"/>
                <w:szCs w:val="18"/>
              </w:rPr>
            </w:pPr>
            <w:r w:rsidRPr="00197ECB">
              <w:rPr>
                <w:rFonts w:ascii="Arial" w:hAnsi="Arial" w:cs="Arial"/>
                <w:sz w:val="18"/>
                <w:szCs w:val="18"/>
              </w:rPr>
              <w:t>I understand that where I am a resident of a country other than Australia for tax purposes, People’s Choice may be legally obliged to pass on this information</w:t>
            </w:r>
            <w:r>
              <w:rPr>
                <w:rFonts w:ascii="Arial" w:hAnsi="Arial" w:cs="Arial"/>
                <w:sz w:val="18"/>
                <w:szCs w:val="18"/>
              </w:rPr>
              <w:t xml:space="preserve"> </w:t>
            </w:r>
            <w:r w:rsidRPr="00197ECB">
              <w:rPr>
                <w:rFonts w:ascii="Arial" w:hAnsi="Arial" w:cs="Arial"/>
                <w:sz w:val="18"/>
                <w:szCs w:val="18"/>
              </w:rPr>
              <w:t>and other information with respect to me and</w:t>
            </w:r>
            <w:r>
              <w:rPr>
                <w:rFonts w:ascii="Arial" w:hAnsi="Arial" w:cs="Arial"/>
                <w:sz w:val="18"/>
                <w:szCs w:val="18"/>
              </w:rPr>
              <w:t xml:space="preserve"> the account(s) I am a signatory to</w:t>
            </w:r>
            <w:r w:rsidRPr="00197ECB">
              <w:rPr>
                <w:rFonts w:ascii="Arial" w:hAnsi="Arial" w:cs="Arial"/>
                <w:sz w:val="18"/>
                <w:szCs w:val="18"/>
              </w:rPr>
              <w:t xml:space="preserve"> with People’s Choice to the Australian Taxation Office (ATO)</w:t>
            </w:r>
            <w:r>
              <w:rPr>
                <w:rFonts w:ascii="Arial" w:hAnsi="Arial" w:cs="Arial"/>
                <w:sz w:val="18"/>
                <w:szCs w:val="18"/>
              </w:rPr>
              <w:t>,</w:t>
            </w:r>
            <w:r w:rsidRPr="00197ECB">
              <w:rPr>
                <w:rFonts w:ascii="Arial" w:hAnsi="Arial" w:cs="Arial"/>
                <w:sz w:val="18"/>
                <w:szCs w:val="18"/>
              </w:rPr>
              <w:t xml:space="preserve"> and that the ATO may then exchange this information with tax authorities of other jurisdictions pursuant to intergovernmental agreements to exchange financial account information.</w:t>
            </w:r>
          </w:p>
          <w:p w14:paraId="6195AFE2" w14:textId="77777777" w:rsidR="00585F30" w:rsidRPr="00197ECB" w:rsidRDefault="00585F30" w:rsidP="000364A8">
            <w:pPr>
              <w:rPr>
                <w:rFonts w:ascii="Arial" w:hAnsi="Arial" w:cs="Arial"/>
                <w:sz w:val="18"/>
                <w:szCs w:val="18"/>
              </w:rPr>
            </w:pPr>
          </w:p>
          <w:p w14:paraId="46896DDB" w14:textId="77777777" w:rsidR="00585F30" w:rsidRPr="000235AB" w:rsidRDefault="00585F30" w:rsidP="00197ECB">
            <w:pPr>
              <w:rPr>
                <w:rFonts w:ascii="Arial Narrow" w:hAnsi="Arial Narrow"/>
                <w:sz w:val="16"/>
                <w:szCs w:val="16"/>
              </w:rPr>
            </w:pPr>
            <w:r w:rsidRPr="00197ECB">
              <w:rPr>
                <w:rFonts w:ascii="Arial" w:hAnsi="Arial" w:cs="Arial"/>
                <w:sz w:val="18"/>
                <w:szCs w:val="18"/>
              </w:rPr>
              <w:t>I undertake to promptly notify People’s Choice of any change in circumstances which affects my tax residency.</w:t>
            </w:r>
          </w:p>
        </w:tc>
      </w:tr>
      <w:tr w:rsidR="00585F30" w:rsidRPr="00E352A9" w14:paraId="3A1155DA" w14:textId="77777777" w:rsidTr="006A5753">
        <w:trPr>
          <w:trHeight w:hRule="exact" w:val="142"/>
        </w:trPr>
        <w:tc>
          <w:tcPr>
            <w:tcW w:w="272" w:type="dxa"/>
            <w:vAlign w:val="center"/>
          </w:tcPr>
          <w:p w14:paraId="6EF01225" w14:textId="77777777" w:rsidR="00585F30" w:rsidRPr="000235AB" w:rsidRDefault="00585F30" w:rsidP="00EF676A">
            <w:pPr>
              <w:pStyle w:val="Table"/>
              <w:rPr>
                <w:rFonts w:ascii="Arial Narrow" w:hAnsi="Arial Narrow"/>
                <w:sz w:val="16"/>
                <w:szCs w:val="16"/>
              </w:rPr>
            </w:pPr>
          </w:p>
        </w:tc>
        <w:tc>
          <w:tcPr>
            <w:tcW w:w="1713" w:type="dxa"/>
            <w:gridSpan w:val="5"/>
            <w:vAlign w:val="center"/>
          </w:tcPr>
          <w:p w14:paraId="0AF4F8CD" w14:textId="77777777" w:rsidR="00585F30" w:rsidRPr="000235AB" w:rsidRDefault="00585F30" w:rsidP="000235AB">
            <w:pPr>
              <w:pStyle w:val="Table"/>
              <w:jc w:val="right"/>
              <w:rPr>
                <w:rFonts w:ascii="Arial Narrow" w:hAnsi="Arial Narrow" w:cs="Arial"/>
                <w:sz w:val="16"/>
                <w:szCs w:val="16"/>
              </w:rPr>
            </w:pPr>
          </w:p>
        </w:tc>
        <w:tc>
          <w:tcPr>
            <w:tcW w:w="717" w:type="dxa"/>
            <w:gridSpan w:val="2"/>
            <w:vAlign w:val="center"/>
          </w:tcPr>
          <w:p w14:paraId="72F97E8D" w14:textId="77777777" w:rsidR="00585F30" w:rsidRPr="000235AB" w:rsidRDefault="00585F30" w:rsidP="00EF676A">
            <w:pPr>
              <w:pStyle w:val="Table"/>
              <w:rPr>
                <w:rFonts w:ascii="Arial Narrow" w:hAnsi="Arial Narrow"/>
                <w:sz w:val="16"/>
                <w:szCs w:val="16"/>
              </w:rPr>
            </w:pPr>
          </w:p>
        </w:tc>
        <w:tc>
          <w:tcPr>
            <w:tcW w:w="1051" w:type="dxa"/>
            <w:gridSpan w:val="2"/>
            <w:vAlign w:val="center"/>
          </w:tcPr>
          <w:p w14:paraId="6878DC42" w14:textId="77777777" w:rsidR="00585F30" w:rsidRPr="000235AB" w:rsidRDefault="00585F30" w:rsidP="00EF676A">
            <w:pPr>
              <w:pStyle w:val="Table"/>
              <w:rPr>
                <w:rFonts w:ascii="Arial Narrow" w:hAnsi="Arial Narrow"/>
                <w:sz w:val="16"/>
                <w:szCs w:val="16"/>
              </w:rPr>
            </w:pPr>
          </w:p>
        </w:tc>
        <w:tc>
          <w:tcPr>
            <w:tcW w:w="890" w:type="dxa"/>
            <w:gridSpan w:val="4"/>
            <w:vAlign w:val="center"/>
          </w:tcPr>
          <w:p w14:paraId="7FA6C5AF" w14:textId="77777777" w:rsidR="00585F30" w:rsidRPr="000235AB" w:rsidRDefault="00585F30" w:rsidP="00EF676A">
            <w:pPr>
              <w:pStyle w:val="Table"/>
              <w:rPr>
                <w:rFonts w:ascii="Arial Narrow" w:hAnsi="Arial Narrow"/>
                <w:sz w:val="16"/>
                <w:szCs w:val="16"/>
              </w:rPr>
            </w:pPr>
          </w:p>
        </w:tc>
        <w:tc>
          <w:tcPr>
            <w:tcW w:w="559" w:type="dxa"/>
            <w:gridSpan w:val="3"/>
            <w:vAlign w:val="center"/>
          </w:tcPr>
          <w:p w14:paraId="3BFAD87D" w14:textId="77777777" w:rsidR="00585F30" w:rsidRPr="000235AB" w:rsidRDefault="00585F30" w:rsidP="00EF676A">
            <w:pPr>
              <w:pStyle w:val="Table"/>
              <w:rPr>
                <w:rFonts w:ascii="Arial Narrow" w:hAnsi="Arial Narrow"/>
                <w:sz w:val="16"/>
                <w:szCs w:val="16"/>
              </w:rPr>
            </w:pPr>
          </w:p>
        </w:tc>
        <w:tc>
          <w:tcPr>
            <w:tcW w:w="1251" w:type="dxa"/>
            <w:gridSpan w:val="4"/>
            <w:vAlign w:val="center"/>
          </w:tcPr>
          <w:p w14:paraId="21500E73" w14:textId="77777777" w:rsidR="00585F30" w:rsidRPr="000235AB" w:rsidRDefault="00585F30" w:rsidP="00EF676A">
            <w:pPr>
              <w:pStyle w:val="Table"/>
              <w:rPr>
                <w:rFonts w:ascii="Arial Narrow" w:hAnsi="Arial Narrow"/>
                <w:sz w:val="16"/>
                <w:szCs w:val="16"/>
              </w:rPr>
            </w:pPr>
          </w:p>
        </w:tc>
        <w:tc>
          <w:tcPr>
            <w:tcW w:w="1427" w:type="dxa"/>
            <w:gridSpan w:val="5"/>
            <w:vAlign w:val="center"/>
          </w:tcPr>
          <w:p w14:paraId="17471FDB" w14:textId="77777777" w:rsidR="00585F30" w:rsidRPr="000235AB" w:rsidRDefault="00585F30" w:rsidP="00EF676A">
            <w:pPr>
              <w:pStyle w:val="Table"/>
              <w:rPr>
                <w:rFonts w:ascii="Arial Narrow" w:hAnsi="Arial Narrow"/>
                <w:sz w:val="16"/>
                <w:szCs w:val="16"/>
              </w:rPr>
            </w:pPr>
          </w:p>
        </w:tc>
        <w:tc>
          <w:tcPr>
            <w:tcW w:w="358" w:type="dxa"/>
            <w:vAlign w:val="center"/>
          </w:tcPr>
          <w:p w14:paraId="1E9DD260" w14:textId="77777777" w:rsidR="00585F30" w:rsidRPr="000235AB" w:rsidRDefault="00585F30" w:rsidP="00EF676A">
            <w:pPr>
              <w:pStyle w:val="Table"/>
              <w:rPr>
                <w:rFonts w:ascii="Arial Narrow" w:hAnsi="Arial Narrow"/>
                <w:sz w:val="16"/>
                <w:szCs w:val="16"/>
              </w:rPr>
            </w:pPr>
          </w:p>
        </w:tc>
        <w:tc>
          <w:tcPr>
            <w:tcW w:w="2164" w:type="dxa"/>
            <w:gridSpan w:val="2"/>
            <w:vAlign w:val="center"/>
          </w:tcPr>
          <w:p w14:paraId="279C8119" w14:textId="77777777" w:rsidR="00585F30" w:rsidRPr="000235AB" w:rsidRDefault="00585F30" w:rsidP="00EF676A">
            <w:pPr>
              <w:pStyle w:val="Table"/>
              <w:rPr>
                <w:rFonts w:ascii="Arial Narrow" w:hAnsi="Arial Narrow"/>
                <w:sz w:val="16"/>
                <w:szCs w:val="16"/>
              </w:rPr>
            </w:pPr>
          </w:p>
        </w:tc>
      </w:tr>
      <w:tr w:rsidR="00585F30" w:rsidRPr="00E352A9" w14:paraId="798F9487" w14:textId="77777777" w:rsidTr="006A5753">
        <w:trPr>
          <w:trHeight w:hRule="exact" w:val="674"/>
        </w:trPr>
        <w:tc>
          <w:tcPr>
            <w:tcW w:w="993" w:type="dxa"/>
            <w:gridSpan w:val="4"/>
            <w:tcBorders>
              <w:right w:val="single" w:sz="4" w:space="0" w:color="auto"/>
            </w:tcBorders>
            <w:vAlign w:val="center"/>
          </w:tcPr>
          <w:p w14:paraId="461767C2" w14:textId="77777777" w:rsidR="00585F30" w:rsidRPr="00197ECB" w:rsidRDefault="00585F30" w:rsidP="00197ECB">
            <w:pPr>
              <w:pStyle w:val="Table"/>
              <w:rPr>
                <w:rFonts w:ascii="Arial" w:hAnsi="Arial" w:cs="Arial"/>
                <w:sz w:val="18"/>
                <w:szCs w:val="18"/>
              </w:rPr>
            </w:pPr>
            <w:r w:rsidRPr="00197ECB">
              <w:rPr>
                <w:rFonts w:ascii="Arial" w:hAnsi="Arial" w:cs="Arial"/>
                <w:sz w:val="18"/>
                <w:szCs w:val="18"/>
              </w:rPr>
              <w:t>Signature</w:t>
            </w:r>
          </w:p>
        </w:tc>
        <w:tc>
          <w:tcPr>
            <w:tcW w:w="6218" w:type="dxa"/>
            <w:gridSpan w:val="20"/>
            <w:tcBorders>
              <w:top w:val="single" w:sz="4" w:space="0" w:color="auto"/>
              <w:left w:val="single" w:sz="4" w:space="0" w:color="auto"/>
              <w:bottom w:val="single" w:sz="4" w:space="0" w:color="auto"/>
              <w:right w:val="single" w:sz="4" w:space="0" w:color="auto"/>
            </w:tcBorders>
            <w:vAlign w:val="center"/>
          </w:tcPr>
          <w:p w14:paraId="0AF455F8" w14:textId="77777777" w:rsidR="00585F30" w:rsidRPr="000235AB" w:rsidRDefault="00585F30" w:rsidP="00EF676A">
            <w:pPr>
              <w:pStyle w:val="Table"/>
              <w:rPr>
                <w:rFonts w:ascii="Arial Narrow" w:hAnsi="Arial Narrow"/>
                <w:sz w:val="16"/>
                <w:szCs w:val="16"/>
              </w:rPr>
            </w:pPr>
          </w:p>
        </w:tc>
        <w:tc>
          <w:tcPr>
            <w:tcW w:w="1484" w:type="dxa"/>
            <w:gridSpan w:val="4"/>
            <w:tcBorders>
              <w:left w:val="single" w:sz="4" w:space="0" w:color="auto"/>
              <w:right w:val="single" w:sz="4" w:space="0" w:color="auto"/>
            </w:tcBorders>
            <w:vAlign w:val="center"/>
          </w:tcPr>
          <w:p w14:paraId="5A92D26D" w14:textId="77777777" w:rsidR="00585F30" w:rsidRPr="00197ECB" w:rsidRDefault="00585F30" w:rsidP="000235AB">
            <w:pPr>
              <w:pStyle w:val="Table"/>
              <w:jc w:val="right"/>
              <w:rPr>
                <w:rFonts w:ascii="Arial" w:hAnsi="Arial" w:cs="Arial"/>
                <w:sz w:val="18"/>
                <w:szCs w:val="18"/>
              </w:rPr>
            </w:pPr>
            <w:r w:rsidRPr="00197ECB">
              <w:rPr>
                <w:rFonts w:ascii="Arial" w:hAnsi="Arial" w:cs="Arial"/>
                <w:sz w:val="18"/>
                <w:szCs w:val="18"/>
              </w:rPr>
              <w:t>Date</w:t>
            </w:r>
          </w:p>
        </w:tc>
        <w:tc>
          <w:tcPr>
            <w:tcW w:w="1707" w:type="dxa"/>
            <w:tcBorders>
              <w:top w:val="single" w:sz="4" w:space="0" w:color="auto"/>
              <w:left w:val="single" w:sz="4" w:space="0" w:color="auto"/>
              <w:bottom w:val="single" w:sz="4" w:space="0" w:color="auto"/>
              <w:right w:val="single" w:sz="4" w:space="0" w:color="auto"/>
            </w:tcBorders>
            <w:vAlign w:val="center"/>
          </w:tcPr>
          <w:p w14:paraId="4D9F7670" w14:textId="77777777" w:rsidR="00585F30" w:rsidRPr="006A5753" w:rsidRDefault="00585F30" w:rsidP="00EF676A">
            <w:pPr>
              <w:pStyle w:val="Table"/>
              <w:rPr>
                <w:rFonts w:ascii="Arial" w:hAnsi="Arial" w:cs="Arial"/>
                <w:sz w:val="16"/>
                <w:szCs w:val="16"/>
              </w:rPr>
            </w:pPr>
            <w:r w:rsidRPr="006A5753">
              <w:rPr>
                <w:rFonts w:ascii="Arial" w:hAnsi="Arial" w:cs="Arial"/>
                <w:sz w:val="20"/>
              </w:rPr>
              <w:fldChar w:fldCharType="begin">
                <w:ffData>
                  <w:name w:val=""/>
                  <w:enabled/>
                  <w:calcOnExit w:val="0"/>
                  <w:textInput>
                    <w:type w:val="date"/>
                    <w:maxLength w:val="10"/>
                    <w:format w:val="d/MM/yyyy"/>
                  </w:textInput>
                </w:ffData>
              </w:fldChar>
            </w:r>
            <w:r w:rsidRPr="006A5753">
              <w:rPr>
                <w:rFonts w:ascii="Arial" w:hAnsi="Arial" w:cs="Arial"/>
                <w:sz w:val="20"/>
              </w:rPr>
              <w:instrText xml:space="preserve"> FORMTEXT </w:instrText>
            </w:r>
            <w:r w:rsidRPr="006A5753">
              <w:rPr>
                <w:rFonts w:ascii="Arial" w:hAnsi="Arial" w:cs="Arial"/>
                <w:sz w:val="20"/>
              </w:rPr>
            </w:r>
            <w:r w:rsidRPr="006A5753">
              <w:rPr>
                <w:rFonts w:ascii="Arial" w:hAnsi="Arial" w:cs="Arial"/>
                <w:sz w:val="20"/>
              </w:rPr>
              <w:fldChar w:fldCharType="separate"/>
            </w:r>
            <w:r w:rsidRPr="006A5753">
              <w:rPr>
                <w:rFonts w:ascii="Arial" w:hAnsi="Arial" w:cs="Arial"/>
                <w:noProof/>
                <w:sz w:val="20"/>
              </w:rPr>
              <w:t> </w:t>
            </w:r>
            <w:r w:rsidRPr="006A5753">
              <w:rPr>
                <w:rFonts w:ascii="Arial" w:hAnsi="Arial" w:cs="Arial"/>
                <w:noProof/>
                <w:sz w:val="20"/>
              </w:rPr>
              <w:t> </w:t>
            </w:r>
            <w:r w:rsidRPr="006A5753">
              <w:rPr>
                <w:rFonts w:ascii="Arial" w:hAnsi="Arial" w:cs="Arial"/>
                <w:noProof/>
                <w:sz w:val="20"/>
              </w:rPr>
              <w:t> </w:t>
            </w:r>
            <w:r w:rsidRPr="006A5753">
              <w:rPr>
                <w:rFonts w:ascii="Arial" w:hAnsi="Arial" w:cs="Arial"/>
                <w:noProof/>
                <w:sz w:val="20"/>
              </w:rPr>
              <w:t> </w:t>
            </w:r>
            <w:r w:rsidRPr="006A5753">
              <w:rPr>
                <w:rFonts w:ascii="Arial" w:hAnsi="Arial" w:cs="Arial"/>
                <w:noProof/>
                <w:sz w:val="20"/>
              </w:rPr>
              <w:t> </w:t>
            </w:r>
            <w:r w:rsidRPr="006A5753">
              <w:rPr>
                <w:rFonts w:ascii="Arial" w:hAnsi="Arial" w:cs="Arial"/>
                <w:sz w:val="20"/>
              </w:rPr>
              <w:fldChar w:fldCharType="end"/>
            </w:r>
          </w:p>
        </w:tc>
      </w:tr>
    </w:tbl>
    <w:p w14:paraId="14420A30" w14:textId="77777777" w:rsidR="00197ECB" w:rsidRDefault="00197ECB"/>
    <w:tbl>
      <w:tblPr>
        <w:tblW w:w="11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4"/>
        <w:gridCol w:w="703"/>
        <w:gridCol w:w="281"/>
        <w:gridCol w:w="84"/>
        <w:gridCol w:w="352"/>
        <w:gridCol w:w="149"/>
        <w:gridCol w:w="87"/>
        <w:gridCol w:w="115"/>
        <w:gridCol w:w="82"/>
        <w:gridCol w:w="154"/>
        <w:gridCol w:w="271"/>
        <w:gridCol w:w="82"/>
        <w:gridCol w:w="60"/>
        <w:gridCol w:w="142"/>
        <w:gridCol w:w="227"/>
        <w:gridCol w:w="340"/>
        <w:gridCol w:w="13"/>
        <w:gridCol w:w="270"/>
        <w:gridCol w:w="82"/>
        <w:gridCol w:w="359"/>
        <w:gridCol w:w="106"/>
        <w:gridCol w:w="20"/>
        <w:gridCol w:w="225"/>
        <w:gridCol w:w="352"/>
        <w:gridCol w:w="351"/>
        <w:gridCol w:w="352"/>
        <w:gridCol w:w="351"/>
        <w:gridCol w:w="352"/>
        <w:gridCol w:w="351"/>
        <w:gridCol w:w="351"/>
        <w:gridCol w:w="272"/>
        <w:gridCol w:w="81"/>
        <w:gridCol w:w="352"/>
        <w:gridCol w:w="288"/>
        <w:gridCol w:w="65"/>
        <w:gridCol w:w="84"/>
        <w:gridCol w:w="270"/>
        <w:gridCol w:w="14"/>
        <w:gridCol w:w="257"/>
        <w:gridCol w:w="18"/>
        <w:gridCol w:w="66"/>
        <w:gridCol w:w="218"/>
        <w:gridCol w:w="8"/>
        <w:gridCol w:w="134"/>
        <w:gridCol w:w="149"/>
        <w:gridCol w:w="277"/>
        <w:gridCol w:w="37"/>
        <w:gridCol w:w="253"/>
        <w:gridCol w:w="64"/>
        <w:gridCol w:w="35"/>
        <w:gridCol w:w="317"/>
      </w:tblGrid>
      <w:tr w:rsidR="0037026A" w:rsidRPr="001148ED" w14:paraId="259B5534" w14:textId="77777777" w:rsidTr="00585F30">
        <w:tc>
          <w:tcPr>
            <w:tcW w:w="2794" w:type="dxa"/>
            <w:gridSpan w:val="5"/>
            <w:tcBorders>
              <w:top w:val="single" w:sz="12" w:space="0" w:color="auto"/>
              <w:left w:val="nil"/>
              <w:bottom w:val="nil"/>
              <w:right w:val="nil"/>
            </w:tcBorders>
          </w:tcPr>
          <w:p w14:paraId="448D92C1" w14:textId="77777777" w:rsidR="0037026A" w:rsidRPr="00197ECB" w:rsidRDefault="0037026A" w:rsidP="0037026A">
            <w:pPr>
              <w:rPr>
                <w:rFonts w:ascii="Arial" w:hAnsi="Arial" w:cs="Arial"/>
                <w:b/>
                <w:sz w:val="18"/>
                <w:szCs w:val="18"/>
              </w:rPr>
            </w:pPr>
            <w:r w:rsidRPr="00197ECB">
              <w:rPr>
                <w:rFonts w:ascii="Arial" w:hAnsi="Arial" w:cs="Arial"/>
                <w:b/>
                <w:sz w:val="18"/>
                <w:szCs w:val="18"/>
              </w:rPr>
              <w:t>Office Use Only</w:t>
            </w:r>
          </w:p>
        </w:tc>
        <w:tc>
          <w:tcPr>
            <w:tcW w:w="351" w:type="dxa"/>
            <w:gridSpan w:val="3"/>
            <w:tcBorders>
              <w:top w:val="single" w:sz="12" w:space="0" w:color="auto"/>
              <w:left w:val="nil"/>
              <w:bottom w:val="nil"/>
              <w:right w:val="nil"/>
            </w:tcBorders>
          </w:tcPr>
          <w:p w14:paraId="0643BC40" w14:textId="77777777" w:rsidR="0037026A" w:rsidRPr="00197ECB" w:rsidRDefault="0037026A" w:rsidP="0037026A">
            <w:pPr>
              <w:rPr>
                <w:rFonts w:ascii="Arial" w:hAnsi="Arial" w:cs="Arial"/>
                <w:sz w:val="18"/>
                <w:szCs w:val="18"/>
              </w:rPr>
            </w:pPr>
          </w:p>
        </w:tc>
        <w:tc>
          <w:tcPr>
            <w:tcW w:w="649" w:type="dxa"/>
            <w:gridSpan w:val="5"/>
            <w:tcBorders>
              <w:top w:val="single" w:sz="12" w:space="0" w:color="auto"/>
              <w:left w:val="nil"/>
              <w:bottom w:val="nil"/>
              <w:right w:val="nil"/>
            </w:tcBorders>
          </w:tcPr>
          <w:p w14:paraId="6F999753" w14:textId="77777777" w:rsidR="0037026A" w:rsidRPr="00197ECB" w:rsidRDefault="0037026A" w:rsidP="0037026A">
            <w:pPr>
              <w:rPr>
                <w:rFonts w:ascii="Arial" w:hAnsi="Arial" w:cs="Arial"/>
                <w:sz w:val="18"/>
                <w:szCs w:val="18"/>
              </w:rPr>
            </w:pPr>
          </w:p>
        </w:tc>
        <w:tc>
          <w:tcPr>
            <w:tcW w:w="369" w:type="dxa"/>
            <w:gridSpan w:val="2"/>
            <w:tcBorders>
              <w:top w:val="single" w:sz="12" w:space="0" w:color="auto"/>
              <w:left w:val="nil"/>
              <w:bottom w:val="nil"/>
              <w:right w:val="nil"/>
            </w:tcBorders>
          </w:tcPr>
          <w:p w14:paraId="724F2E34" w14:textId="77777777" w:rsidR="0037026A" w:rsidRPr="00197ECB" w:rsidRDefault="0037026A" w:rsidP="0037026A">
            <w:pPr>
              <w:rPr>
                <w:rFonts w:ascii="Arial" w:hAnsi="Arial" w:cs="Arial"/>
                <w:sz w:val="18"/>
                <w:szCs w:val="18"/>
              </w:rPr>
            </w:pPr>
          </w:p>
        </w:tc>
        <w:tc>
          <w:tcPr>
            <w:tcW w:w="353" w:type="dxa"/>
            <w:gridSpan w:val="2"/>
            <w:tcBorders>
              <w:top w:val="single" w:sz="12" w:space="0" w:color="auto"/>
              <w:left w:val="nil"/>
              <w:bottom w:val="nil"/>
              <w:right w:val="nil"/>
            </w:tcBorders>
          </w:tcPr>
          <w:p w14:paraId="62AC8630" w14:textId="77777777" w:rsidR="0037026A" w:rsidRPr="00197ECB" w:rsidRDefault="0037026A" w:rsidP="0037026A">
            <w:pPr>
              <w:rPr>
                <w:rFonts w:ascii="Arial" w:hAnsi="Arial" w:cs="Arial"/>
                <w:sz w:val="18"/>
                <w:szCs w:val="18"/>
              </w:rPr>
            </w:pPr>
          </w:p>
        </w:tc>
        <w:tc>
          <w:tcPr>
            <w:tcW w:w="352" w:type="dxa"/>
            <w:gridSpan w:val="2"/>
            <w:tcBorders>
              <w:top w:val="single" w:sz="12" w:space="0" w:color="auto"/>
              <w:left w:val="nil"/>
              <w:bottom w:val="nil"/>
              <w:right w:val="nil"/>
            </w:tcBorders>
          </w:tcPr>
          <w:p w14:paraId="0FA4BEAD" w14:textId="77777777" w:rsidR="0037026A" w:rsidRPr="00197ECB" w:rsidRDefault="0037026A" w:rsidP="0037026A">
            <w:pPr>
              <w:rPr>
                <w:rFonts w:ascii="Arial" w:hAnsi="Arial" w:cs="Arial"/>
                <w:sz w:val="18"/>
                <w:szCs w:val="18"/>
              </w:rPr>
            </w:pPr>
          </w:p>
        </w:tc>
        <w:tc>
          <w:tcPr>
            <w:tcW w:w="359" w:type="dxa"/>
            <w:tcBorders>
              <w:top w:val="single" w:sz="12" w:space="0" w:color="auto"/>
              <w:left w:val="nil"/>
              <w:bottom w:val="nil"/>
              <w:right w:val="nil"/>
            </w:tcBorders>
          </w:tcPr>
          <w:p w14:paraId="3E33A127" w14:textId="77777777" w:rsidR="0037026A" w:rsidRPr="00197ECB" w:rsidRDefault="0037026A" w:rsidP="0037026A">
            <w:pPr>
              <w:rPr>
                <w:rFonts w:ascii="Arial" w:hAnsi="Arial" w:cs="Arial"/>
                <w:sz w:val="18"/>
                <w:szCs w:val="18"/>
              </w:rPr>
            </w:pPr>
          </w:p>
        </w:tc>
        <w:tc>
          <w:tcPr>
            <w:tcW w:w="351" w:type="dxa"/>
            <w:gridSpan w:val="3"/>
            <w:tcBorders>
              <w:top w:val="single" w:sz="12" w:space="0" w:color="auto"/>
              <w:left w:val="nil"/>
              <w:bottom w:val="nil"/>
              <w:right w:val="nil"/>
            </w:tcBorders>
          </w:tcPr>
          <w:p w14:paraId="5DBA38BF" w14:textId="77777777" w:rsidR="0037026A" w:rsidRPr="00197ECB" w:rsidRDefault="0037026A" w:rsidP="0037026A">
            <w:pPr>
              <w:rPr>
                <w:rFonts w:ascii="Arial" w:hAnsi="Arial" w:cs="Arial"/>
                <w:sz w:val="18"/>
                <w:szCs w:val="18"/>
              </w:rPr>
            </w:pPr>
          </w:p>
        </w:tc>
        <w:tc>
          <w:tcPr>
            <w:tcW w:w="352" w:type="dxa"/>
            <w:tcBorders>
              <w:top w:val="single" w:sz="12" w:space="0" w:color="auto"/>
              <w:left w:val="nil"/>
              <w:bottom w:val="nil"/>
              <w:right w:val="nil"/>
            </w:tcBorders>
          </w:tcPr>
          <w:p w14:paraId="4C1FE096" w14:textId="77777777" w:rsidR="0037026A" w:rsidRPr="00197ECB" w:rsidRDefault="0037026A" w:rsidP="0037026A">
            <w:pPr>
              <w:rPr>
                <w:rFonts w:ascii="Arial" w:hAnsi="Arial" w:cs="Arial"/>
                <w:sz w:val="18"/>
                <w:szCs w:val="18"/>
              </w:rPr>
            </w:pPr>
          </w:p>
        </w:tc>
        <w:tc>
          <w:tcPr>
            <w:tcW w:w="351" w:type="dxa"/>
            <w:tcBorders>
              <w:top w:val="single" w:sz="12" w:space="0" w:color="auto"/>
              <w:left w:val="nil"/>
              <w:bottom w:val="nil"/>
              <w:right w:val="nil"/>
            </w:tcBorders>
          </w:tcPr>
          <w:p w14:paraId="7DF7B53A" w14:textId="77777777" w:rsidR="0037026A" w:rsidRPr="00197ECB" w:rsidRDefault="0037026A" w:rsidP="0037026A">
            <w:pPr>
              <w:rPr>
                <w:rFonts w:ascii="Arial" w:hAnsi="Arial" w:cs="Arial"/>
                <w:sz w:val="18"/>
                <w:szCs w:val="18"/>
              </w:rPr>
            </w:pPr>
          </w:p>
        </w:tc>
        <w:tc>
          <w:tcPr>
            <w:tcW w:w="352" w:type="dxa"/>
            <w:tcBorders>
              <w:top w:val="single" w:sz="12" w:space="0" w:color="auto"/>
              <w:left w:val="nil"/>
              <w:bottom w:val="nil"/>
              <w:right w:val="nil"/>
            </w:tcBorders>
          </w:tcPr>
          <w:p w14:paraId="22F07100" w14:textId="77777777" w:rsidR="0037026A" w:rsidRPr="00197ECB" w:rsidRDefault="0037026A" w:rsidP="0037026A">
            <w:pPr>
              <w:rPr>
                <w:rFonts w:ascii="Arial" w:hAnsi="Arial" w:cs="Arial"/>
                <w:sz w:val="18"/>
                <w:szCs w:val="18"/>
              </w:rPr>
            </w:pPr>
          </w:p>
        </w:tc>
        <w:tc>
          <w:tcPr>
            <w:tcW w:w="351" w:type="dxa"/>
            <w:tcBorders>
              <w:top w:val="single" w:sz="12" w:space="0" w:color="auto"/>
              <w:left w:val="nil"/>
              <w:bottom w:val="nil"/>
              <w:right w:val="nil"/>
            </w:tcBorders>
          </w:tcPr>
          <w:p w14:paraId="7D2BDB72" w14:textId="77777777" w:rsidR="0037026A" w:rsidRPr="00197ECB" w:rsidRDefault="0037026A" w:rsidP="0037026A">
            <w:pPr>
              <w:rPr>
                <w:rFonts w:ascii="Arial" w:hAnsi="Arial" w:cs="Arial"/>
                <w:sz w:val="18"/>
                <w:szCs w:val="18"/>
              </w:rPr>
            </w:pPr>
          </w:p>
        </w:tc>
        <w:tc>
          <w:tcPr>
            <w:tcW w:w="352" w:type="dxa"/>
            <w:tcBorders>
              <w:top w:val="single" w:sz="12" w:space="0" w:color="auto"/>
              <w:left w:val="nil"/>
              <w:bottom w:val="nil"/>
              <w:right w:val="nil"/>
            </w:tcBorders>
          </w:tcPr>
          <w:p w14:paraId="168EAB70" w14:textId="77777777" w:rsidR="0037026A" w:rsidRPr="00197ECB" w:rsidRDefault="0037026A" w:rsidP="0037026A">
            <w:pPr>
              <w:rPr>
                <w:rFonts w:ascii="Arial" w:hAnsi="Arial" w:cs="Arial"/>
                <w:sz w:val="18"/>
                <w:szCs w:val="18"/>
              </w:rPr>
            </w:pPr>
          </w:p>
        </w:tc>
        <w:tc>
          <w:tcPr>
            <w:tcW w:w="351" w:type="dxa"/>
            <w:tcBorders>
              <w:top w:val="single" w:sz="12" w:space="0" w:color="auto"/>
              <w:left w:val="nil"/>
              <w:bottom w:val="nil"/>
              <w:right w:val="nil"/>
            </w:tcBorders>
          </w:tcPr>
          <w:p w14:paraId="7A53A773" w14:textId="77777777" w:rsidR="0037026A" w:rsidRPr="00197ECB" w:rsidRDefault="0037026A" w:rsidP="0037026A">
            <w:pPr>
              <w:rPr>
                <w:rFonts w:ascii="Arial" w:hAnsi="Arial" w:cs="Arial"/>
                <w:sz w:val="18"/>
                <w:szCs w:val="18"/>
              </w:rPr>
            </w:pPr>
          </w:p>
        </w:tc>
        <w:tc>
          <w:tcPr>
            <w:tcW w:w="351" w:type="dxa"/>
            <w:tcBorders>
              <w:top w:val="single" w:sz="12" w:space="0" w:color="auto"/>
              <w:left w:val="nil"/>
              <w:bottom w:val="nil"/>
              <w:right w:val="nil"/>
            </w:tcBorders>
          </w:tcPr>
          <w:p w14:paraId="764BD6B8" w14:textId="77777777" w:rsidR="0037026A" w:rsidRPr="00197ECB" w:rsidRDefault="0037026A" w:rsidP="0037026A">
            <w:pPr>
              <w:rPr>
                <w:rFonts w:ascii="Arial" w:hAnsi="Arial" w:cs="Arial"/>
                <w:sz w:val="18"/>
                <w:szCs w:val="18"/>
              </w:rPr>
            </w:pPr>
          </w:p>
        </w:tc>
        <w:tc>
          <w:tcPr>
            <w:tcW w:w="353" w:type="dxa"/>
            <w:gridSpan w:val="2"/>
            <w:tcBorders>
              <w:top w:val="single" w:sz="12" w:space="0" w:color="auto"/>
              <w:left w:val="nil"/>
              <w:bottom w:val="nil"/>
              <w:right w:val="nil"/>
            </w:tcBorders>
          </w:tcPr>
          <w:p w14:paraId="56793911" w14:textId="77777777" w:rsidR="0037026A" w:rsidRPr="00197ECB" w:rsidRDefault="0037026A" w:rsidP="0037026A">
            <w:pPr>
              <w:rPr>
                <w:rFonts w:ascii="Arial" w:hAnsi="Arial" w:cs="Arial"/>
                <w:sz w:val="18"/>
                <w:szCs w:val="18"/>
              </w:rPr>
            </w:pPr>
          </w:p>
        </w:tc>
        <w:tc>
          <w:tcPr>
            <w:tcW w:w="352" w:type="dxa"/>
            <w:tcBorders>
              <w:top w:val="single" w:sz="12" w:space="0" w:color="auto"/>
              <w:left w:val="nil"/>
              <w:bottom w:val="nil"/>
              <w:right w:val="nil"/>
            </w:tcBorders>
          </w:tcPr>
          <w:p w14:paraId="038F347F" w14:textId="77777777" w:rsidR="0037026A" w:rsidRPr="00197ECB" w:rsidRDefault="0037026A" w:rsidP="0037026A">
            <w:pPr>
              <w:rPr>
                <w:rFonts w:ascii="Arial" w:hAnsi="Arial" w:cs="Arial"/>
                <w:sz w:val="18"/>
                <w:szCs w:val="18"/>
              </w:rPr>
            </w:pPr>
          </w:p>
        </w:tc>
        <w:tc>
          <w:tcPr>
            <w:tcW w:w="353" w:type="dxa"/>
            <w:gridSpan w:val="2"/>
            <w:tcBorders>
              <w:top w:val="single" w:sz="12" w:space="0" w:color="auto"/>
              <w:left w:val="nil"/>
              <w:bottom w:val="nil"/>
              <w:right w:val="nil"/>
            </w:tcBorders>
          </w:tcPr>
          <w:p w14:paraId="27DD8E28" w14:textId="77777777" w:rsidR="0037026A" w:rsidRPr="00197ECB" w:rsidRDefault="0037026A" w:rsidP="0037026A">
            <w:pPr>
              <w:rPr>
                <w:rFonts w:ascii="Arial" w:hAnsi="Arial" w:cs="Arial"/>
                <w:sz w:val="18"/>
                <w:szCs w:val="18"/>
              </w:rPr>
            </w:pPr>
          </w:p>
        </w:tc>
        <w:tc>
          <w:tcPr>
            <w:tcW w:w="354" w:type="dxa"/>
            <w:gridSpan w:val="2"/>
            <w:tcBorders>
              <w:top w:val="single" w:sz="12" w:space="0" w:color="auto"/>
              <w:left w:val="nil"/>
              <w:bottom w:val="nil"/>
              <w:right w:val="nil"/>
            </w:tcBorders>
          </w:tcPr>
          <w:p w14:paraId="79A359D6" w14:textId="77777777" w:rsidR="0037026A" w:rsidRPr="00197ECB" w:rsidRDefault="0037026A" w:rsidP="0037026A">
            <w:pPr>
              <w:rPr>
                <w:rFonts w:ascii="Arial" w:hAnsi="Arial" w:cs="Arial"/>
                <w:sz w:val="18"/>
                <w:szCs w:val="18"/>
              </w:rPr>
            </w:pPr>
          </w:p>
        </w:tc>
        <w:tc>
          <w:tcPr>
            <w:tcW w:w="355" w:type="dxa"/>
            <w:gridSpan w:val="4"/>
            <w:tcBorders>
              <w:top w:val="single" w:sz="12" w:space="0" w:color="auto"/>
              <w:left w:val="nil"/>
              <w:bottom w:val="nil"/>
              <w:right w:val="nil"/>
            </w:tcBorders>
          </w:tcPr>
          <w:p w14:paraId="0ABA679F" w14:textId="77777777" w:rsidR="0037026A" w:rsidRPr="00197ECB" w:rsidRDefault="0037026A" w:rsidP="0037026A">
            <w:pPr>
              <w:rPr>
                <w:rFonts w:ascii="Arial" w:hAnsi="Arial" w:cs="Arial"/>
                <w:sz w:val="18"/>
                <w:szCs w:val="18"/>
              </w:rPr>
            </w:pPr>
          </w:p>
        </w:tc>
        <w:tc>
          <w:tcPr>
            <w:tcW w:w="360" w:type="dxa"/>
            <w:gridSpan w:val="3"/>
            <w:tcBorders>
              <w:top w:val="single" w:sz="12" w:space="0" w:color="auto"/>
              <w:left w:val="nil"/>
              <w:bottom w:val="nil"/>
              <w:right w:val="nil"/>
            </w:tcBorders>
          </w:tcPr>
          <w:p w14:paraId="2C26026C" w14:textId="77777777" w:rsidR="0037026A" w:rsidRPr="00197ECB" w:rsidRDefault="0037026A" w:rsidP="0037026A">
            <w:pPr>
              <w:rPr>
                <w:rFonts w:ascii="Arial" w:hAnsi="Arial" w:cs="Arial"/>
                <w:sz w:val="18"/>
                <w:szCs w:val="18"/>
              </w:rPr>
            </w:pPr>
          </w:p>
        </w:tc>
        <w:tc>
          <w:tcPr>
            <w:tcW w:w="426" w:type="dxa"/>
            <w:gridSpan w:val="2"/>
            <w:tcBorders>
              <w:top w:val="single" w:sz="12" w:space="0" w:color="auto"/>
              <w:left w:val="nil"/>
              <w:bottom w:val="nil"/>
              <w:right w:val="nil"/>
            </w:tcBorders>
          </w:tcPr>
          <w:p w14:paraId="4937C3E6" w14:textId="77777777" w:rsidR="0037026A" w:rsidRPr="00197ECB" w:rsidRDefault="0037026A" w:rsidP="0037026A">
            <w:pPr>
              <w:rPr>
                <w:rFonts w:ascii="Arial" w:hAnsi="Arial" w:cs="Arial"/>
                <w:sz w:val="18"/>
                <w:szCs w:val="18"/>
              </w:rPr>
            </w:pPr>
          </w:p>
        </w:tc>
        <w:tc>
          <w:tcPr>
            <w:tcW w:w="354" w:type="dxa"/>
            <w:gridSpan w:val="3"/>
            <w:tcBorders>
              <w:top w:val="single" w:sz="12" w:space="0" w:color="auto"/>
              <w:left w:val="nil"/>
              <w:bottom w:val="nil"/>
              <w:right w:val="nil"/>
            </w:tcBorders>
          </w:tcPr>
          <w:p w14:paraId="7B632026" w14:textId="77777777" w:rsidR="0037026A" w:rsidRPr="00197ECB" w:rsidRDefault="0037026A" w:rsidP="0037026A">
            <w:pPr>
              <w:rPr>
                <w:rFonts w:ascii="Arial" w:hAnsi="Arial" w:cs="Arial"/>
                <w:sz w:val="18"/>
                <w:szCs w:val="18"/>
              </w:rPr>
            </w:pPr>
          </w:p>
        </w:tc>
        <w:tc>
          <w:tcPr>
            <w:tcW w:w="352" w:type="dxa"/>
            <w:gridSpan w:val="2"/>
            <w:tcBorders>
              <w:top w:val="single" w:sz="12" w:space="0" w:color="auto"/>
              <w:left w:val="nil"/>
              <w:bottom w:val="nil"/>
              <w:right w:val="nil"/>
            </w:tcBorders>
          </w:tcPr>
          <w:p w14:paraId="24D54A97" w14:textId="77777777" w:rsidR="0037026A" w:rsidRPr="00197ECB" w:rsidRDefault="0037026A" w:rsidP="0037026A">
            <w:pPr>
              <w:rPr>
                <w:rFonts w:ascii="Arial" w:hAnsi="Arial" w:cs="Arial"/>
                <w:sz w:val="18"/>
                <w:szCs w:val="18"/>
              </w:rPr>
            </w:pPr>
          </w:p>
        </w:tc>
      </w:tr>
      <w:tr w:rsidR="0037026A" w:rsidRPr="001148ED" w14:paraId="1F8C6191" w14:textId="77777777" w:rsidTr="00585F30">
        <w:trPr>
          <w:gridAfter w:val="1"/>
          <w:wAfter w:w="317" w:type="dxa"/>
        </w:trPr>
        <w:tc>
          <w:tcPr>
            <w:tcW w:w="10980" w:type="dxa"/>
            <w:gridSpan w:val="50"/>
            <w:tcBorders>
              <w:top w:val="nil"/>
              <w:left w:val="nil"/>
              <w:bottom w:val="nil"/>
              <w:right w:val="nil"/>
            </w:tcBorders>
          </w:tcPr>
          <w:p w14:paraId="53207745" w14:textId="77777777" w:rsidR="0037026A" w:rsidRPr="00197ECB" w:rsidRDefault="0037026A" w:rsidP="0037026A">
            <w:pPr>
              <w:rPr>
                <w:rFonts w:ascii="Arial" w:hAnsi="Arial" w:cs="Arial"/>
                <w:sz w:val="18"/>
                <w:szCs w:val="18"/>
              </w:rPr>
            </w:pPr>
          </w:p>
        </w:tc>
      </w:tr>
      <w:tr w:rsidR="001566EB" w:rsidRPr="00197ECB" w14:paraId="04227A01" w14:textId="77777777" w:rsidTr="00585F30">
        <w:trPr>
          <w:gridAfter w:val="1"/>
          <w:wAfter w:w="317" w:type="dxa"/>
        </w:trPr>
        <w:tc>
          <w:tcPr>
            <w:tcW w:w="2077" w:type="dxa"/>
            <w:gridSpan w:val="2"/>
            <w:tcBorders>
              <w:top w:val="nil"/>
              <w:left w:val="nil"/>
              <w:bottom w:val="nil"/>
            </w:tcBorders>
          </w:tcPr>
          <w:p w14:paraId="6787C6CC" w14:textId="77777777" w:rsidR="001566EB" w:rsidRPr="00197ECB" w:rsidRDefault="001566EB" w:rsidP="0037026A">
            <w:pPr>
              <w:rPr>
                <w:rFonts w:ascii="Arial" w:hAnsi="Arial" w:cs="Arial"/>
                <w:sz w:val="18"/>
                <w:szCs w:val="18"/>
              </w:rPr>
            </w:pPr>
            <w:r w:rsidRPr="00197ECB">
              <w:rPr>
                <w:rFonts w:ascii="Arial" w:hAnsi="Arial" w:cs="Arial"/>
                <w:sz w:val="18"/>
                <w:szCs w:val="18"/>
              </w:rPr>
              <w:t>Verification</w:t>
            </w:r>
          </w:p>
        </w:tc>
        <w:tc>
          <w:tcPr>
            <w:tcW w:w="281" w:type="dxa"/>
            <w:tcBorders>
              <w:top w:val="single" w:sz="4" w:space="0" w:color="auto"/>
              <w:bottom w:val="single" w:sz="4" w:space="0" w:color="auto"/>
            </w:tcBorders>
          </w:tcPr>
          <w:p w14:paraId="5EE2791E" w14:textId="77777777" w:rsidR="001566EB" w:rsidRPr="00197ECB" w:rsidRDefault="001566EB" w:rsidP="0037026A">
            <w:pPr>
              <w:rPr>
                <w:rFonts w:ascii="Arial" w:hAnsi="Arial" w:cs="Arial"/>
                <w:sz w:val="18"/>
                <w:szCs w:val="18"/>
              </w:rPr>
            </w:pPr>
          </w:p>
        </w:tc>
        <w:tc>
          <w:tcPr>
            <w:tcW w:w="585" w:type="dxa"/>
            <w:gridSpan w:val="3"/>
            <w:tcBorders>
              <w:top w:val="nil"/>
              <w:bottom w:val="nil"/>
            </w:tcBorders>
          </w:tcPr>
          <w:p w14:paraId="314D5B27" w14:textId="77777777" w:rsidR="001566EB" w:rsidRPr="00197ECB" w:rsidRDefault="001566EB" w:rsidP="0037026A">
            <w:pPr>
              <w:rPr>
                <w:rFonts w:ascii="Arial" w:hAnsi="Arial" w:cs="Arial"/>
                <w:sz w:val="18"/>
                <w:szCs w:val="18"/>
              </w:rPr>
            </w:pPr>
            <w:r w:rsidRPr="00197ECB">
              <w:rPr>
                <w:rFonts w:ascii="Arial" w:hAnsi="Arial" w:cs="Arial"/>
                <w:sz w:val="18"/>
                <w:szCs w:val="18"/>
              </w:rPr>
              <w:t>Yes</w:t>
            </w:r>
          </w:p>
        </w:tc>
        <w:tc>
          <w:tcPr>
            <w:tcW w:w="284" w:type="dxa"/>
            <w:gridSpan w:val="3"/>
            <w:tcBorders>
              <w:top w:val="single" w:sz="4" w:space="0" w:color="auto"/>
              <w:bottom w:val="single" w:sz="4" w:space="0" w:color="auto"/>
            </w:tcBorders>
          </w:tcPr>
          <w:p w14:paraId="7FAEA62E" w14:textId="77777777" w:rsidR="001566EB" w:rsidRPr="00197ECB" w:rsidRDefault="001566EB" w:rsidP="0037026A">
            <w:pPr>
              <w:rPr>
                <w:rFonts w:ascii="Arial" w:hAnsi="Arial" w:cs="Arial"/>
                <w:sz w:val="18"/>
                <w:szCs w:val="18"/>
              </w:rPr>
            </w:pPr>
          </w:p>
        </w:tc>
        <w:tc>
          <w:tcPr>
            <w:tcW w:w="567" w:type="dxa"/>
            <w:gridSpan w:val="4"/>
            <w:tcBorders>
              <w:top w:val="nil"/>
              <w:bottom w:val="nil"/>
              <w:right w:val="nil"/>
            </w:tcBorders>
          </w:tcPr>
          <w:p w14:paraId="6A2A29B2" w14:textId="77777777" w:rsidR="001566EB" w:rsidRPr="00197ECB" w:rsidRDefault="001566EB" w:rsidP="0037026A">
            <w:pPr>
              <w:rPr>
                <w:rFonts w:ascii="Arial" w:hAnsi="Arial" w:cs="Arial"/>
                <w:sz w:val="18"/>
                <w:szCs w:val="18"/>
              </w:rPr>
            </w:pPr>
            <w:r w:rsidRPr="00197ECB">
              <w:rPr>
                <w:rFonts w:ascii="Arial" w:hAnsi="Arial" w:cs="Arial"/>
                <w:sz w:val="18"/>
                <w:szCs w:val="18"/>
              </w:rPr>
              <w:t>No</w:t>
            </w:r>
          </w:p>
        </w:tc>
        <w:tc>
          <w:tcPr>
            <w:tcW w:w="4949" w:type="dxa"/>
            <w:gridSpan w:val="20"/>
            <w:tcBorders>
              <w:top w:val="nil"/>
              <w:left w:val="nil"/>
              <w:bottom w:val="nil"/>
              <w:right w:val="single" w:sz="4" w:space="0" w:color="auto"/>
            </w:tcBorders>
            <w:vAlign w:val="center"/>
          </w:tcPr>
          <w:p w14:paraId="6E8E7C96" w14:textId="77777777" w:rsidR="001566EB" w:rsidRPr="00197ECB" w:rsidRDefault="001566EB" w:rsidP="00A70733">
            <w:pPr>
              <w:rPr>
                <w:rFonts w:ascii="Arial" w:hAnsi="Arial" w:cs="Arial"/>
                <w:sz w:val="18"/>
                <w:szCs w:val="18"/>
              </w:rPr>
            </w:pPr>
            <w:r w:rsidRPr="00197ECB">
              <w:rPr>
                <w:rFonts w:ascii="Arial" w:hAnsi="Arial" w:cs="Arial"/>
                <w:sz w:val="18"/>
                <w:szCs w:val="18"/>
              </w:rPr>
              <w:t>FRM 1.2.15 completed to link accounts</w:t>
            </w:r>
          </w:p>
        </w:tc>
        <w:tc>
          <w:tcPr>
            <w:tcW w:w="288" w:type="dxa"/>
            <w:tcBorders>
              <w:top w:val="single" w:sz="4" w:space="0" w:color="auto"/>
              <w:left w:val="single" w:sz="4" w:space="0" w:color="auto"/>
              <w:bottom w:val="single" w:sz="4" w:space="0" w:color="auto"/>
              <w:right w:val="single" w:sz="4" w:space="0" w:color="auto"/>
            </w:tcBorders>
          </w:tcPr>
          <w:p w14:paraId="6B4E680C" w14:textId="77777777" w:rsidR="001566EB" w:rsidRPr="00197ECB" w:rsidRDefault="001566EB" w:rsidP="0037026A">
            <w:pPr>
              <w:rPr>
                <w:rFonts w:ascii="Arial" w:hAnsi="Arial" w:cs="Arial"/>
                <w:sz w:val="18"/>
                <w:szCs w:val="18"/>
              </w:rPr>
            </w:pPr>
          </w:p>
        </w:tc>
        <w:tc>
          <w:tcPr>
            <w:tcW w:w="708" w:type="dxa"/>
            <w:gridSpan w:val="6"/>
            <w:tcBorders>
              <w:top w:val="nil"/>
              <w:left w:val="single" w:sz="4" w:space="0" w:color="auto"/>
              <w:bottom w:val="nil"/>
              <w:right w:val="single" w:sz="4" w:space="0" w:color="auto"/>
            </w:tcBorders>
          </w:tcPr>
          <w:p w14:paraId="39FA8161" w14:textId="77777777" w:rsidR="001566EB" w:rsidRPr="00197ECB" w:rsidRDefault="001566EB" w:rsidP="0037026A">
            <w:pPr>
              <w:rPr>
                <w:rFonts w:ascii="Arial" w:hAnsi="Arial" w:cs="Arial"/>
                <w:sz w:val="18"/>
                <w:szCs w:val="18"/>
              </w:rPr>
            </w:pPr>
            <w:r w:rsidRPr="00197ECB">
              <w:rPr>
                <w:rFonts w:ascii="Arial" w:hAnsi="Arial" w:cs="Arial"/>
                <w:sz w:val="18"/>
                <w:szCs w:val="18"/>
              </w:rPr>
              <w:t>Yes</w:t>
            </w:r>
          </w:p>
        </w:tc>
        <w:tc>
          <w:tcPr>
            <w:tcW w:w="284" w:type="dxa"/>
            <w:gridSpan w:val="2"/>
            <w:tcBorders>
              <w:top w:val="single" w:sz="4" w:space="0" w:color="auto"/>
              <w:left w:val="single" w:sz="4" w:space="0" w:color="auto"/>
              <w:bottom w:val="single" w:sz="4" w:space="0" w:color="auto"/>
              <w:right w:val="single" w:sz="4" w:space="0" w:color="auto"/>
            </w:tcBorders>
          </w:tcPr>
          <w:p w14:paraId="5A424B2A" w14:textId="77777777" w:rsidR="001566EB" w:rsidRPr="00197ECB" w:rsidRDefault="001566EB" w:rsidP="0037026A">
            <w:pPr>
              <w:rPr>
                <w:rFonts w:ascii="Arial" w:hAnsi="Arial" w:cs="Arial"/>
                <w:sz w:val="18"/>
                <w:szCs w:val="18"/>
              </w:rPr>
            </w:pPr>
          </w:p>
        </w:tc>
        <w:tc>
          <w:tcPr>
            <w:tcW w:w="605" w:type="dxa"/>
            <w:gridSpan w:val="5"/>
            <w:tcBorders>
              <w:top w:val="nil"/>
              <w:left w:val="single" w:sz="4" w:space="0" w:color="auto"/>
              <w:bottom w:val="nil"/>
              <w:right w:val="nil"/>
            </w:tcBorders>
          </w:tcPr>
          <w:p w14:paraId="3C4A7DCC" w14:textId="77777777" w:rsidR="001566EB" w:rsidRPr="00197ECB" w:rsidRDefault="001566EB" w:rsidP="0037026A">
            <w:pPr>
              <w:rPr>
                <w:rFonts w:ascii="Arial" w:hAnsi="Arial" w:cs="Arial"/>
                <w:sz w:val="18"/>
                <w:szCs w:val="18"/>
              </w:rPr>
            </w:pPr>
            <w:r w:rsidRPr="00197ECB">
              <w:rPr>
                <w:rFonts w:ascii="Arial" w:hAnsi="Arial" w:cs="Arial"/>
                <w:sz w:val="18"/>
                <w:szCs w:val="18"/>
              </w:rPr>
              <w:t>No</w:t>
            </w:r>
          </w:p>
        </w:tc>
        <w:tc>
          <w:tcPr>
            <w:tcW w:w="352" w:type="dxa"/>
            <w:gridSpan w:val="3"/>
            <w:tcBorders>
              <w:top w:val="nil"/>
              <w:left w:val="nil"/>
              <w:bottom w:val="nil"/>
              <w:right w:val="nil"/>
            </w:tcBorders>
          </w:tcPr>
          <w:p w14:paraId="10C8D866" w14:textId="77777777" w:rsidR="001566EB" w:rsidRPr="00197ECB" w:rsidRDefault="001566EB" w:rsidP="0037026A">
            <w:pPr>
              <w:rPr>
                <w:rFonts w:ascii="Arial" w:hAnsi="Arial" w:cs="Arial"/>
                <w:sz w:val="18"/>
                <w:szCs w:val="18"/>
              </w:rPr>
            </w:pPr>
          </w:p>
        </w:tc>
      </w:tr>
      <w:tr w:rsidR="0037026A" w:rsidRPr="00197ECB" w14:paraId="1076A5AD" w14:textId="77777777" w:rsidTr="00585F30">
        <w:trPr>
          <w:gridAfter w:val="1"/>
          <w:wAfter w:w="317" w:type="dxa"/>
          <w:trHeight w:hRule="exact" w:val="57"/>
        </w:trPr>
        <w:tc>
          <w:tcPr>
            <w:tcW w:w="10980" w:type="dxa"/>
            <w:gridSpan w:val="50"/>
            <w:tcBorders>
              <w:top w:val="nil"/>
              <w:left w:val="nil"/>
              <w:bottom w:val="nil"/>
              <w:right w:val="nil"/>
            </w:tcBorders>
          </w:tcPr>
          <w:p w14:paraId="39AF2DA3" w14:textId="77777777" w:rsidR="0037026A" w:rsidRPr="00197ECB" w:rsidRDefault="0037026A" w:rsidP="0037026A">
            <w:pPr>
              <w:rPr>
                <w:rFonts w:ascii="Arial" w:hAnsi="Arial" w:cs="Arial"/>
                <w:sz w:val="18"/>
                <w:szCs w:val="18"/>
              </w:rPr>
            </w:pPr>
          </w:p>
        </w:tc>
      </w:tr>
      <w:tr w:rsidR="0037026A" w:rsidRPr="00197ECB" w14:paraId="5C3101F9" w14:textId="77777777" w:rsidTr="00585F30">
        <w:trPr>
          <w:gridAfter w:val="1"/>
          <w:wAfter w:w="317" w:type="dxa"/>
        </w:trPr>
        <w:tc>
          <w:tcPr>
            <w:tcW w:w="2077" w:type="dxa"/>
            <w:gridSpan w:val="2"/>
            <w:tcBorders>
              <w:top w:val="nil"/>
              <w:left w:val="nil"/>
              <w:bottom w:val="nil"/>
            </w:tcBorders>
          </w:tcPr>
          <w:p w14:paraId="32BEA10F" w14:textId="77777777" w:rsidR="0037026A" w:rsidRPr="00197ECB" w:rsidRDefault="00A70733" w:rsidP="0037026A">
            <w:pPr>
              <w:rPr>
                <w:rFonts w:ascii="Arial" w:hAnsi="Arial" w:cs="Arial"/>
                <w:sz w:val="18"/>
                <w:szCs w:val="18"/>
              </w:rPr>
            </w:pPr>
            <w:r w:rsidRPr="00197ECB">
              <w:rPr>
                <w:rFonts w:ascii="Arial" w:hAnsi="Arial" w:cs="Arial"/>
                <w:sz w:val="18"/>
                <w:szCs w:val="18"/>
              </w:rPr>
              <w:t>Card ordered</w:t>
            </w:r>
          </w:p>
        </w:tc>
        <w:tc>
          <w:tcPr>
            <w:tcW w:w="281" w:type="dxa"/>
            <w:tcBorders>
              <w:top w:val="single" w:sz="4" w:space="0" w:color="auto"/>
              <w:bottom w:val="single" w:sz="4" w:space="0" w:color="auto"/>
            </w:tcBorders>
          </w:tcPr>
          <w:p w14:paraId="563593AA" w14:textId="77777777" w:rsidR="0037026A" w:rsidRPr="00197ECB" w:rsidRDefault="0037026A" w:rsidP="0037026A">
            <w:pPr>
              <w:rPr>
                <w:rFonts w:ascii="Arial" w:hAnsi="Arial" w:cs="Arial"/>
                <w:sz w:val="18"/>
                <w:szCs w:val="18"/>
              </w:rPr>
            </w:pPr>
          </w:p>
        </w:tc>
        <w:tc>
          <w:tcPr>
            <w:tcW w:w="585" w:type="dxa"/>
            <w:gridSpan w:val="3"/>
            <w:tcBorders>
              <w:top w:val="nil"/>
              <w:bottom w:val="nil"/>
            </w:tcBorders>
          </w:tcPr>
          <w:p w14:paraId="606ECB14" w14:textId="77777777" w:rsidR="0037026A" w:rsidRPr="00197ECB" w:rsidRDefault="0037026A" w:rsidP="0037026A">
            <w:pPr>
              <w:rPr>
                <w:rFonts w:ascii="Arial" w:hAnsi="Arial" w:cs="Arial"/>
                <w:sz w:val="18"/>
                <w:szCs w:val="18"/>
              </w:rPr>
            </w:pPr>
            <w:r w:rsidRPr="00197ECB">
              <w:rPr>
                <w:rFonts w:ascii="Arial" w:hAnsi="Arial" w:cs="Arial"/>
                <w:sz w:val="18"/>
                <w:szCs w:val="18"/>
              </w:rPr>
              <w:t>Yes</w:t>
            </w:r>
          </w:p>
        </w:tc>
        <w:tc>
          <w:tcPr>
            <w:tcW w:w="284" w:type="dxa"/>
            <w:gridSpan w:val="3"/>
            <w:tcBorders>
              <w:top w:val="single" w:sz="4" w:space="0" w:color="auto"/>
              <w:bottom w:val="single" w:sz="4" w:space="0" w:color="auto"/>
            </w:tcBorders>
          </w:tcPr>
          <w:p w14:paraId="1571B4CE" w14:textId="77777777" w:rsidR="0037026A" w:rsidRPr="00197ECB" w:rsidRDefault="0037026A" w:rsidP="0037026A">
            <w:pPr>
              <w:rPr>
                <w:rFonts w:ascii="Arial" w:hAnsi="Arial" w:cs="Arial"/>
                <w:sz w:val="18"/>
                <w:szCs w:val="18"/>
              </w:rPr>
            </w:pPr>
          </w:p>
        </w:tc>
        <w:tc>
          <w:tcPr>
            <w:tcW w:w="567" w:type="dxa"/>
            <w:gridSpan w:val="4"/>
            <w:tcBorders>
              <w:top w:val="nil"/>
              <w:bottom w:val="nil"/>
              <w:right w:val="nil"/>
            </w:tcBorders>
          </w:tcPr>
          <w:p w14:paraId="463203F3" w14:textId="77777777" w:rsidR="0037026A" w:rsidRPr="00197ECB" w:rsidRDefault="0037026A" w:rsidP="0037026A">
            <w:pPr>
              <w:rPr>
                <w:rFonts w:ascii="Arial" w:hAnsi="Arial" w:cs="Arial"/>
                <w:sz w:val="18"/>
                <w:szCs w:val="18"/>
              </w:rPr>
            </w:pPr>
            <w:r w:rsidRPr="00197ECB">
              <w:rPr>
                <w:rFonts w:ascii="Arial" w:hAnsi="Arial" w:cs="Arial"/>
                <w:sz w:val="18"/>
                <w:szCs w:val="18"/>
              </w:rPr>
              <w:t>No</w:t>
            </w:r>
          </w:p>
        </w:tc>
        <w:tc>
          <w:tcPr>
            <w:tcW w:w="4949" w:type="dxa"/>
            <w:gridSpan w:val="20"/>
            <w:tcBorders>
              <w:top w:val="nil"/>
              <w:left w:val="nil"/>
              <w:bottom w:val="nil"/>
              <w:right w:val="single" w:sz="4" w:space="0" w:color="auto"/>
            </w:tcBorders>
          </w:tcPr>
          <w:p w14:paraId="07CE5533" w14:textId="77777777" w:rsidR="0037026A" w:rsidRPr="00197ECB" w:rsidRDefault="00A70733" w:rsidP="0037026A">
            <w:pPr>
              <w:rPr>
                <w:rFonts w:ascii="Arial" w:hAnsi="Arial" w:cs="Arial"/>
                <w:sz w:val="18"/>
                <w:szCs w:val="18"/>
              </w:rPr>
            </w:pPr>
            <w:r w:rsidRPr="00197ECB">
              <w:rPr>
                <w:rFonts w:ascii="Arial" w:hAnsi="Arial" w:cs="Arial"/>
                <w:sz w:val="18"/>
                <w:szCs w:val="18"/>
              </w:rPr>
              <w:t xml:space="preserve">Accounts linked as requested </w:t>
            </w:r>
          </w:p>
        </w:tc>
        <w:tc>
          <w:tcPr>
            <w:tcW w:w="288" w:type="dxa"/>
            <w:tcBorders>
              <w:top w:val="single" w:sz="4" w:space="0" w:color="auto"/>
              <w:left w:val="single" w:sz="4" w:space="0" w:color="auto"/>
              <w:bottom w:val="single" w:sz="4" w:space="0" w:color="auto"/>
              <w:right w:val="single" w:sz="4" w:space="0" w:color="auto"/>
            </w:tcBorders>
          </w:tcPr>
          <w:p w14:paraId="11A749CA" w14:textId="77777777" w:rsidR="0037026A" w:rsidRPr="00197ECB" w:rsidRDefault="0037026A" w:rsidP="0037026A">
            <w:pPr>
              <w:rPr>
                <w:rFonts w:ascii="Arial" w:hAnsi="Arial" w:cs="Arial"/>
                <w:sz w:val="18"/>
                <w:szCs w:val="18"/>
              </w:rPr>
            </w:pPr>
          </w:p>
        </w:tc>
        <w:tc>
          <w:tcPr>
            <w:tcW w:w="708" w:type="dxa"/>
            <w:gridSpan w:val="6"/>
            <w:tcBorders>
              <w:top w:val="nil"/>
              <w:left w:val="single" w:sz="4" w:space="0" w:color="auto"/>
              <w:bottom w:val="nil"/>
              <w:right w:val="single" w:sz="4" w:space="0" w:color="auto"/>
            </w:tcBorders>
          </w:tcPr>
          <w:p w14:paraId="59C69011" w14:textId="77777777" w:rsidR="0037026A" w:rsidRPr="00197ECB" w:rsidRDefault="00A70733" w:rsidP="0037026A">
            <w:pPr>
              <w:rPr>
                <w:rFonts w:ascii="Arial" w:hAnsi="Arial" w:cs="Arial"/>
                <w:sz w:val="18"/>
                <w:szCs w:val="18"/>
              </w:rPr>
            </w:pPr>
            <w:r w:rsidRPr="00197ECB">
              <w:rPr>
                <w:rFonts w:ascii="Arial" w:hAnsi="Arial" w:cs="Arial"/>
                <w:sz w:val="18"/>
                <w:szCs w:val="18"/>
              </w:rPr>
              <w:t>Yes</w:t>
            </w:r>
          </w:p>
        </w:tc>
        <w:tc>
          <w:tcPr>
            <w:tcW w:w="284" w:type="dxa"/>
            <w:gridSpan w:val="2"/>
            <w:tcBorders>
              <w:top w:val="single" w:sz="4" w:space="0" w:color="auto"/>
              <w:left w:val="single" w:sz="4" w:space="0" w:color="auto"/>
              <w:bottom w:val="single" w:sz="4" w:space="0" w:color="auto"/>
              <w:right w:val="single" w:sz="4" w:space="0" w:color="auto"/>
            </w:tcBorders>
          </w:tcPr>
          <w:p w14:paraId="3191B32B" w14:textId="77777777" w:rsidR="0037026A" w:rsidRPr="00197ECB" w:rsidRDefault="0037026A" w:rsidP="0037026A">
            <w:pPr>
              <w:rPr>
                <w:rFonts w:ascii="Arial" w:hAnsi="Arial" w:cs="Arial"/>
                <w:sz w:val="18"/>
                <w:szCs w:val="18"/>
              </w:rPr>
            </w:pPr>
          </w:p>
        </w:tc>
        <w:tc>
          <w:tcPr>
            <w:tcW w:w="605" w:type="dxa"/>
            <w:gridSpan w:val="5"/>
            <w:tcBorders>
              <w:top w:val="nil"/>
              <w:left w:val="single" w:sz="4" w:space="0" w:color="auto"/>
              <w:bottom w:val="nil"/>
              <w:right w:val="nil"/>
            </w:tcBorders>
          </w:tcPr>
          <w:p w14:paraId="3D934E0A" w14:textId="77777777" w:rsidR="0037026A" w:rsidRPr="00197ECB" w:rsidRDefault="00A70733" w:rsidP="0037026A">
            <w:pPr>
              <w:rPr>
                <w:rFonts w:ascii="Arial" w:hAnsi="Arial" w:cs="Arial"/>
                <w:sz w:val="18"/>
                <w:szCs w:val="18"/>
              </w:rPr>
            </w:pPr>
            <w:r w:rsidRPr="00197ECB">
              <w:rPr>
                <w:rFonts w:ascii="Arial" w:hAnsi="Arial" w:cs="Arial"/>
                <w:sz w:val="18"/>
                <w:szCs w:val="18"/>
              </w:rPr>
              <w:t>No</w:t>
            </w:r>
          </w:p>
        </w:tc>
        <w:tc>
          <w:tcPr>
            <w:tcW w:w="352" w:type="dxa"/>
            <w:gridSpan w:val="3"/>
            <w:tcBorders>
              <w:top w:val="nil"/>
              <w:left w:val="nil"/>
              <w:bottom w:val="nil"/>
              <w:right w:val="nil"/>
            </w:tcBorders>
          </w:tcPr>
          <w:p w14:paraId="5725B22B" w14:textId="77777777" w:rsidR="0037026A" w:rsidRPr="00197ECB" w:rsidRDefault="0037026A" w:rsidP="0037026A">
            <w:pPr>
              <w:rPr>
                <w:rFonts w:ascii="Arial" w:hAnsi="Arial" w:cs="Arial"/>
                <w:sz w:val="18"/>
                <w:szCs w:val="18"/>
              </w:rPr>
            </w:pPr>
          </w:p>
        </w:tc>
      </w:tr>
      <w:tr w:rsidR="0037026A" w:rsidRPr="00197ECB" w14:paraId="3E767843" w14:textId="77777777" w:rsidTr="00585F30">
        <w:trPr>
          <w:gridAfter w:val="1"/>
          <w:wAfter w:w="317" w:type="dxa"/>
        </w:trPr>
        <w:tc>
          <w:tcPr>
            <w:tcW w:w="10980" w:type="dxa"/>
            <w:gridSpan w:val="50"/>
            <w:tcBorders>
              <w:top w:val="nil"/>
              <w:left w:val="nil"/>
              <w:bottom w:val="nil"/>
              <w:right w:val="nil"/>
            </w:tcBorders>
          </w:tcPr>
          <w:p w14:paraId="5F258BF1" w14:textId="77777777" w:rsidR="0037026A" w:rsidRPr="00197ECB" w:rsidRDefault="0037026A" w:rsidP="0037026A">
            <w:pPr>
              <w:rPr>
                <w:rFonts w:ascii="Arial" w:hAnsi="Arial" w:cs="Arial"/>
                <w:sz w:val="18"/>
                <w:szCs w:val="18"/>
              </w:rPr>
            </w:pPr>
          </w:p>
        </w:tc>
      </w:tr>
      <w:tr w:rsidR="0037026A" w:rsidRPr="00197ECB" w14:paraId="25284CBD" w14:textId="77777777" w:rsidTr="00585F30">
        <w:trPr>
          <w:gridAfter w:val="1"/>
          <w:wAfter w:w="317" w:type="dxa"/>
          <w:trHeight w:val="363"/>
        </w:trPr>
        <w:tc>
          <w:tcPr>
            <w:tcW w:w="1374" w:type="dxa"/>
            <w:tcBorders>
              <w:top w:val="nil"/>
              <w:left w:val="nil"/>
              <w:bottom w:val="nil"/>
              <w:right w:val="nil"/>
            </w:tcBorders>
            <w:vAlign w:val="bottom"/>
          </w:tcPr>
          <w:p w14:paraId="61F088C4" w14:textId="77777777" w:rsidR="0037026A" w:rsidRPr="00197ECB" w:rsidRDefault="0037026A" w:rsidP="0037026A">
            <w:pPr>
              <w:rPr>
                <w:rFonts w:ascii="Arial" w:hAnsi="Arial" w:cs="Arial"/>
                <w:sz w:val="18"/>
                <w:szCs w:val="18"/>
              </w:rPr>
            </w:pPr>
            <w:r w:rsidRPr="00197ECB">
              <w:rPr>
                <w:rFonts w:ascii="Arial" w:hAnsi="Arial" w:cs="Arial"/>
                <w:sz w:val="18"/>
                <w:szCs w:val="18"/>
              </w:rPr>
              <w:t>Branch</w:t>
            </w:r>
          </w:p>
        </w:tc>
        <w:tc>
          <w:tcPr>
            <w:tcW w:w="1068" w:type="dxa"/>
            <w:gridSpan w:val="3"/>
            <w:tcBorders>
              <w:top w:val="nil"/>
              <w:left w:val="nil"/>
              <w:bottom w:val="dashSmallGap" w:sz="4" w:space="0" w:color="auto"/>
              <w:right w:val="nil"/>
            </w:tcBorders>
            <w:vAlign w:val="bottom"/>
          </w:tcPr>
          <w:p w14:paraId="63BBACA7" w14:textId="77777777" w:rsidR="0037026A" w:rsidRPr="00197ECB" w:rsidRDefault="0037026A" w:rsidP="0037026A">
            <w:pPr>
              <w:rPr>
                <w:rFonts w:ascii="Arial" w:hAnsi="Arial" w:cs="Arial"/>
                <w:sz w:val="18"/>
                <w:szCs w:val="18"/>
              </w:rPr>
            </w:pPr>
          </w:p>
        </w:tc>
        <w:tc>
          <w:tcPr>
            <w:tcW w:w="352" w:type="dxa"/>
            <w:tcBorders>
              <w:top w:val="nil"/>
              <w:left w:val="nil"/>
              <w:bottom w:val="dashSmallGap" w:sz="4" w:space="0" w:color="auto"/>
              <w:right w:val="nil"/>
            </w:tcBorders>
            <w:vAlign w:val="bottom"/>
          </w:tcPr>
          <w:p w14:paraId="31DB80A0" w14:textId="77777777" w:rsidR="0037026A" w:rsidRPr="00197ECB" w:rsidRDefault="0037026A" w:rsidP="0037026A">
            <w:pPr>
              <w:rPr>
                <w:rFonts w:ascii="Arial" w:hAnsi="Arial" w:cs="Arial"/>
                <w:sz w:val="18"/>
                <w:szCs w:val="18"/>
              </w:rPr>
            </w:pPr>
          </w:p>
        </w:tc>
        <w:tc>
          <w:tcPr>
            <w:tcW w:w="236" w:type="dxa"/>
            <w:gridSpan w:val="2"/>
            <w:tcBorders>
              <w:top w:val="nil"/>
              <w:left w:val="nil"/>
              <w:bottom w:val="dashSmallGap" w:sz="4" w:space="0" w:color="auto"/>
              <w:right w:val="nil"/>
            </w:tcBorders>
            <w:vAlign w:val="bottom"/>
          </w:tcPr>
          <w:p w14:paraId="4CE23A90" w14:textId="77777777" w:rsidR="0037026A" w:rsidRPr="00197ECB" w:rsidRDefault="0037026A" w:rsidP="0037026A">
            <w:pPr>
              <w:rPr>
                <w:rFonts w:ascii="Arial" w:hAnsi="Arial" w:cs="Arial"/>
                <w:sz w:val="18"/>
                <w:szCs w:val="18"/>
              </w:rPr>
            </w:pPr>
          </w:p>
        </w:tc>
        <w:tc>
          <w:tcPr>
            <w:tcW w:w="351" w:type="dxa"/>
            <w:gridSpan w:val="3"/>
            <w:tcBorders>
              <w:top w:val="nil"/>
              <w:left w:val="nil"/>
              <w:bottom w:val="dashSmallGap" w:sz="4" w:space="0" w:color="auto"/>
              <w:right w:val="nil"/>
            </w:tcBorders>
            <w:vAlign w:val="bottom"/>
          </w:tcPr>
          <w:p w14:paraId="1DED883F" w14:textId="77777777" w:rsidR="0037026A" w:rsidRPr="00197ECB" w:rsidRDefault="0037026A" w:rsidP="0037026A">
            <w:pPr>
              <w:rPr>
                <w:rFonts w:ascii="Arial" w:hAnsi="Arial" w:cs="Arial"/>
                <w:sz w:val="18"/>
                <w:szCs w:val="18"/>
              </w:rPr>
            </w:pPr>
          </w:p>
        </w:tc>
        <w:tc>
          <w:tcPr>
            <w:tcW w:w="353" w:type="dxa"/>
            <w:gridSpan w:val="2"/>
            <w:tcBorders>
              <w:top w:val="nil"/>
              <w:left w:val="nil"/>
              <w:bottom w:val="dashSmallGap" w:sz="4" w:space="0" w:color="auto"/>
              <w:right w:val="nil"/>
            </w:tcBorders>
            <w:vAlign w:val="bottom"/>
          </w:tcPr>
          <w:p w14:paraId="3C909BE0" w14:textId="77777777" w:rsidR="0037026A" w:rsidRPr="00197ECB" w:rsidRDefault="0037026A" w:rsidP="0037026A">
            <w:pPr>
              <w:rPr>
                <w:rFonts w:ascii="Arial" w:hAnsi="Arial" w:cs="Arial"/>
                <w:sz w:val="18"/>
                <w:szCs w:val="18"/>
              </w:rPr>
            </w:pPr>
          </w:p>
        </w:tc>
        <w:tc>
          <w:tcPr>
            <w:tcW w:w="1599" w:type="dxa"/>
            <w:gridSpan w:val="9"/>
            <w:tcBorders>
              <w:top w:val="nil"/>
              <w:left w:val="nil"/>
              <w:bottom w:val="nil"/>
              <w:right w:val="nil"/>
            </w:tcBorders>
            <w:vAlign w:val="bottom"/>
          </w:tcPr>
          <w:p w14:paraId="12B8A2B1" w14:textId="77777777" w:rsidR="0037026A" w:rsidRPr="00197ECB" w:rsidRDefault="0037026A" w:rsidP="00197ECB">
            <w:pPr>
              <w:jc w:val="right"/>
              <w:rPr>
                <w:rFonts w:ascii="Arial" w:hAnsi="Arial" w:cs="Arial"/>
                <w:sz w:val="18"/>
                <w:szCs w:val="18"/>
              </w:rPr>
            </w:pPr>
            <w:r w:rsidRPr="00197ECB">
              <w:rPr>
                <w:rFonts w:ascii="Arial" w:hAnsi="Arial" w:cs="Arial"/>
                <w:sz w:val="18"/>
                <w:szCs w:val="18"/>
              </w:rPr>
              <w:t xml:space="preserve">Operator </w:t>
            </w:r>
            <w:r w:rsidR="007A1EA8">
              <w:rPr>
                <w:rFonts w:ascii="Arial" w:hAnsi="Arial" w:cs="Arial"/>
                <w:sz w:val="18"/>
                <w:szCs w:val="18"/>
              </w:rPr>
              <w:t>n</w:t>
            </w:r>
            <w:r w:rsidR="00A70733" w:rsidRPr="00197ECB">
              <w:rPr>
                <w:rFonts w:ascii="Arial" w:hAnsi="Arial" w:cs="Arial"/>
                <w:sz w:val="18"/>
                <w:szCs w:val="18"/>
              </w:rPr>
              <w:t>ame</w:t>
            </w:r>
          </w:p>
        </w:tc>
        <w:tc>
          <w:tcPr>
            <w:tcW w:w="2977" w:type="dxa"/>
            <w:gridSpan w:val="10"/>
            <w:tcBorders>
              <w:top w:val="nil"/>
              <w:left w:val="nil"/>
              <w:bottom w:val="dashSmallGap" w:sz="4" w:space="0" w:color="auto"/>
              <w:right w:val="nil"/>
            </w:tcBorders>
            <w:vAlign w:val="bottom"/>
          </w:tcPr>
          <w:p w14:paraId="50460A43" w14:textId="77777777" w:rsidR="0037026A" w:rsidRPr="00197ECB" w:rsidRDefault="0037026A" w:rsidP="0037026A">
            <w:pPr>
              <w:rPr>
                <w:rFonts w:ascii="Arial" w:hAnsi="Arial" w:cs="Arial"/>
                <w:sz w:val="18"/>
                <w:szCs w:val="18"/>
              </w:rPr>
            </w:pPr>
          </w:p>
        </w:tc>
        <w:tc>
          <w:tcPr>
            <w:tcW w:w="721" w:type="dxa"/>
            <w:gridSpan w:val="3"/>
            <w:tcBorders>
              <w:top w:val="nil"/>
              <w:left w:val="nil"/>
              <w:bottom w:val="nil"/>
              <w:right w:val="nil"/>
            </w:tcBorders>
            <w:vAlign w:val="bottom"/>
          </w:tcPr>
          <w:p w14:paraId="2A047B64" w14:textId="77777777" w:rsidR="0037026A" w:rsidRPr="00197ECB" w:rsidRDefault="0037026A" w:rsidP="00197ECB">
            <w:pPr>
              <w:jc w:val="right"/>
              <w:rPr>
                <w:rFonts w:ascii="Arial" w:hAnsi="Arial" w:cs="Arial"/>
                <w:sz w:val="18"/>
                <w:szCs w:val="18"/>
              </w:rPr>
            </w:pPr>
            <w:r w:rsidRPr="00197ECB">
              <w:rPr>
                <w:rFonts w:ascii="Arial" w:hAnsi="Arial" w:cs="Arial"/>
                <w:sz w:val="18"/>
                <w:szCs w:val="18"/>
              </w:rPr>
              <w:t>Date</w:t>
            </w:r>
          </w:p>
        </w:tc>
        <w:tc>
          <w:tcPr>
            <w:tcW w:w="1949" w:type="dxa"/>
            <w:gridSpan w:val="16"/>
            <w:tcBorders>
              <w:top w:val="nil"/>
              <w:left w:val="nil"/>
              <w:bottom w:val="dashSmallGap" w:sz="4" w:space="0" w:color="auto"/>
              <w:right w:val="nil"/>
            </w:tcBorders>
            <w:vAlign w:val="bottom"/>
          </w:tcPr>
          <w:p w14:paraId="08FE7702" w14:textId="77777777" w:rsidR="0037026A" w:rsidRPr="00197ECB" w:rsidRDefault="0037026A" w:rsidP="0037026A">
            <w:pPr>
              <w:rPr>
                <w:rFonts w:ascii="Arial" w:hAnsi="Arial" w:cs="Arial"/>
                <w:sz w:val="18"/>
                <w:szCs w:val="18"/>
              </w:rPr>
            </w:pPr>
          </w:p>
        </w:tc>
      </w:tr>
      <w:tr w:rsidR="00A70733" w:rsidRPr="00197ECB" w14:paraId="224CA97A" w14:textId="77777777" w:rsidTr="00585F30">
        <w:trPr>
          <w:gridAfter w:val="1"/>
          <w:wAfter w:w="317" w:type="dxa"/>
          <w:trHeight w:val="454"/>
        </w:trPr>
        <w:tc>
          <w:tcPr>
            <w:tcW w:w="1374" w:type="dxa"/>
            <w:tcBorders>
              <w:top w:val="nil"/>
              <w:left w:val="nil"/>
              <w:bottom w:val="nil"/>
              <w:right w:val="nil"/>
            </w:tcBorders>
            <w:vAlign w:val="bottom"/>
          </w:tcPr>
          <w:p w14:paraId="1614AD4E" w14:textId="77777777" w:rsidR="00A70733" w:rsidRPr="00197ECB" w:rsidRDefault="00A70733" w:rsidP="0037026A">
            <w:pPr>
              <w:rPr>
                <w:rFonts w:ascii="Arial" w:hAnsi="Arial" w:cs="Arial"/>
                <w:sz w:val="18"/>
                <w:szCs w:val="18"/>
              </w:rPr>
            </w:pPr>
            <w:r w:rsidRPr="00197ECB">
              <w:rPr>
                <w:rFonts w:ascii="Arial" w:hAnsi="Arial" w:cs="Arial"/>
                <w:sz w:val="18"/>
                <w:szCs w:val="18"/>
              </w:rPr>
              <w:t>Checked by</w:t>
            </w:r>
          </w:p>
        </w:tc>
        <w:tc>
          <w:tcPr>
            <w:tcW w:w="1068" w:type="dxa"/>
            <w:gridSpan w:val="3"/>
            <w:tcBorders>
              <w:top w:val="nil"/>
              <w:left w:val="nil"/>
              <w:bottom w:val="dashSmallGap" w:sz="4" w:space="0" w:color="auto"/>
              <w:right w:val="nil"/>
            </w:tcBorders>
            <w:vAlign w:val="bottom"/>
          </w:tcPr>
          <w:p w14:paraId="3249371E" w14:textId="77777777" w:rsidR="00A70733" w:rsidRPr="00197ECB" w:rsidRDefault="00A70733" w:rsidP="0037026A">
            <w:pPr>
              <w:rPr>
                <w:rFonts w:ascii="Arial" w:hAnsi="Arial" w:cs="Arial"/>
                <w:sz w:val="18"/>
                <w:szCs w:val="18"/>
              </w:rPr>
            </w:pPr>
          </w:p>
        </w:tc>
        <w:tc>
          <w:tcPr>
            <w:tcW w:w="352" w:type="dxa"/>
            <w:tcBorders>
              <w:top w:val="nil"/>
              <w:left w:val="nil"/>
              <w:bottom w:val="dashSmallGap" w:sz="4" w:space="0" w:color="auto"/>
              <w:right w:val="nil"/>
            </w:tcBorders>
            <w:vAlign w:val="bottom"/>
          </w:tcPr>
          <w:p w14:paraId="3DD45310" w14:textId="77777777" w:rsidR="00A70733" w:rsidRPr="00197ECB" w:rsidRDefault="00A70733" w:rsidP="0037026A">
            <w:pPr>
              <w:rPr>
                <w:rFonts w:ascii="Arial" w:hAnsi="Arial" w:cs="Arial"/>
                <w:sz w:val="18"/>
                <w:szCs w:val="18"/>
              </w:rPr>
            </w:pPr>
          </w:p>
        </w:tc>
        <w:tc>
          <w:tcPr>
            <w:tcW w:w="236" w:type="dxa"/>
            <w:gridSpan w:val="2"/>
            <w:tcBorders>
              <w:top w:val="nil"/>
              <w:left w:val="nil"/>
              <w:bottom w:val="dashSmallGap" w:sz="4" w:space="0" w:color="auto"/>
              <w:right w:val="nil"/>
            </w:tcBorders>
            <w:vAlign w:val="bottom"/>
          </w:tcPr>
          <w:p w14:paraId="15836C80" w14:textId="77777777" w:rsidR="00A70733" w:rsidRPr="00197ECB" w:rsidRDefault="00A70733" w:rsidP="0037026A">
            <w:pPr>
              <w:rPr>
                <w:rFonts w:ascii="Arial" w:hAnsi="Arial" w:cs="Arial"/>
                <w:sz w:val="18"/>
                <w:szCs w:val="18"/>
              </w:rPr>
            </w:pPr>
          </w:p>
        </w:tc>
        <w:tc>
          <w:tcPr>
            <w:tcW w:w="351" w:type="dxa"/>
            <w:gridSpan w:val="3"/>
            <w:tcBorders>
              <w:top w:val="nil"/>
              <w:left w:val="nil"/>
              <w:bottom w:val="dashSmallGap" w:sz="4" w:space="0" w:color="auto"/>
              <w:right w:val="nil"/>
            </w:tcBorders>
            <w:vAlign w:val="bottom"/>
          </w:tcPr>
          <w:p w14:paraId="6DE61C40" w14:textId="77777777" w:rsidR="00A70733" w:rsidRPr="00197ECB" w:rsidRDefault="00A70733" w:rsidP="0037026A">
            <w:pPr>
              <w:rPr>
                <w:rFonts w:ascii="Arial" w:hAnsi="Arial" w:cs="Arial"/>
                <w:sz w:val="18"/>
                <w:szCs w:val="18"/>
              </w:rPr>
            </w:pPr>
          </w:p>
        </w:tc>
        <w:tc>
          <w:tcPr>
            <w:tcW w:w="353" w:type="dxa"/>
            <w:gridSpan w:val="2"/>
            <w:tcBorders>
              <w:top w:val="nil"/>
              <w:left w:val="nil"/>
              <w:bottom w:val="dashSmallGap" w:sz="4" w:space="0" w:color="auto"/>
              <w:right w:val="nil"/>
            </w:tcBorders>
            <w:vAlign w:val="bottom"/>
          </w:tcPr>
          <w:p w14:paraId="2FD6B478" w14:textId="77777777" w:rsidR="00A70733" w:rsidRPr="00197ECB" w:rsidRDefault="00A70733" w:rsidP="0037026A">
            <w:pPr>
              <w:rPr>
                <w:rFonts w:ascii="Arial" w:hAnsi="Arial" w:cs="Arial"/>
                <w:sz w:val="18"/>
                <w:szCs w:val="18"/>
              </w:rPr>
            </w:pPr>
          </w:p>
        </w:tc>
        <w:tc>
          <w:tcPr>
            <w:tcW w:w="1599" w:type="dxa"/>
            <w:gridSpan w:val="9"/>
            <w:tcBorders>
              <w:top w:val="nil"/>
              <w:left w:val="nil"/>
              <w:bottom w:val="nil"/>
              <w:right w:val="nil"/>
            </w:tcBorders>
            <w:vAlign w:val="bottom"/>
          </w:tcPr>
          <w:p w14:paraId="5AD624C0" w14:textId="77777777" w:rsidR="00A70733" w:rsidRPr="00197ECB" w:rsidRDefault="00A70733" w:rsidP="00197ECB">
            <w:pPr>
              <w:jc w:val="right"/>
              <w:rPr>
                <w:rFonts w:ascii="Arial" w:hAnsi="Arial" w:cs="Arial"/>
                <w:sz w:val="18"/>
                <w:szCs w:val="18"/>
              </w:rPr>
            </w:pPr>
            <w:r w:rsidRPr="00197ECB">
              <w:rPr>
                <w:rFonts w:ascii="Arial" w:hAnsi="Arial" w:cs="Arial"/>
                <w:sz w:val="18"/>
                <w:szCs w:val="18"/>
              </w:rPr>
              <w:t>Date</w:t>
            </w:r>
          </w:p>
        </w:tc>
        <w:tc>
          <w:tcPr>
            <w:tcW w:w="2977" w:type="dxa"/>
            <w:gridSpan w:val="10"/>
            <w:tcBorders>
              <w:top w:val="dashSmallGap" w:sz="4" w:space="0" w:color="auto"/>
              <w:left w:val="nil"/>
              <w:bottom w:val="dashSmallGap" w:sz="4" w:space="0" w:color="auto"/>
              <w:right w:val="nil"/>
            </w:tcBorders>
            <w:vAlign w:val="bottom"/>
          </w:tcPr>
          <w:p w14:paraId="644CCCB0" w14:textId="77777777" w:rsidR="00A70733" w:rsidRPr="00197ECB" w:rsidRDefault="00A70733" w:rsidP="0037026A">
            <w:pPr>
              <w:rPr>
                <w:rFonts w:ascii="Arial" w:hAnsi="Arial" w:cs="Arial"/>
                <w:sz w:val="18"/>
                <w:szCs w:val="18"/>
              </w:rPr>
            </w:pPr>
          </w:p>
        </w:tc>
        <w:tc>
          <w:tcPr>
            <w:tcW w:w="1411" w:type="dxa"/>
            <w:gridSpan w:val="8"/>
            <w:tcBorders>
              <w:top w:val="nil"/>
              <w:left w:val="nil"/>
              <w:bottom w:val="nil"/>
              <w:right w:val="nil"/>
            </w:tcBorders>
            <w:vAlign w:val="bottom"/>
          </w:tcPr>
          <w:p w14:paraId="71556E33" w14:textId="77777777" w:rsidR="00A70733" w:rsidRPr="00197ECB" w:rsidRDefault="00A70733" w:rsidP="0037026A">
            <w:pPr>
              <w:rPr>
                <w:rFonts w:ascii="Arial" w:hAnsi="Arial" w:cs="Arial"/>
                <w:sz w:val="18"/>
                <w:szCs w:val="18"/>
              </w:rPr>
            </w:pPr>
          </w:p>
        </w:tc>
        <w:tc>
          <w:tcPr>
            <w:tcW w:w="1259" w:type="dxa"/>
            <w:gridSpan w:val="11"/>
            <w:tcBorders>
              <w:top w:val="nil"/>
              <w:left w:val="nil"/>
              <w:bottom w:val="nil"/>
              <w:right w:val="nil"/>
            </w:tcBorders>
            <w:vAlign w:val="bottom"/>
          </w:tcPr>
          <w:p w14:paraId="75719ACD" w14:textId="77777777" w:rsidR="00A70733" w:rsidRPr="00197ECB" w:rsidRDefault="00A70733" w:rsidP="0037026A">
            <w:pPr>
              <w:rPr>
                <w:rFonts w:ascii="Arial" w:hAnsi="Arial" w:cs="Arial"/>
                <w:sz w:val="18"/>
                <w:szCs w:val="18"/>
              </w:rPr>
            </w:pPr>
          </w:p>
        </w:tc>
      </w:tr>
      <w:tr w:rsidR="0037026A" w:rsidRPr="00197ECB" w14:paraId="691C1FC6" w14:textId="77777777" w:rsidTr="00585F30">
        <w:trPr>
          <w:gridAfter w:val="1"/>
          <w:wAfter w:w="317" w:type="dxa"/>
        </w:trPr>
        <w:tc>
          <w:tcPr>
            <w:tcW w:w="10980" w:type="dxa"/>
            <w:gridSpan w:val="50"/>
            <w:tcBorders>
              <w:top w:val="nil"/>
              <w:left w:val="nil"/>
              <w:bottom w:val="nil"/>
              <w:right w:val="nil"/>
            </w:tcBorders>
          </w:tcPr>
          <w:p w14:paraId="720E82A9" w14:textId="77777777" w:rsidR="0037026A" w:rsidRPr="00197ECB" w:rsidRDefault="0037026A" w:rsidP="0037026A">
            <w:pPr>
              <w:rPr>
                <w:rFonts w:ascii="Arial" w:hAnsi="Arial" w:cs="Arial"/>
                <w:b/>
                <w:sz w:val="18"/>
                <w:szCs w:val="18"/>
              </w:rPr>
            </w:pPr>
          </w:p>
          <w:p w14:paraId="31B78954" w14:textId="77777777" w:rsidR="0037026A" w:rsidRPr="00197ECB" w:rsidRDefault="0037026A" w:rsidP="0037026A">
            <w:pPr>
              <w:rPr>
                <w:rFonts w:ascii="Arial" w:hAnsi="Arial" w:cs="Arial"/>
                <w:sz w:val="18"/>
                <w:szCs w:val="18"/>
              </w:rPr>
            </w:pPr>
            <w:r w:rsidRPr="00197ECB">
              <w:rPr>
                <w:rFonts w:ascii="Arial" w:hAnsi="Arial" w:cs="Arial"/>
                <w:b/>
                <w:sz w:val="18"/>
                <w:szCs w:val="18"/>
              </w:rPr>
              <w:t>Regulatory Requirements</w:t>
            </w:r>
            <w:r w:rsidRPr="00197ECB">
              <w:rPr>
                <w:rFonts w:ascii="Arial" w:hAnsi="Arial" w:cs="Arial"/>
                <w:sz w:val="18"/>
                <w:szCs w:val="18"/>
              </w:rPr>
              <w:t xml:space="preserve"> – Brochures issued to signatory</w:t>
            </w:r>
          </w:p>
        </w:tc>
      </w:tr>
      <w:tr w:rsidR="001672F4" w:rsidRPr="00197ECB" w14:paraId="03007D4E" w14:textId="77777777" w:rsidTr="004A36A6">
        <w:trPr>
          <w:gridAfter w:val="3"/>
          <w:wAfter w:w="416" w:type="dxa"/>
        </w:trPr>
        <w:tc>
          <w:tcPr>
            <w:tcW w:w="3652" w:type="dxa"/>
            <w:gridSpan w:val="11"/>
            <w:tcBorders>
              <w:top w:val="nil"/>
              <w:left w:val="nil"/>
              <w:bottom w:val="nil"/>
            </w:tcBorders>
            <w:vAlign w:val="center"/>
          </w:tcPr>
          <w:p w14:paraId="76FBDAF9" w14:textId="77777777" w:rsidR="001672F4" w:rsidRPr="00197ECB" w:rsidRDefault="001672F4" w:rsidP="001672F4">
            <w:pPr>
              <w:rPr>
                <w:rFonts w:ascii="Arial" w:hAnsi="Arial" w:cs="Arial"/>
                <w:sz w:val="18"/>
                <w:szCs w:val="18"/>
              </w:rPr>
            </w:pPr>
            <w:r w:rsidRPr="00197ECB">
              <w:rPr>
                <w:rFonts w:ascii="Arial" w:hAnsi="Arial" w:cs="Arial"/>
                <w:sz w:val="18"/>
                <w:szCs w:val="18"/>
              </w:rPr>
              <w:t xml:space="preserve">Welcome </w:t>
            </w:r>
            <w:r w:rsidR="007A1EA8">
              <w:rPr>
                <w:rFonts w:ascii="Arial" w:hAnsi="Arial" w:cs="Arial"/>
                <w:sz w:val="18"/>
                <w:szCs w:val="18"/>
              </w:rPr>
              <w:t>p</w:t>
            </w:r>
            <w:r>
              <w:rPr>
                <w:rFonts w:ascii="Arial" w:hAnsi="Arial" w:cs="Arial"/>
                <w:sz w:val="18"/>
                <w:szCs w:val="18"/>
              </w:rPr>
              <w:t xml:space="preserve">ack </w:t>
            </w:r>
            <w:r w:rsidR="007A1EA8">
              <w:rPr>
                <w:rFonts w:ascii="Arial" w:hAnsi="Arial" w:cs="Arial"/>
                <w:sz w:val="18"/>
                <w:szCs w:val="18"/>
              </w:rPr>
              <w:t>i</w:t>
            </w:r>
            <w:r>
              <w:rPr>
                <w:rFonts w:ascii="Arial" w:hAnsi="Arial" w:cs="Arial"/>
                <w:sz w:val="18"/>
                <w:szCs w:val="18"/>
              </w:rPr>
              <w:t>ssued/</w:t>
            </w:r>
            <w:r w:rsidR="007A1EA8">
              <w:rPr>
                <w:rFonts w:ascii="Arial" w:hAnsi="Arial" w:cs="Arial"/>
                <w:sz w:val="18"/>
                <w:szCs w:val="18"/>
              </w:rPr>
              <w:t>n</w:t>
            </w:r>
            <w:r>
              <w:rPr>
                <w:rFonts w:ascii="Arial" w:hAnsi="Arial" w:cs="Arial"/>
                <w:sz w:val="18"/>
                <w:szCs w:val="18"/>
              </w:rPr>
              <w:t xml:space="preserve">oted on </w:t>
            </w:r>
            <w:r w:rsidR="007A1EA8">
              <w:rPr>
                <w:rFonts w:ascii="Arial" w:hAnsi="Arial" w:cs="Arial"/>
                <w:sz w:val="18"/>
                <w:szCs w:val="18"/>
              </w:rPr>
              <w:t>c</w:t>
            </w:r>
            <w:r>
              <w:rPr>
                <w:rFonts w:ascii="Arial" w:hAnsi="Arial" w:cs="Arial"/>
                <w:sz w:val="18"/>
                <w:szCs w:val="18"/>
              </w:rPr>
              <w:t>hecklist</w:t>
            </w:r>
          </w:p>
        </w:tc>
        <w:tc>
          <w:tcPr>
            <w:tcW w:w="284" w:type="dxa"/>
            <w:gridSpan w:val="3"/>
            <w:tcBorders>
              <w:top w:val="single" w:sz="4" w:space="0" w:color="auto"/>
              <w:bottom w:val="single" w:sz="4" w:space="0" w:color="auto"/>
            </w:tcBorders>
          </w:tcPr>
          <w:p w14:paraId="370C7FD0" w14:textId="77777777" w:rsidR="001672F4" w:rsidRPr="00197ECB" w:rsidRDefault="001672F4" w:rsidP="0037026A">
            <w:pPr>
              <w:rPr>
                <w:rFonts w:ascii="Arial" w:hAnsi="Arial" w:cs="Arial"/>
                <w:sz w:val="18"/>
                <w:szCs w:val="18"/>
              </w:rPr>
            </w:pPr>
          </w:p>
        </w:tc>
        <w:tc>
          <w:tcPr>
            <w:tcW w:w="567" w:type="dxa"/>
            <w:gridSpan w:val="2"/>
            <w:tcBorders>
              <w:top w:val="nil"/>
              <w:bottom w:val="nil"/>
            </w:tcBorders>
          </w:tcPr>
          <w:p w14:paraId="7590240E" w14:textId="77777777" w:rsidR="001672F4" w:rsidRPr="00197ECB" w:rsidRDefault="001672F4" w:rsidP="0037026A">
            <w:pPr>
              <w:rPr>
                <w:rFonts w:ascii="Arial" w:hAnsi="Arial" w:cs="Arial"/>
                <w:sz w:val="18"/>
                <w:szCs w:val="18"/>
              </w:rPr>
            </w:pPr>
            <w:r w:rsidRPr="00197ECB">
              <w:rPr>
                <w:rFonts w:ascii="Arial" w:hAnsi="Arial" w:cs="Arial"/>
                <w:sz w:val="18"/>
                <w:szCs w:val="18"/>
              </w:rPr>
              <w:t>Yes</w:t>
            </w:r>
          </w:p>
        </w:tc>
        <w:tc>
          <w:tcPr>
            <w:tcW w:w="283" w:type="dxa"/>
            <w:gridSpan w:val="2"/>
            <w:tcBorders>
              <w:top w:val="single" w:sz="4" w:space="0" w:color="auto"/>
              <w:bottom w:val="single" w:sz="4" w:space="0" w:color="auto"/>
            </w:tcBorders>
          </w:tcPr>
          <w:p w14:paraId="35C41097" w14:textId="77777777" w:rsidR="001672F4" w:rsidRPr="00197ECB" w:rsidRDefault="001672F4" w:rsidP="0037026A">
            <w:pPr>
              <w:rPr>
                <w:rFonts w:ascii="Arial" w:hAnsi="Arial" w:cs="Arial"/>
                <w:sz w:val="18"/>
                <w:szCs w:val="18"/>
              </w:rPr>
            </w:pPr>
          </w:p>
        </w:tc>
        <w:tc>
          <w:tcPr>
            <w:tcW w:w="567" w:type="dxa"/>
            <w:gridSpan w:val="4"/>
            <w:tcBorders>
              <w:top w:val="nil"/>
              <w:bottom w:val="nil"/>
              <w:right w:val="nil"/>
            </w:tcBorders>
          </w:tcPr>
          <w:p w14:paraId="3DBD5316" w14:textId="77777777" w:rsidR="001672F4" w:rsidRPr="00197ECB" w:rsidRDefault="001672F4" w:rsidP="0037026A">
            <w:pPr>
              <w:rPr>
                <w:rFonts w:ascii="Arial" w:hAnsi="Arial" w:cs="Arial"/>
                <w:sz w:val="18"/>
                <w:szCs w:val="18"/>
              </w:rPr>
            </w:pPr>
            <w:r w:rsidRPr="00197ECB">
              <w:rPr>
                <w:rFonts w:ascii="Arial" w:hAnsi="Arial" w:cs="Arial"/>
                <w:sz w:val="18"/>
                <w:szCs w:val="18"/>
              </w:rPr>
              <w:t>No</w:t>
            </w:r>
          </w:p>
        </w:tc>
        <w:tc>
          <w:tcPr>
            <w:tcW w:w="3827" w:type="dxa"/>
            <w:gridSpan w:val="14"/>
            <w:tcBorders>
              <w:top w:val="nil"/>
              <w:left w:val="nil"/>
              <w:bottom w:val="nil"/>
            </w:tcBorders>
            <w:vAlign w:val="center"/>
          </w:tcPr>
          <w:p w14:paraId="232951DA" w14:textId="77777777" w:rsidR="001672F4" w:rsidRPr="00197ECB" w:rsidRDefault="001672F4" w:rsidP="00197ECB">
            <w:pPr>
              <w:jc w:val="right"/>
              <w:rPr>
                <w:rFonts w:ascii="Arial" w:hAnsi="Arial" w:cs="Arial"/>
                <w:sz w:val="18"/>
                <w:szCs w:val="18"/>
              </w:rPr>
            </w:pPr>
            <w:r w:rsidRPr="00022623">
              <w:rPr>
                <w:rFonts w:ascii="Arial" w:hAnsi="Arial" w:cs="Arial"/>
                <w:sz w:val="18"/>
                <w:szCs w:val="18"/>
              </w:rPr>
              <w:t>Member requested to supply Foreign Tax ID</w:t>
            </w:r>
          </w:p>
        </w:tc>
        <w:tc>
          <w:tcPr>
            <w:tcW w:w="284" w:type="dxa"/>
            <w:gridSpan w:val="2"/>
            <w:tcBorders>
              <w:top w:val="single" w:sz="4" w:space="0" w:color="auto"/>
              <w:bottom w:val="single" w:sz="4" w:space="0" w:color="auto"/>
            </w:tcBorders>
          </w:tcPr>
          <w:p w14:paraId="0335F064" w14:textId="77777777" w:rsidR="001672F4" w:rsidRPr="00197ECB" w:rsidRDefault="001672F4" w:rsidP="0037026A">
            <w:pPr>
              <w:rPr>
                <w:rFonts w:ascii="Arial" w:hAnsi="Arial" w:cs="Arial"/>
                <w:sz w:val="18"/>
                <w:szCs w:val="18"/>
              </w:rPr>
            </w:pPr>
          </w:p>
        </w:tc>
        <w:tc>
          <w:tcPr>
            <w:tcW w:w="567" w:type="dxa"/>
            <w:gridSpan w:val="5"/>
            <w:tcBorders>
              <w:top w:val="nil"/>
              <w:bottom w:val="nil"/>
            </w:tcBorders>
          </w:tcPr>
          <w:p w14:paraId="4753D7C9" w14:textId="77777777" w:rsidR="001672F4" w:rsidRPr="00197ECB" w:rsidRDefault="001672F4" w:rsidP="0037026A">
            <w:pPr>
              <w:rPr>
                <w:rFonts w:ascii="Arial" w:hAnsi="Arial" w:cs="Arial"/>
                <w:sz w:val="18"/>
                <w:szCs w:val="18"/>
              </w:rPr>
            </w:pPr>
            <w:r w:rsidRPr="00197ECB">
              <w:rPr>
                <w:rFonts w:ascii="Arial" w:hAnsi="Arial" w:cs="Arial"/>
                <w:sz w:val="18"/>
                <w:szCs w:val="18"/>
              </w:rPr>
              <w:t>Yes</w:t>
            </w:r>
          </w:p>
        </w:tc>
        <w:tc>
          <w:tcPr>
            <w:tcW w:w="283" w:type="dxa"/>
            <w:gridSpan w:val="2"/>
            <w:tcBorders>
              <w:top w:val="single" w:sz="4" w:space="0" w:color="auto"/>
              <w:bottom w:val="single" w:sz="4" w:space="0" w:color="auto"/>
            </w:tcBorders>
          </w:tcPr>
          <w:p w14:paraId="768A2158" w14:textId="77777777" w:rsidR="001672F4" w:rsidRPr="00197ECB" w:rsidRDefault="001672F4" w:rsidP="0037026A">
            <w:pPr>
              <w:rPr>
                <w:rFonts w:ascii="Arial" w:hAnsi="Arial" w:cs="Arial"/>
                <w:sz w:val="18"/>
                <w:szCs w:val="18"/>
              </w:rPr>
            </w:pPr>
          </w:p>
        </w:tc>
        <w:tc>
          <w:tcPr>
            <w:tcW w:w="567" w:type="dxa"/>
            <w:gridSpan w:val="3"/>
            <w:tcBorders>
              <w:top w:val="nil"/>
              <w:bottom w:val="nil"/>
              <w:right w:val="nil"/>
            </w:tcBorders>
          </w:tcPr>
          <w:p w14:paraId="2C2E3052" w14:textId="77777777" w:rsidR="001672F4" w:rsidRPr="00197ECB" w:rsidRDefault="001672F4" w:rsidP="0037026A">
            <w:pPr>
              <w:rPr>
                <w:rFonts w:ascii="Arial" w:hAnsi="Arial" w:cs="Arial"/>
                <w:sz w:val="18"/>
                <w:szCs w:val="18"/>
              </w:rPr>
            </w:pPr>
            <w:r w:rsidRPr="00197ECB">
              <w:rPr>
                <w:rFonts w:ascii="Arial" w:hAnsi="Arial" w:cs="Arial"/>
                <w:sz w:val="18"/>
                <w:szCs w:val="18"/>
              </w:rPr>
              <w:t>No</w:t>
            </w:r>
          </w:p>
        </w:tc>
      </w:tr>
      <w:tr w:rsidR="00413678" w:rsidRPr="00197ECB" w14:paraId="106624CF" w14:textId="77777777" w:rsidTr="004A36A6">
        <w:trPr>
          <w:gridAfter w:val="3"/>
          <w:wAfter w:w="416" w:type="dxa"/>
        </w:trPr>
        <w:tc>
          <w:tcPr>
            <w:tcW w:w="3652" w:type="dxa"/>
            <w:gridSpan w:val="11"/>
            <w:tcBorders>
              <w:top w:val="nil"/>
              <w:left w:val="nil"/>
              <w:bottom w:val="nil"/>
            </w:tcBorders>
            <w:vAlign w:val="center"/>
          </w:tcPr>
          <w:p w14:paraId="44D3BFB3" w14:textId="77777777" w:rsidR="00413678" w:rsidRPr="00197ECB" w:rsidRDefault="00413678" w:rsidP="001672F4">
            <w:pPr>
              <w:rPr>
                <w:rFonts w:ascii="Arial" w:hAnsi="Arial" w:cs="Arial"/>
                <w:sz w:val="18"/>
                <w:szCs w:val="18"/>
              </w:rPr>
            </w:pPr>
            <w:r>
              <w:rPr>
                <w:rFonts w:ascii="Arial" w:hAnsi="Arial" w:cs="Arial"/>
                <w:sz w:val="18"/>
                <w:szCs w:val="18"/>
              </w:rPr>
              <w:t>TFN/Exemption advice completed</w:t>
            </w:r>
          </w:p>
        </w:tc>
        <w:tc>
          <w:tcPr>
            <w:tcW w:w="284" w:type="dxa"/>
            <w:gridSpan w:val="3"/>
            <w:tcBorders>
              <w:top w:val="single" w:sz="4" w:space="0" w:color="auto"/>
              <w:bottom w:val="single" w:sz="4" w:space="0" w:color="auto"/>
            </w:tcBorders>
          </w:tcPr>
          <w:p w14:paraId="0A6E0FDF" w14:textId="77777777" w:rsidR="00413678" w:rsidRPr="00197ECB" w:rsidRDefault="00413678" w:rsidP="0037026A">
            <w:pPr>
              <w:rPr>
                <w:rFonts w:ascii="Arial" w:hAnsi="Arial" w:cs="Arial"/>
                <w:sz w:val="18"/>
                <w:szCs w:val="18"/>
              </w:rPr>
            </w:pPr>
          </w:p>
        </w:tc>
        <w:tc>
          <w:tcPr>
            <w:tcW w:w="567" w:type="dxa"/>
            <w:gridSpan w:val="2"/>
            <w:tcBorders>
              <w:top w:val="nil"/>
              <w:bottom w:val="nil"/>
            </w:tcBorders>
          </w:tcPr>
          <w:p w14:paraId="3B63A053" w14:textId="77777777" w:rsidR="00413678" w:rsidRPr="00197ECB" w:rsidRDefault="00413678" w:rsidP="0037026A">
            <w:pPr>
              <w:rPr>
                <w:rFonts w:ascii="Arial" w:hAnsi="Arial" w:cs="Arial"/>
                <w:sz w:val="18"/>
                <w:szCs w:val="18"/>
              </w:rPr>
            </w:pPr>
            <w:r>
              <w:rPr>
                <w:rFonts w:ascii="Arial" w:hAnsi="Arial" w:cs="Arial"/>
                <w:sz w:val="18"/>
                <w:szCs w:val="18"/>
              </w:rPr>
              <w:t>Yes</w:t>
            </w:r>
          </w:p>
        </w:tc>
        <w:tc>
          <w:tcPr>
            <w:tcW w:w="283" w:type="dxa"/>
            <w:gridSpan w:val="2"/>
            <w:tcBorders>
              <w:top w:val="single" w:sz="4" w:space="0" w:color="auto"/>
              <w:bottom w:val="single" w:sz="4" w:space="0" w:color="auto"/>
            </w:tcBorders>
          </w:tcPr>
          <w:p w14:paraId="780A6079" w14:textId="77777777" w:rsidR="00413678" w:rsidRPr="00197ECB" w:rsidRDefault="00413678" w:rsidP="0037026A">
            <w:pPr>
              <w:rPr>
                <w:rFonts w:ascii="Arial" w:hAnsi="Arial" w:cs="Arial"/>
                <w:sz w:val="18"/>
                <w:szCs w:val="18"/>
              </w:rPr>
            </w:pPr>
          </w:p>
        </w:tc>
        <w:tc>
          <w:tcPr>
            <w:tcW w:w="567" w:type="dxa"/>
            <w:gridSpan w:val="4"/>
            <w:tcBorders>
              <w:top w:val="nil"/>
              <w:bottom w:val="nil"/>
              <w:right w:val="nil"/>
            </w:tcBorders>
          </w:tcPr>
          <w:p w14:paraId="4123F75F" w14:textId="77777777" w:rsidR="00413678" w:rsidRPr="00197ECB" w:rsidRDefault="00413678" w:rsidP="0037026A">
            <w:pPr>
              <w:rPr>
                <w:rFonts w:ascii="Arial" w:hAnsi="Arial" w:cs="Arial"/>
                <w:sz w:val="18"/>
                <w:szCs w:val="18"/>
              </w:rPr>
            </w:pPr>
            <w:r>
              <w:rPr>
                <w:rFonts w:ascii="Arial" w:hAnsi="Arial" w:cs="Arial"/>
                <w:sz w:val="18"/>
                <w:szCs w:val="18"/>
              </w:rPr>
              <w:t>No</w:t>
            </w:r>
          </w:p>
        </w:tc>
        <w:tc>
          <w:tcPr>
            <w:tcW w:w="3827" w:type="dxa"/>
            <w:gridSpan w:val="14"/>
            <w:tcBorders>
              <w:top w:val="nil"/>
              <w:left w:val="nil"/>
              <w:bottom w:val="nil"/>
            </w:tcBorders>
            <w:vAlign w:val="center"/>
          </w:tcPr>
          <w:p w14:paraId="1BD5C344" w14:textId="77777777" w:rsidR="00413678" w:rsidRPr="00022623" w:rsidRDefault="00413678" w:rsidP="00197ECB">
            <w:pPr>
              <w:jc w:val="right"/>
              <w:rPr>
                <w:rFonts w:ascii="Arial" w:hAnsi="Arial" w:cs="Arial"/>
                <w:sz w:val="18"/>
                <w:szCs w:val="18"/>
              </w:rPr>
            </w:pPr>
          </w:p>
        </w:tc>
        <w:tc>
          <w:tcPr>
            <w:tcW w:w="284" w:type="dxa"/>
            <w:gridSpan w:val="2"/>
            <w:tcBorders>
              <w:top w:val="single" w:sz="4" w:space="0" w:color="auto"/>
              <w:bottom w:val="single" w:sz="4" w:space="0" w:color="auto"/>
            </w:tcBorders>
          </w:tcPr>
          <w:p w14:paraId="72B0D3AD" w14:textId="77777777" w:rsidR="00413678" w:rsidRPr="00197ECB" w:rsidRDefault="00413678" w:rsidP="0037026A">
            <w:pPr>
              <w:rPr>
                <w:rFonts w:ascii="Arial" w:hAnsi="Arial" w:cs="Arial"/>
                <w:sz w:val="18"/>
                <w:szCs w:val="18"/>
              </w:rPr>
            </w:pPr>
          </w:p>
        </w:tc>
        <w:tc>
          <w:tcPr>
            <w:tcW w:w="567" w:type="dxa"/>
            <w:gridSpan w:val="5"/>
            <w:tcBorders>
              <w:top w:val="nil"/>
              <w:bottom w:val="nil"/>
            </w:tcBorders>
          </w:tcPr>
          <w:p w14:paraId="04B59B19" w14:textId="77777777" w:rsidR="00413678" w:rsidRPr="00197ECB" w:rsidRDefault="00413678" w:rsidP="0037026A">
            <w:pPr>
              <w:rPr>
                <w:rFonts w:ascii="Arial" w:hAnsi="Arial" w:cs="Arial"/>
                <w:sz w:val="18"/>
                <w:szCs w:val="18"/>
              </w:rPr>
            </w:pPr>
          </w:p>
        </w:tc>
        <w:tc>
          <w:tcPr>
            <w:tcW w:w="283" w:type="dxa"/>
            <w:gridSpan w:val="2"/>
            <w:tcBorders>
              <w:top w:val="single" w:sz="4" w:space="0" w:color="auto"/>
              <w:bottom w:val="single" w:sz="4" w:space="0" w:color="auto"/>
            </w:tcBorders>
          </w:tcPr>
          <w:p w14:paraId="460BBC50" w14:textId="77777777" w:rsidR="00413678" w:rsidRPr="00197ECB" w:rsidRDefault="00413678" w:rsidP="0037026A">
            <w:pPr>
              <w:rPr>
                <w:rFonts w:ascii="Arial" w:hAnsi="Arial" w:cs="Arial"/>
                <w:sz w:val="18"/>
                <w:szCs w:val="18"/>
              </w:rPr>
            </w:pPr>
          </w:p>
        </w:tc>
        <w:tc>
          <w:tcPr>
            <w:tcW w:w="567" w:type="dxa"/>
            <w:gridSpan w:val="3"/>
            <w:tcBorders>
              <w:top w:val="nil"/>
              <w:bottom w:val="nil"/>
              <w:right w:val="nil"/>
            </w:tcBorders>
          </w:tcPr>
          <w:p w14:paraId="4B4425AC" w14:textId="77777777" w:rsidR="00413678" w:rsidRPr="00197ECB" w:rsidRDefault="00413678" w:rsidP="0037026A">
            <w:pPr>
              <w:rPr>
                <w:rFonts w:ascii="Arial" w:hAnsi="Arial" w:cs="Arial"/>
                <w:sz w:val="18"/>
                <w:szCs w:val="18"/>
              </w:rPr>
            </w:pPr>
          </w:p>
        </w:tc>
      </w:tr>
    </w:tbl>
    <w:p w14:paraId="399ECD33" w14:textId="77777777" w:rsidR="00413678" w:rsidRDefault="00413678" w:rsidP="00413678">
      <w:pPr>
        <w:rPr>
          <w:rFonts w:ascii="Arial" w:hAnsi="Arial" w:cs="Arial"/>
          <w:sz w:val="18"/>
          <w:szCs w:val="18"/>
        </w:rPr>
      </w:pPr>
    </w:p>
    <w:p w14:paraId="1C32F99E" w14:textId="77777777" w:rsidR="000A2521" w:rsidRPr="00413678" w:rsidRDefault="000A2521" w:rsidP="0036156C">
      <w:pPr>
        <w:rPr>
          <w:rFonts w:ascii="Arial" w:hAnsi="Arial" w:cs="Arial"/>
          <w:sz w:val="16"/>
          <w:szCs w:val="16"/>
        </w:rPr>
      </w:pPr>
    </w:p>
    <w:sectPr w:rsidR="000A2521" w:rsidRPr="00413678" w:rsidSect="00436CFE">
      <w:headerReference w:type="default" r:id="rId12"/>
      <w:footerReference w:type="default" r:id="rId13"/>
      <w:pgSz w:w="11906" w:h="16838" w:code="9"/>
      <w:pgMar w:top="988" w:right="1134"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AE8D8" w14:textId="77777777" w:rsidR="007C5BDB" w:rsidRDefault="007C5BDB" w:rsidP="00B22C22">
      <w:pPr>
        <w:pStyle w:val="Overview"/>
      </w:pPr>
      <w:r>
        <w:separator/>
      </w:r>
    </w:p>
  </w:endnote>
  <w:endnote w:type="continuationSeparator" w:id="0">
    <w:p w14:paraId="74A24336" w14:textId="77777777" w:rsidR="007C5BDB" w:rsidRDefault="007C5BDB" w:rsidP="00B22C22">
      <w:pPr>
        <w:pStyle w:val="Overview"/>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Dom Casual">
    <w:altName w:val="Calibri"/>
    <w:charset w:val="00"/>
    <w:family w:val="auto"/>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16DD" w14:textId="2307A923" w:rsidR="00585F30" w:rsidRPr="009D1A65" w:rsidRDefault="00585F30" w:rsidP="002470B4">
    <w:pPr>
      <w:pStyle w:val="Footer"/>
      <w:rPr>
        <w:b w:val="0"/>
        <w:i w:val="0"/>
        <w:sz w:val="12"/>
        <w:szCs w:val="12"/>
      </w:rPr>
    </w:pPr>
    <w:r>
      <w:rPr>
        <w:b w:val="0"/>
        <w:i w:val="0"/>
        <w:sz w:val="12"/>
        <w:szCs w:val="12"/>
      </w:rPr>
      <w:t>V1.</w:t>
    </w:r>
    <w:r w:rsidR="00983260">
      <w:rPr>
        <w:b w:val="0"/>
        <w:i w:val="0"/>
        <w:sz w:val="12"/>
        <w:szCs w:val="12"/>
      </w:rPr>
      <w:t>9</w:t>
    </w:r>
    <w:r w:rsidR="00413678">
      <w:rPr>
        <w:b w:val="0"/>
        <w:i w:val="0"/>
        <w:sz w:val="12"/>
        <w:szCs w:val="12"/>
      </w:rPr>
      <w:t>-</w:t>
    </w:r>
    <w:r w:rsidR="00983260">
      <w:rPr>
        <w:b w:val="0"/>
        <w:i w:val="0"/>
        <w:sz w:val="12"/>
        <w:szCs w:val="12"/>
      </w:rPr>
      <w:t>0326</w:t>
    </w:r>
    <w:r>
      <w:rPr>
        <w:b w:val="0"/>
        <w:i w:val="0"/>
        <w:sz w:val="12"/>
        <w:szCs w:val="12"/>
      </w:rPr>
      <w:t>-FRM 1.2.14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B9465" w14:textId="77777777" w:rsidR="007C5BDB" w:rsidRDefault="007C5BDB" w:rsidP="00B22C22">
      <w:pPr>
        <w:pStyle w:val="Overview"/>
      </w:pPr>
      <w:r>
        <w:separator/>
      </w:r>
    </w:p>
  </w:footnote>
  <w:footnote w:type="continuationSeparator" w:id="0">
    <w:p w14:paraId="591051A9" w14:textId="77777777" w:rsidR="007C5BDB" w:rsidRDefault="007C5BDB" w:rsidP="00B22C22">
      <w:pPr>
        <w:pStyle w:val="Overview"/>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8" w:type="dxa"/>
      <w:tblBorders>
        <w:bottom w:val="single" w:sz="8" w:space="0" w:color="auto"/>
      </w:tblBorders>
      <w:tblLook w:val="01E0" w:firstRow="1" w:lastRow="1" w:firstColumn="1" w:lastColumn="1" w:noHBand="0" w:noVBand="0"/>
    </w:tblPr>
    <w:tblGrid>
      <w:gridCol w:w="6408"/>
      <w:gridCol w:w="4320"/>
    </w:tblGrid>
    <w:tr w:rsidR="00585F30" w14:paraId="2169AAEF" w14:textId="77777777" w:rsidTr="000235AB">
      <w:tc>
        <w:tcPr>
          <w:tcW w:w="6408" w:type="dxa"/>
        </w:tcPr>
        <w:p w14:paraId="6E59C8D4" w14:textId="77777777" w:rsidR="00585F30" w:rsidRPr="000235AB" w:rsidRDefault="00585F30" w:rsidP="00AD57AD">
          <w:pPr>
            <w:rPr>
              <w:rFonts w:ascii="Arial Narrow" w:hAnsi="Arial Narrow"/>
              <w:sz w:val="14"/>
              <w:szCs w:val="14"/>
            </w:rPr>
          </w:pPr>
        </w:p>
        <w:p w14:paraId="057A5911" w14:textId="77777777" w:rsidR="00585F30" w:rsidRPr="000235AB" w:rsidRDefault="00585F30" w:rsidP="000235AB">
          <w:pPr>
            <w:pStyle w:val="Header"/>
            <w:jc w:val="left"/>
            <w:rPr>
              <w:b w:val="0"/>
              <w:szCs w:val="40"/>
            </w:rPr>
          </w:pPr>
        </w:p>
        <w:p w14:paraId="41B791F4" w14:textId="77777777" w:rsidR="00585F30" w:rsidRPr="00E624A9" w:rsidRDefault="002609C5" w:rsidP="000235AB">
          <w:pPr>
            <w:pStyle w:val="Header"/>
            <w:jc w:val="left"/>
          </w:pPr>
          <w:r>
            <w:t xml:space="preserve">Application to </w:t>
          </w:r>
          <w:r w:rsidR="00020CE2">
            <w:t>B</w:t>
          </w:r>
          <w:r>
            <w:t xml:space="preserve">ecome a </w:t>
          </w:r>
          <w:r w:rsidR="00020CE2">
            <w:t>S</w:t>
          </w:r>
          <w:r>
            <w:t>ignatory</w:t>
          </w:r>
        </w:p>
      </w:tc>
      <w:tc>
        <w:tcPr>
          <w:tcW w:w="4320" w:type="dxa"/>
          <w:vAlign w:val="center"/>
        </w:tcPr>
        <w:p w14:paraId="3A6720FF" w14:textId="6945422C" w:rsidR="00585F30" w:rsidRPr="00C9096F" w:rsidRDefault="00983260" w:rsidP="00AD57AD">
          <w:pPr>
            <w:pStyle w:val="HeaderTopic"/>
          </w:pPr>
          <w:r>
            <w:rPr>
              <w:noProof/>
            </w:rPr>
            <w:drawing>
              <wp:inline distT="0" distB="0" distL="0" distR="0" wp14:anchorId="502A2879" wp14:editId="7B0E28EF">
                <wp:extent cx="2275205" cy="1858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5205" cy="1858010"/>
                        </a:xfrm>
                        <a:prstGeom prst="rect">
                          <a:avLst/>
                        </a:prstGeom>
                        <a:noFill/>
                        <a:ln>
                          <a:noFill/>
                        </a:ln>
                      </pic:spPr>
                    </pic:pic>
                  </a:graphicData>
                </a:graphic>
              </wp:inline>
            </w:drawing>
          </w:r>
        </w:p>
      </w:tc>
    </w:tr>
  </w:tbl>
  <w:p w14:paraId="6DCF538F" w14:textId="77777777" w:rsidR="001443C7" w:rsidRDefault="001443C7" w:rsidP="001443C7">
    <w:pPr>
      <w:rPr>
        <w:rFonts w:ascii="Arial" w:hAnsi="Arial" w:cs="Arial"/>
        <w:sz w:val="16"/>
        <w:szCs w:val="14"/>
      </w:rPr>
    </w:pPr>
    <w:r w:rsidRPr="003657EE">
      <w:rPr>
        <w:rFonts w:ascii="Arial" w:hAnsi="Arial" w:cs="Arial"/>
        <w:sz w:val="16"/>
        <w:szCs w:val="14"/>
      </w:rPr>
      <w:t xml:space="preserve">In this document, People’s Choice Credit Union </w:t>
    </w:r>
    <w:r w:rsidR="00807C75">
      <w:rPr>
        <w:rFonts w:ascii="Arial" w:hAnsi="Arial" w:cs="Arial"/>
        <w:sz w:val="16"/>
        <w:szCs w:val="14"/>
      </w:rPr>
      <w:t>is</w:t>
    </w:r>
    <w:r w:rsidRPr="003657EE">
      <w:rPr>
        <w:rFonts w:ascii="Arial" w:hAnsi="Arial" w:cs="Arial"/>
        <w:sz w:val="16"/>
        <w:szCs w:val="14"/>
      </w:rPr>
      <w:t xml:space="preserve"> referred to as People’s Choice.</w:t>
    </w:r>
  </w:p>
  <w:p w14:paraId="45C592C1" w14:textId="77777777" w:rsidR="00585F30" w:rsidRDefault="00585F30" w:rsidP="00197ECB">
    <w:pPr>
      <w:pStyle w:val="version0"/>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B72370A"/>
    <w:lvl w:ilvl="0">
      <w:numFmt w:val="decimal"/>
      <w:lvlText w:val="*"/>
      <w:lvlJc w:val="left"/>
    </w:lvl>
  </w:abstractNum>
  <w:abstractNum w:abstractNumId="1" w15:restartNumberingAfterBreak="0">
    <w:nsid w:val="08485ADF"/>
    <w:multiLevelType w:val="singleLevel"/>
    <w:tmpl w:val="93F6C784"/>
    <w:lvl w:ilvl="0">
      <w:start w:val="1"/>
      <w:numFmt w:val="decimal"/>
      <w:lvlText w:val="%1)"/>
      <w:legacy w:legacy="1" w:legacySpace="113" w:legacyIndent="454"/>
      <w:lvlJc w:val="right"/>
      <w:pPr>
        <w:ind w:left="1021" w:hanging="454"/>
      </w:pPr>
    </w:lvl>
  </w:abstractNum>
  <w:abstractNum w:abstractNumId="2" w15:restartNumberingAfterBreak="0">
    <w:nsid w:val="0EC304AD"/>
    <w:multiLevelType w:val="hybridMultilevel"/>
    <w:tmpl w:val="6EE02658"/>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15:restartNumberingAfterBreak="0">
    <w:nsid w:val="1D7F47C8"/>
    <w:multiLevelType w:val="singleLevel"/>
    <w:tmpl w:val="93F6C784"/>
    <w:lvl w:ilvl="0">
      <w:start w:val="1"/>
      <w:numFmt w:val="decimal"/>
      <w:lvlText w:val="%1)"/>
      <w:legacy w:legacy="1" w:legacySpace="113" w:legacyIndent="454"/>
      <w:lvlJc w:val="right"/>
      <w:pPr>
        <w:ind w:left="2722" w:hanging="454"/>
      </w:pPr>
    </w:lvl>
  </w:abstractNum>
  <w:abstractNum w:abstractNumId="4" w15:restartNumberingAfterBreak="0">
    <w:nsid w:val="2047787A"/>
    <w:multiLevelType w:val="singleLevel"/>
    <w:tmpl w:val="93F6C784"/>
    <w:lvl w:ilvl="0">
      <w:start w:val="1"/>
      <w:numFmt w:val="decimal"/>
      <w:lvlText w:val="%1)"/>
      <w:legacy w:legacy="1" w:legacySpace="113" w:legacyIndent="454"/>
      <w:lvlJc w:val="right"/>
      <w:pPr>
        <w:ind w:left="1021" w:hanging="454"/>
      </w:pPr>
    </w:lvl>
  </w:abstractNum>
  <w:abstractNum w:abstractNumId="5" w15:restartNumberingAfterBreak="0">
    <w:nsid w:val="26D61EAC"/>
    <w:multiLevelType w:val="singleLevel"/>
    <w:tmpl w:val="93F6C784"/>
    <w:lvl w:ilvl="0">
      <w:start w:val="1"/>
      <w:numFmt w:val="decimal"/>
      <w:lvlText w:val="%1)"/>
      <w:legacy w:legacy="1" w:legacySpace="113" w:legacyIndent="454"/>
      <w:lvlJc w:val="right"/>
      <w:pPr>
        <w:ind w:left="2722" w:hanging="454"/>
      </w:pPr>
    </w:lvl>
  </w:abstractNum>
  <w:abstractNum w:abstractNumId="6" w15:restartNumberingAfterBreak="0">
    <w:nsid w:val="35B35163"/>
    <w:multiLevelType w:val="singleLevel"/>
    <w:tmpl w:val="3AFC34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6370FED"/>
    <w:multiLevelType w:val="hybridMultilevel"/>
    <w:tmpl w:val="4350BD9A"/>
    <w:lvl w:ilvl="0" w:tplc="727C6862">
      <w:start w:val="1"/>
      <w:numFmt w:val="bullet"/>
      <w:pStyle w:val="Body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19C0C58"/>
    <w:multiLevelType w:val="singleLevel"/>
    <w:tmpl w:val="93F6C784"/>
    <w:lvl w:ilvl="0">
      <w:start w:val="1"/>
      <w:numFmt w:val="decimal"/>
      <w:lvlText w:val="%1)"/>
      <w:legacy w:legacy="1" w:legacySpace="113" w:legacyIndent="454"/>
      <w:lvlJc w:val="right"/>
      <w:pPr>
        <w:ind w:left="1021" w:hanging="454"/>
      </w:pPr>
    </w:lvl>
  </w:abstractNum>
  <w:abstractNum w:abstractNumId="9" w15:restartNumberingAfterBreak="0">
    <w:nsid w:val="55E14F35"/>
    <w:multiLevelType w:val="singleLevel"/>
    <w:tmpl w:val="FAC63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4365ED"/>
    <w:multiLevelType w:val="hybridMultilevel"/>
    <w:tmpl w:val="21668EEC"/>
    <w:lvl w:ilvl="0" w:tplc="04090001">
      <w:start w:val="1"/>
      <w:numFmt w:val="bullet"/>
      <w:lvlText w:val=""/>
      <w:lvlJc w:val="left"/>
      <w:pPr>
        <w:tabs>
          <w:tab w:val="num" w:pos="473"/>
        </w:tabs>
        <w:ind w:left="473" w:hanging="360"/>
      </w:pPr>
      <w:rPr>
        <w:rFonts w:ascii="Symbol" w:hAnsi="Symbol"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1" w15:restartNumberingAfterBreak="0">
    <w:nsid w:val="60B13B8E"/>
    <w:multiLevelType w:val="singleLevel"/>
    <w:tmpl w:val="93F6C784"/>
    <w:lvl w:ilvl="0">
      <w:start w:val="1"/>
      <w:numFmt w:val="decimal"/>
      <w:lvlText w:val="%1)"/>
      <w:legacy w:legacy="1" w:legacySpace="113" w:legacyIndent="454"/>
      <w:lvlJc w:val="right"/>
      <w:pPr>
        <w:ind w:left="2722" w:hanging="454"/>
      </w:pPr>
    </w:lvl>
  </w:abstractNum>
  <w:abstractNum w:abstractNumId="12" w15:restartNumberingAfterBreak="0">
    <w:nsid w:val="61F711B7"/>
    <w:multiLevelType w:val="hybridMultilevel"/>
    <w:tmpl w:val="C79C641E"/>
    <w:lvl w:ilvl="0" w:tplc="537E8FE6">
      <w:start w:val="1"/>
      <w:numFmt w:val="bullet"/>
      <w:pStyle w:val="Tablebullet"/>
      <w:lvlText w:val=""/>
      <w:lvlJc w:val="left"/>
      <w:pPr>
        <w:tabs>
          <w:tab w:val="num" w:pos="473"/>
        </w:tabs>
        <w:ind w:left="473" w:hanging="360"/>
      </w:pPr>
      <w:rPr>
        <w:rFonts w:ascii="Symbol" w:hAnsi="Symbol"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3" w15:restartNumberingAfterBreak="0">
    <w:nsid w:val="75EB76DD"/>
    <w:multiLevelType w:val="singleLevel"/>
    <w:tmpl w:val="93F6C784"/>
    <w:lvl w:ilvl="0">
      <w:start w:val="1"/>
      <w:numFmt w:val="decimal"/>
      <w:lvlText w:val="%1)"/>
      <w:legacy w:legacy="1" w:legacySpace="113" w:legacyIndent="454"/>
      <w:lvlJc w:val="right"/>
      <w:pPr>
        <w:ind w:left="2722" w:hanging="454"/>
      </w:pPr>
    </w:lvl>
  </w:abstractNum>
  <w:num w:numId="1" w16cid:durableId="1360818498">
    <w:abstractNumId w:val="6"/>
  </w:num>
  <w:num w:numId="2" w16cid:durableId="1410077857">
    <w:abstractNumId w:val="9"/>
  </w:num>
  <w:num w:numId="3" w16cid:durableId="286788543">
    <w:abstractNumId w:val="0"/>
    <w:lvlOverride w:ilvl="0">
      <w:lvl w:ilvl="0">
        <w:start w:val="1"/>
        <w:numFmt w:val="bullet"/>
        <w:lvlText w:val=""/>
        <w:legacy w:legacy="1" w:legacySpace="0" w:legacyIndent="283"/>
        <w:lvlJc w:val="left"/>
        <w:pPr>
          <w:ind w:left="396" w:hanging="283"/>
        </w:pPr>
        <w:rPr>
          <w:rFonts w:ascii="Geneva" w:hAnsi="Geneva" w:hint="default"/>
        </w:rPr>
      </w:lvl>
    </w:lvlOverride>
  </w:num>
  <w:num w:numId="4" w16cid:durableId="1402093891">
    <w:abstractNumId w:val="12"/>
  </w:num>
  <w:num w:numId="5" w16cid:durableId="1578247340">
    <w:abstractNumId w:val="0"/>
    <w:lvlOverride w:ilvl="0">
      <w:lvl w:ilvl="0">
        <w:start w:val="1"/>
        <w:numFmt w:val="bullet"/>
        <w:lvlText w:val=""/>
        <w:legacy w:legacy="1" w:legacySpace="0" w:legacyIndent="360"/>
        <w:lvlJc w:val="left"/>
        <w:pPr>
          <w:ind w:left="700" w:hanging="360"/>
        </w:pPr>
        <w:rPr>
          <w:rFonts w:ascii="Geneva" w:hAnsi="Geneva" w:hint="default"/>
        </w:rPr>
      </w:lvl>
    </w:lvlOverride>
  </w:num>
  <w:num w:numId="6" w16cid:durableId="549537116">
    <w:abstractNumId w:val="10"/>
  </w:num>
  <w:num w:numId="7" w16cid:durableId="284891336">
    <w:abstractNumId w:val="7"/>
  </w:num>
  <w:num w:numId="8" w16cid:durableId="1935743920">
    <w:abstractNumId w:val="13"/>
  </w:num>
  <w:num w:numId="9" w16cid:durableId="1628657413">
    <w:abstractNumId w:val="5"/>
  </w:num>
  <w:num w:numId="10" w16cid:durableId="645865523">
    <w:abstractNumId w:val="3"/>
  </w:num>
  <w:num w:numId="11" w16cid:durableId="1817214161">
    <w:abstractNumId w:val="11"/>
  </w:num>
  <w:num w:numId="12" w16cid:durableId="871116389">
    <w:abstractNumId w:val="8"/>
  </w:num>
  <w:num w:numId="13" w16cid:durableId="596712319">
    <w:abstractNumId w:val="4"/>
  </w:num>
  <w:num w:numId="14" w16cid:durableId="226886005">
    <w:abstractNumId w:val="1"/>
  </w:num>
  <w:num w:numId="15" w16cid:durableId="56283368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k5bDaZVK+LfaRf7/2rb3HAmY71XjkV44eP9cn1i0SDMVvOzTaDyKKLjWeumedIlVS0yrmMagqhxirqUwxDPKw==" w:salt="Bj7+ghOvvVCvsqt7ktwD1A=="/>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65"/>
    <w:rsid w:val="00002CB9"/>
    <w:rsid w:val="00007626"/>
    <w:rsid w:val="00012CF2"/>
    <w:rsid w:val="00013760"/>
    <w:rsid w:val="00013971"/>
    <w:rsid w:val="00016A0F"/>
    <w:rsid w:val="00020CE2"/>
    <w:rsid w:val="000235AB"/>
    <w:rsid w:val="00025115"/>
    <w:rsid w:val="000268EE"/>
    <w:rsid w:val="00033654"/>
    <w:rsid w:val="000341F3"/>
    <w:rsid w:val="000364A8"/>
    <w:rsid w:val="00037A3C"/>
    <w:rsid w:val="000430AF"/>
    <w:rsid w:val="000434FF"/>
    <w:rsid w:val="0004437E"/>
    <w:rsid w:val="00044B47"/>
    <w:rsid w:val="00045C01"/>
    <w:rsid w:val="00045E7E"/>
    <w:rsid w:val="000512C3"/>
    <w:rsid w:val="00051C6E"/>
    <w:rsid w:val="000529B0"/>
    <w:rsid w:val="0005306B"/>
    <w:rsid w:val="000545F8"/>
    <w:rsid w:val="00056593"/>
    <w:rsid w:val="000618D8"/>
    <w:rsid w:val="000623E5"/>
    <w:rsid w:val="00063E60"/>
    <w:rsid w:val="00066AF2"/>
    <w:rsid w:val="00071622"/>
    <w:rsid w:val="00072B96"/>
    <w:rsid w:val="00072F03"/>
    <w:rsid w:val="0007333E"/>
    <w:rsid w:val="000735CD"/>
    <w:rsid w:val="00076BD6"/>
    <w:rsid w:val="000862BA"/>
    <w:rsid w:val="00093C9C"/>
    <w:rsid w:val="00094187"/>
    <w:rsid w:val="000941A4"/>
    <w:rsid w:val="0009488D"/>
    <w:rsid w:val="000973D3"/>
    <w:rsid w:val="000A01CE"/>
    <w:rsid w:val="000A03B0"/>
    <w:rsid w:val="000A2521"/>
    <w:rsid w:val="000A322A"/>
    <w:rsid w:val="000A34F0"/>
    <w:rsid w:val="000A4362"/>
    <w:rsid w:val="000A4CA7"/>
    <w:rsid w:val="000A7F34"/>
    <w:rsid w:val="000B1153"/>
    <w:rsid w:val="000B1F8E"/>
    <w:rsid w:val="000B4306"/>
    <w:rsid w:val="000C3CAA"/>
    <w:rsid w:val="000C3D9C"/>
    <w:rsid w:val="000C4076"/>
    <w:rsid w:val="000C4A72"/>
    <w:rsid w:val="000C5924"/>
    <w:rsid w:val="000C59D2"/>
    <w:rsid w:val="000C5E0C"/>
    <w:rsid w:val="000C6459"/>
    <w:rsid w:val="000C7649"/>
    <w:rsid w:val="000D2495"/>
    <w:rsid w:val="000D25FB"/>
    <w:rsid w:val="000D340D"/>
    <w:rsid w:val="000D3B56"/>
    <w:rsid w:val="000E3AF6"/>
    <w:rsid w:val="000E463B"/>
    <w:rsid w:val="000E4931"/>
    <w:rsid w:val="000E574D"/>
    <w:rsid w:val="000F045D"/>
    <w:rsid w:val="000F0470"/>
    <w:rsid w:val="000F4D7E"/>
    <w:rsid w:val="000F5795"/>
    <w:rsid w:val="000F5B58"/>
    <w:rsid w:val="00102EA3"/>
    <w:rsid w:val="00105CCF"/>
    <w:rsid w:val="00110706"/>
    <w:rsid w:val="001117BF"/>
    <w:rsid w:val="00112663"/>
    <w:rsid w:val="00116194"/>
    <w:rsid w:val="00120340"/>
    <w:rsid w:val="00121951"/>
    <w:rsid w:val="00123070"/>
    <w:rsid w:val="00123441"/>
    <w:rsid w:val="00124553"/>
    <w:rsid w:val="00130D02"/>
    <w:rsid w:val="00130F1E"/>
    <w:rsid w:val="00132140"/>
    <w:rsid w:val="0013215D"/>
    <w:rsid w:val="00142498"/>
    <w:rsid w:val="00143332"/>
    <w:rsid w:val="001443C7"/>
    <w:rsid w:val="00146A50"/>
    <w:rsid w:val="00146CAF"/>
    <w:rsid w:val="00147EE9"/>
    <w:rsid w:val="00152C7D"/>
    <w:rsid w:val="001566EB"/>
    <w:rsid w:val="00161BD1"/>
    <w:rsid w:val="00161CF9"/>
    <w:rsid w:val="00164B31"/>
    <w:rsid w:val="001672F4"/>
    <w:rsid w:val="00170E76"/>
    <w:rsid w:val="00174176"/>
    <w:rsid w:val="0017533E"/>
    <w:rsid w:val="001755B6"/>
    <w:rsid w:val="00180887"/>
    <w:rsid w:val="001819BA"/>
    <w:rsid w:val="00190180"/>
    <w:rsid w:val="0019087E"/>
    <w:rsid w:val="00190991"/>
    <w:rsid w:val="00191305"/>
    <w:rsid w:val="00193B2C"/>
    <w:rsid w:val="00194440"/>
    <w:rsid w:val="00194B16"/>
    <w:rsid w:val="00194F5E"/>
    <w:rsid w:val="00196A9E"/>
    <w:rsid w:val="00197ECB"/>
    <w:rsid w:val="001A0287"/>
    <w:rsid w:val="001A0CD4"/>
    <w:rsid w:val="001A12E7"/>
    <w:rsid w:val="001A408C"/>
    <w:rsid w:val="001A6295"/>
    <w:rsid w:val="001A7380"/>
    <w:rsid w:val="001B036D"/>
    <w:rsid w:val="001B0B2C"/>
    <w:rsid w:val="001B19C7"/>
    <w:rsid w:val="001B2504"/>
    <w:rsid w:val="001B4F11"/>
    <w:rsid w:val="001B7DE9"/>
    <w:rsid w:val="001C064E"/>
    <w:rsid w:val="001C353F"/>
    <w:rsid w:val="001D0750"/>
    <w:rsid w:val="001D4F10"/>
    <w:rsid w:val="001D563A"/>
    <w:rsid w:val="001D73D9"/>
    <w:rsid w:val="001D7F29"/>
    <w:rsid w:val="001E0C85"/>
    <w:rsid w:val="001E0D56"/>
    <w:rsid w:val="001E0EFC"/>
    <w:rsid w:val="001E2588"/>
    <w:rsid w:val="001E35D0"/>
    <w:rsid w:val="001E3D95"/>
    <w:rsid w:val="001E4445"/>
    <w:rsid w:val="001F4901"/>
    <w:rsid w:val="001F59EC"/>
    <w:rsid w:val="001F7461"/>
    <w:rsid w:val="0020084E"/>
    <w:rsid w:val="00200DAE"/>
    <w:rsid w:val="00202AB1"/>
    <w:rsid w:val="0020612A"/>
    <w:rsid w:val="00206260"/>
    <w:rsid w:val="00211205"/>
    <w:rsid w:val="00211702"/>
    <w:rsid w:val="002117B4"/>
    <w:rsid w:val="00216C37"/>
    <w:rsid w:val="0021771F"/>
    <w:rsid w:val="002225B6"/>
    <w:rsid w:val="002242B2"/>
    <w:rsid w:val="00225421"/>
    <w:rsid w:val="0023090F"/>
    <w:rsid w:val="00231E94"/>
    <w:rsid w:val="00232252"/>
    <w:rsid w:val="002327D6"/>
    <w:rsid w:val="00235B3F"/>
    <w:rsid w:val="00236F08"/>
    <w:rsid w:val="00237933"/>
    <w:rsid w:val="00237AC9"/>
    <w:rsid w:val="0024136F"/>
    <w:rsid w:val="00241E39"/>
    <w:rsid w:val="0024214C"/>
    <w:rsid w:val="00245CE8"/>
    <w:rsid w:val="00246C6B"/>
    <w:rsid w:val="00246F03"/>
    <w:rsid w:val="002470B4"/>
    <w:rsid w:val="00251693"/>
    <w:rsid w:val="00251C9B"/>
    <w:rsid w:val="00253314"/>
    <w:rsid w:val="0025336E"/>
    <w:rsid w:val="002541DF"/>
    <w:rsid w:val="00254CB4"/>
    <w:rsid w:val="002578BE"/>
    <w:rsid w:val="002609C5"/>
    <w:rsid w:val="00262221"/>
    <w:rsid w:val="00264B57"/>
    <w:rsid w:val="00267153"/>
    <w:rsid w:val="00267BC9"/>
    <w:rsid w:val="00273124"/>
    <w:rsid w:val="00275372"/>
    <w:rsid w:val="002764B5"/>
    <w:rsid w:val="0027738A"/>
    <w:rsid w:val="00280A87"/>
    <w:rsid w:val="00283793"/>
    <w:rsid w:val="00285C8B"/>
    <w:rsid w:val="0028696C"/>
    <w:rsid w:val="00290AD7"/>
    <w:rsid w:val="00291B48"/>
    <w:rsid w:val="00292E09"/>
    <w:rsid w:val="002979B7"/>
    <w:rsid w:val="002A0FED"/>
    <w:rsid w:val="002A1A3B"/>
    <w:rsid w:val="002A2516"/>
    <w:rsid w:val="002A3320"/>
    <w:rsid w:val="002A38F3"/>
    <w:rsid w:val="002A3C27"/>
    <w:rsid w:val="002A4265"/>
    <w:rsid w:val="002A43F2"/>
    <w:rsid w:val="002B039A"/>
    <w:rsid w:val="002B0A14"/>
    <w:rsid w:val="002B1704"/>
    <w:rsid w:val="002B3656"/>
    <w:rsid w:val="002B437B"/>
    <w:rsid w:val="002B58BF"/>
    <w:rsid w:val="002B6F66"/>
    <w:rsid w:val="002C0151"/>
    <w:rsid w:val="002C087B"/>
    <w:rsid w:val="002C16A9"/>
    <w:rsid w:val="002C2995"/>
    <w:rsid w:val="002C2D85"/>
    <w:rsid w:val="002C3B27"/>
    <w:rsid w:val="002C4681"/>
    <w:rsid w:val="002C4E1C"/>
    <w:rsid w:val="002C504B"/>
    <w:rsid w:val="002C593C"/>
    <w:rsid w:val="002C6858"/>
    <w:rsid w:val="002C7DAE"/>
    <w:rsid w:val="002D132A"/>
    <w:rsid w:val="002D2394"/>
    <w:rsid w:val="002D3911"/>
    <w:rsid w:val="002D3D50"/>
    <w:rsid w:val="002D3E49"/>
    <w:rsid w:val="002D544F"/>
    <w:rsid w:val="002D785A"/>
    <w:rsid w:val="002D7A07"/>
    <w:rsid w:val="002D7E85"/>
    <w:rsid w:val="002E33BF"/>
    <w:rsid w:val="002E5828"/>
    <w:rsid w:val="002E5A90"/>
    <w:rsid w:val="002E722C"/>
    <w:rsid w:val="002F3A39"/>
    <w:rsid w:val="002F3CF5"/>
    <w:rsid w:val="002F4D62"/>
    <w:rsid w:val="00300F68"/>
    <w:rsid w:val="0030120A"/>
    <w:rsid w:val="003024E7"/>
    <w:rsid w:val="00303426"/>
    <w:rsid w:val="0030413F"/>
    <w:rsid w:val="00304D74"/>
    <w:rsid w:val="003106D6"/>
    <w:rsid w:val="00310918"/>
    <w:rsid w:val="00311B9E"/>
    <w:rsid w:val="0031217A"/>
    <w:rsid w:val="003128AC"/>
    <w:rsid w:val="003160A9"/>
    <w:rsid w:val="00320A7A"/>
    <w:rsid w:val="0032237F"/>
    <w:rsid w:val="0032523E"/>
    <w:rsid w:val="00330113"/>
    <w:rsid w:val="00340414"/>
    <w:rsid w:val="00341600"/>
    <w:rsid w:val="00342675"/>
    <w:rsid w:val="00344347"/>
    <w:rsid w:val="00346B72"/>
    <w:rsid w:val="00346E8B"/>
    <w:rsid w:val="00350861"/>
    <w:rsid w:val="00351BED"/>
    <w:rsid w:val="00351D8B"/>
    <w:rsid w:val="0035316A"/>
    <w:rsid w:val="0035316C"/>
    <w:rsid w:val="003544ED"/>
    <w:rsid w:val="0035753B"/>
    <w:rsid w:val="00357D25"/>
    <w:rsid w:val="00360D49"/>
    <w:rsid w:val="0036156C"/>
    <w:rsid w:val="0036230B"/>
    <w:rsid w:val="0036774F"/>
    <w:rsid w:val="0037026A"/>
    <w:rsid w:val="003706BB"/>
    <w:rsid w:val="003719EF"/>
    <w:rsid w:val="00372058"/>
    <w:rsid w:val="003731DD"/>
    <w:rsid w:val="00373309"/>
    <w:rsid w:val="00374FC8"/>
    <w:rsid w:val="00375639"/>
    <w:rsid w:val="00381636"/>
    <w:rsid w:val="003818AB"/>
    <w:rsid w:val="00381C07"/>
    <w:rsid w:val="003825A5"/>
    <w:rsid w:val="003830CF"/>
    <w:rsid w:val="0038343C"/>
    <w:rsid w:val="0038782A"/>
    <w:rsid w:val="00387C37"/>
    <w:rsid w:val="00391E57"/>
    <w:rsid w:val="00392FC1"/>
    <w:rsid w:val="003937CA"/>
    <w:rsid w:val="00393866"/>
    <w:rsid w:val="0039782F"/>
    <w:rsid w:val="003A3E4D"/>
    <w:rsid w:val="003A6498"/>
    <w:rsid w:val="003B6628"/>
    <w:rsid w:val="003C083D"/>
    <w:rsid w:val="003C37BE"/>
    <w:rsid w:val="003C3B27"/>
    <w:rsid w:val="003C53B1"/>
    <w:rsid w:val="003C5674"/>
    <w:rsid w:val="003D52A5"/>
    <w:rsid w:val="003D530D"/>
    <w:rsid w:val="003D7F97"/>
    <w:rsid w:val="003E086C"/>
    <w:rsid w:val="003E3656"/>
    <w:rsid w:val="003E4D94"/>
    <w:rsid w:val="003E52CE"/>
    <w:rsid w:val="003E62FC"/>
    <w:rsid w:val="003E7A51"/>
    <w:rsid w:val="003E7EE7"/>
    <w:rsid w:val="003E7F71"/>
    <w:rsid w:val="003F09CD"/>
    <w:rsid w:val="003F32E4"/>
    <w:rsid w:val="003F36A0"/>
    <w:rsid w:val="003F5376"/>
    <w:rsid w:val="003F763D"/>
    <w:rsid w:val="003F7CBA"/>
    <w:rsid w:val="003F7F46"/>
    <w:rsid w:val="00403C08"/>
    <w:rsid w:val="00404C9B"/>
    <w:rsid w:val="00404FA4"/>
    <w:rsid w:val="00404FF1"/>
    <w:rsid w:val="00413678"/>
    <w:rsid w:val="00416429"/>
    <w:rsid w:val="00424B7E"/>
    <w:rsid w:val="00425558"/>
    <w:rsid w:val="0043010B"/>
    <w:rsid w:val="00433F60"/>
    <w:rsid w:val="00436CFE"/>
    <w:rsid w:val="004373E6"/>
    <w:rsid w:val="0044014A"/>
    <w:rsid w:val="00441485"/>
    <w:rsid w:val="00441813"/>
    <w:rsid w:val="00443ACA"/>
    <w:rsid w:val="00446C15"/>
    <w:rsid w:val="004476D7"/>
    <w:rsid w:val="00447BFB"/>
    <w:rsid w:val="00450EDC"/>
    <w:rsid w:val="0045357C"/>
    <w:rsid w:val="00455334"/>
    <w:rsid w:val="004576FF"/>
    <w:rsid w:val="00460486"/>
    <w:rsid w:val="0046195F"/>
    <w:rsid w:val="00463FAA"/>
    <w:rsid w:val="00465A0E"/>
    <w:rsid w:val="00473136"/>
    <w:rsid w:val="00473DA3"/>
    <w:rsid w:val="00475936"/>
    <w:rsid w:val="004763E7"/>
    <w:rsid w:val="004772C4"/>
    <w:rsid w:val="004775AB"/>
    <w:rsid w:val="00480ACF"/>
    <w:rsid w:val="0048220A"/>
    <w:rsid w:val="004837A7"/>
    <w:rsid w:val="004848B4"/>
    <w:rsid w:val="00484A95"/>
    <w:rsid w:val="00485215"/>
    <w:rsid w:val="004857A9"/>
    <w:rsid w:val="00490147"/>
    <w:rsid w:val="0049145A"/>
    <w:rsid w:val="0049221C"/>
    <w:rsid w:val="004922F1"/>
    <w:rsid w:val="00492D9C"/>
    <w:rsid w:val="00494651"/>
    <w:rsid w:val="00495300"/>
    <w:rsid w:val="004971FD"/>
    <w:rsid w:val="00497811"/>
    <w:rsid w:val="004A0389"/>
    <w:rsid w:val="004A1D01"/>
    <w:rsid w:val="004A24CE"/>
    <w:rsid w:val="004A2960"/>
    <w:rsid w:val="004A2FBA"/>
    <w:rsid w:val="004A36A6"/>
    <w:rsid w:val="004A4C1B"/>
    <w:rsid w:val="004A6706"/>
    <w:rsid w:val="004B0C05"/>
    <w:rsid w:val="004B45C5"/>
    <w:rsid w:val="004C0CE1"/>
    <w:rsid w:val="004C2049"/>
    <w:rsid w:val="004C44F3"/>
    <w:rsid w:val="004C4CC8"/>
    <w:rsid w:val="004C6156"/>
    <w:rsid w:val="004D0BD5"/>
    <w:rsid w:val="004D1E60"/>
    <w:rsid w:val="004D2860"/>
    <w:rsid w:val="004D514F"/>
    <w:rsid w:val="004D5FA1"/>
    <w:rsid w:val="004D61C1"/>
    <w:rsid w:val="004D68E8"/>
    <w:rsid w:val="004D7290"/>
    <w:rsid w:val="004D798F"/>
    <w:rsid w:val="004D7BCF"/>
    <w:rsid w:val="004E2013"/>
    <w:rsid w:val="004E2D7B"/>
    <w:rsid w:val="004E2EFB"/>
    <w:rsid w:val="004F05F8"/>
    <w:rsid w:val="004F2807"/>
    <w:rsid w:val="004F472E"/>
    <w:rsid w:val="004F4B20"/>
    <w:rsid w:val="004F6BF8"/>
    <w:rsid w:val="004F7737"/>
    <w:rsid w:val="004F7BE5"/>
    <w:rsid w:val="00500A16"/>
    <w:rsid w:val="00500B78"/>
    <w:rsid w:val="005014DB"/>
    <w:rsid w:val="00504F5A"/>
    <w:rsid w:val="00506250"/>
    <w:rsid w:val="005077D5"/>
    <w:rsid w:val="0051078B"/>
    <w:rsid w:val="00510E20"/>
    <w:rsid w:val="00511145"/>
    <w:rsid w:val="00513E3F"/>
    <w:rsid w:val="00515565"/>
    <w:rsid w:val="0052066E"/>
    <w:rsid w:val="005228A3"/>
    <w:rsid w:val="00523B0B"/>
    <w:rsid w:val="00533012"/>
    <w:rsid w:val="00533027"/>
    <w:rsid w:val="00534D0F"/>
    <w:rsid w:val="0053789C"/>
    <w:rsid w:val="005418F5"/>
    <w:rsid w:val="005444FA"/>
    <w:rsid w:val="00544AF6"/>
    <w:rsid w:val="00547A19"/>
    <w:rsid w:val="00547D54"/>
    <w:rsid w:val="0055206C"/>
    <w:rsid w:val="00552F7D"/>
    <w:rsid w:val="005557BF"/>
    <w:rsid w:val="005624CF"/>
    <w:rsid w:val="00563DB4"/>
    <w:rsid w:val="00564E0C"/>
    <w:rsid w:val="00567774"/>
    <w:rsid w:val="00567E52"/>
    <w:rsid w:val="005709C5"/>
    <w:rsid w:val="005714AF"/>
    <w:rsid w:val="00572894"/>
    <w:rsid w:val="00573BDA"/>
    <w:rsid w:val="00577863"/>
    <w:rsid w:val="00580C94"/>
    <w:rsid w:val="0058292E"/>
    <w:rsid w:val="005856E8"/>
    <w:rsid w:val="00585F30"/>
    <w:rsid w:val="00587E67"/>
    <w:rsid w:val="005915DC"/>
    <w:rsid w:val="00593D2E"/>
    <w:rsid w:val="00596432"/>
    <w:rsid w:val="00597BBC"/>
    <w:rsid w:val="005A04B1"/>
    <w:rsid w:val="005A0A2B"/>
    <w:rsid w:val="005A250A"/>
    <w:rsid w:val="005A63F8"/>
    <w:rsid w:val="005A68C1"/>
    <w:rsid w:val="005A7519"/>
    <w:rsid w:val="005A77A9"/>
    <w:rsid w:val="005B3425"/>
    <w:rsid w:val="005C0161"/>
    <w:rsid w:val="005C0523"/>
    <w:rsid w:val="005C1326"/>
    <w:rsid w:val="005C2BF6"/>
    <w:rsid w:val="005C3095"/>
    <w:rsid w:val="005C4758"/>
    <w:rsid w:val="005D011B"/>
    <w:rsid w:val="005D024F"/>
    <w:rsid w:val="005D2566"/>
    <w:rsid w:val="005D5CE3"/>
    <w:rsid w:val="005D658B"/>
    <w:rsid w:val="005D7AF2"/>
    <w:rsid w:val="005E081E"/>
    <w:rsid w:val="005E3D70"/>
    <w:rsid w:val="005E3EE4"/>
    <w:rsid w:val="005E56FF"/>
    <w:rsid w:val="005E788B"/>
    <w:rsid w:val="005E7914"/>
    <w:rsid w:val="005F0888"/>
    <w:rsid w:val="005F08EA"/>
    <w:rsid w:val="005F131C"/>
    <w:rsid w:val="005F202D"/>
    <w:rsid w:val="005F6449"/>
    <w:rsid w:val="005F7ED7"/>
    <w:rsid w:val="006036B4"/>
    <w:rsid w:val="006039F2"/>
    <w:rsid w:val="00604289"/>
    <w:rsid w:val="006045A3"/>
    <w:rsid w:val="00604ECD"/>
    <w:rsid w:val="006050DE"/>
    <w:rsid w:val="00606CA6"/>
    <w:rsid w:val="0061124E"/>
    <w:rsid w:val="006129E5"/>
    <w:rsid w:val="0061461D"/>
    <w:rsid w:val="00616EED"/>
    <w:rsid w:val="00617353"/>
    <w:rsid w:val="00621F6C"/>
    <w:rsid w:val="006231EA"/>
    <w:rsid w:val="00624956"/>
    <w:rsid w:val="00625EE0"/>
    <w:rsid w:val="006300B3"/>
    <w:rsid w:val="00630248"/>
    <w:rsid w:val="00630847"/>
    <w:rsid w:val="00630C7A"/>
    <w:rsid w:val="0063110F"/>
    <w:rsid w:val="00631368"/>
    <w:rsid w:val="006315DD"/>
    <w:rsid w:val="00631DC7"/>
    <w:rsid w:val="006321EB"/>
    <w:rsid w:val="0063274F"/>
    <w:rsid w:val="006327B9"/>
    <w:rsid w:val="00632B49"/>
    <w:rsid w:val="006338A0"/>
    <w:rsid w:val="00633A59"/>
    <w:rsid w:val="00635A36"/>
    <w:rsid w:val="006408E1"/>
    <w:rsid w:val="00642FBC"/>
    <w:rsid w:val="00643190"/>
    <w:rsid w:val="00644989"/>
    <w:rsid w:val="0064686E"/>
    <w:rsid w:val="006473E6"/>
    <w:rsid w:val="00650005"/>
    <w:rsid w:val="006507FA"/>
    <w:rsid w:val="0065484C"/>
    <w:rsid w:val="00654FC1"/>
    <w:rsid w:val="0065567F"/>
    <w:rsid w:val="00655E8C"/>
    <w:rsid w:val="0065747C"/>
    <w:rsid w:val="006629C4"/>
    <w:rsid w:val="00663157"/>
    <w:rsid w:val="0066380F"/>
    <w:rsid w:val="0066384E"/>
    <w:rsid w:val="00666572"/>
    <w:rsid w:val="00666CE0"/>
    <w:rsid w:val="00667422"/>
    <w:rsid w:val="00670221"/>
    <w:rsid w:val="00671298"/>
    <w:rsid w:val="00674E88"/>
    <w:rsid w:val="0067730A"/>
    <w:rsid w:val="00677CF5"/>
    <w:rsid w:val="00681C7F"/>
    <w:rsid w:val="00682051"/>
    <w:rsid w:val="0068298A"/>
    <w:rsid w:val="00684EB2"/>
    <w:rsid w:val="00692210"/>
    <w:rsid w:val="006926EC"/>
    <w:rsid w:val="00693367"/>
    <w:rsid w:val="00695723"/>
    <w:rsid w:val="006974CC"/>
    <w:rsid w:val="006A16AB"/>
    <w:rsid w:val="006A2A7F"/>
    <w:rsid w:val="006A2DB8"/>
    <w:rsid w:val="006A549D"/>
    <w:rsid w:val="006A572E"/>
    <w:rsid w:val="006A5753"/>
    <w:rsid w:val="006B0730"/>
    <w:rsid w:val="006B11A7"/>
    <w:rsid w:val="006B13D4"/>
    <w:rsid w:val="006B3B37"/>
    <w:rsid w:val="006B40AF"/>
    <w:rsid w:val="006B57D1"/>
    <w:rsid w:val="006B5C31"/>
    <w:rsid w:val="006B75F4"/>
    <w:rsid w:val="006C4457"/>
    <w:rsid w:val="006C465C"/>
    <w:rsid w:val="006D15FB"/>
    <w:rsid w:val="006D1C46"/>
    <w:rsid w:val="006D21DB"/>
    <w:rsid w:val="006D7A44"/>
    <w:rsid w:val="006E1C55"/>
    <w:rsid w:val="006E22B0"/>
    <w:rsid w:val="006E2E39"/>
    <w:rsid w:val="006E731F"/>
    <w:rsid w:val="006E7A39"/>
    <w:rsid w:val="006F2089"/>
    <w:rsid w:val="006F29DB"/>
    <w:rsid w:val="006F3674"/>
    <w:rsid w:val="006F3A11"/>
    <w:rsid w:val="006F4D1F"/>
    <w:rsid w:val="006F59B2"/>
    <w:rsid w:val="006F7444"/>
    <w:rsid w:val="0070659C"/>
    <w:rsid w:val="00706E76"/>
    <w:rsid w:val="00707573"/>
    <w:rsid w:val="00710380"/>
    <w:rsid w:val="0071052D"/>
    <w:rsid w:val="00710BEA"/>
    <w:rsid w:val="00710F84"/>
    <w:rsid w:val="00711689"/>
    <w:rsid w:val="007119F3"/>
    <w:rsid w:val="007124E9"/>
    <w:rsid w:val="00713743"/>
    <w:rsid w:val="007154A7"/>
    <w:rsid w:val="00715BB5"/>
    <w:rsid w:val="007162A9"/>
    <w:rsid w:val="0071701F"/>
    <w:rsid w:val="00720555"/>
    <w:rsid w:val="00720D8C"/>
    <w:rsid w:val="007240B2"/>
    <w:rsid w:val="0072496C"/>
    <w:rsid w:val="0072505B"/>
    <w:rsid w:val="00725106"/>
    <w:rsid w:val="00725BD8"/>
    <w:rsid w:val="00727444"/>
    <w:rsid w:val="00727533"/>
    <w:rsid w:val="00727F3A"/>
    <w:rsid w:val="00731193"/>
    <w:rsid w:val="0073293A"/>
    <w:rsid w:val="0073391B"/>
    <w:rsid w:val="00734E99"/>
    <w:rsid w:val="0073577F"/>
    <w:rsid w:val="00735826"/>
    <w:rsid w:val="00735E59"/>
    <w:rsid w:val="00736232"/>
    <w:rsid w:val="007375E6"/>
    <w:rsid w:val="00740C5F"/>
    <w:rsid w:val="0074149A"/>
    <w:rsid w:val="00744C1F"/>
    <w:rsid w:val="007477F4"/>
    <w:rsid w:val="00753843"/>
    <w:rsid w:val="007557FD"/>
    <w:rsid w:val="00757122"/>
    <w:rsid w:val="00760870"/>
    <w:rsid w:val="0076104F"/>
    <w:rsid w:val="007628F1"/>
    <w:rsid w:val="00762B1F"/>
    <w:rsid w:val="007641D8"/>
    <w:rsid w:val="00765EC2"/>
    <w:rsid w:val="00766595"/>
    <w:rsid w:val="007672A6"/>
    <w:rsid w:val="0077015E"/>
    <w:rsid w:val="00770518"/>
    <w:rsid w:val="0077147F"/>
    <w:rsid w:val="00771A5D"/>
    <w:rsid w:val="00772802"/>
    <w:rsid w:val="00772A02"/>
    <w:rsid w:val="00773638"/>
    <w:rsid w:val="0077426A"/>
    <w:rsid w:val="00776DAF"/>
    <w:rsid w:val="00780527"/>
    <w:rsid w:val="007806CB"/>
    <w:rsid w:val="007811B5"/>
    <w:rsid w:val="00782636"/>
    <w:rsid w:val="00783571"/>
    <w:rsid w:val="00790569"/>
    <w:rsid w:val="007906ED"/>
    <w:rsid w:val="007A174B"/>
    <w:rsid w:val="007A1EA8"/>
    <w:rsid w:val="007A66FB"/>
    <w:rsid w:val="007B21C9"/>
    <w:rsid w:val="007B2929"/>
    <w:rsid w:val="007B30C0"/>
    <w:rsid w:val="007B3638"/>
    <w:rsid w:val="007B3E01"/>
    <w:rsid w:val="007B3F4D"/>
    <w:rsid w:val="007B536F"/>
    <w:rsid w:val="007B5B2B"/>
    <w:rsid w:val="007C1E76"/>
    <w:rsid w:val="007C2FEC"/>
    <w:rsid w:val="007C318C"/>
    <w:rsid w:val="007C3233"/>
    <w:rsid w:val="007C3D5A"/>
    <w:rsid w:val="007C574F"/>
    <w:rsid w:val="007C5AC4"/>
    <w:rsid w:val="007C5BDB"/>
    <w:rsid w:val="007C664E"/>
    <w:rsid w:val="007D1201"/>
    <w:rsid w:val="007D37D6"/>
    <w:rsid w:val="007D4062"/>
    <w:rsid w:val="007D68B7"/>
    <w:rsid w:val="007D6C1C"/>
    <w:rsid w:val="007E0D65"/>
    <w:rsid w:val="007E0F00"/>
    <w:rsid w:val="007E2FB1"/>
    <w:rsid w:val="007E36DE"/>
    <w:rsid w:val="007E7959"/>
    <w:rsid w:val="007F3420"/>
    <w:rsid w:val="007F3BB0"/>
    <w:rsid w:val="007F5020"/>
    <w:rsid w:val="007F5844"/>
    <w:rsid w:val="007F731B"/>
    <w:rsid w:val="008005C2"/>
    <w:rsid w:val="00800D09"/>
    <w:rsid w:val="0080144E"/>
    <w:rsid w:val="00803347"/>
    <w:rsid w:val="00803A21"/>
    <w:rsid w:val="00805B06"/>
    <w:rsid w:val="00806E02"/>
    <w:rsid w:val="00807579"/>
    <w:rsid w:val="008075DB"/>
    <w:rsid w:val="00807C75"/>
    <w:rsid w:val="00807EAD"/>
    <w:rsid w:val="00813A88"/>
    <w:rsid w:val="00813C68"/>
    <w:rsid w:val="00816FEC"/>
    <w:rsid w:val="008205D4"/>
    <w:rsid w:val="00822E8E"/>
    <w:rsid w:val="00823F70"/>
    <w:rsid w:val="00825AE1"/>
    <w:rsid w:val="00832986"/>
    <w:rsid w:val="00832FB8"/>
    <w:rsid w:val="0083692E"/>
    <w:rsid w:val="00841C63"/>
    <w:rsid w:val="008420DB"/>
    <w:rsid w:val="00843A81"/>
    <w:rsid w:val="00845D17"/>
    <w:rsid w:val="008522E5"/>
    <w:rsid w:val="008537AC"/>
    <w:rsid w:val="008545B4"/>
    <w:rsid w:val="008557BC"/>
    <w:rsid w:val="0085586B"/>
    <w:rsid w:val="0085702A"/>
    <w:rsid w:val="00865C97"/>
    <w:rsid w:val="008667F6"/>
    <w:rsid w:val="00867032"/>
    <w:rsid w:val="00871293"/>
    <w:rsid w:val="00871616"/>
    <w:rsid w:val="008718DE"/>
    <w:rsid w:val="00872A1C"/>
    <w:rsid w:val="0087356A"/>
    <w:rsid w:val="00876911"/>
    <w:rsid w:val="008773B2"/>
    <w:rsid w:val="0087773B"/>
    <w:rsid w:val="00880185"/>
    <w:rsid w:val="00881036"/>
    <w:rsid w:val="0088139B"/>
    <w:rsid w:val="00884564"/>
    <w:rsid w:val="00884615"/>
    <w:rsid w:val="00892553"/>
    <w:rsid w:val="008938F5"/>
    <w:rsid w:val="00893AA5"/>
    <w:rsid w:val="008944C9"/>
    <w:rsid w:val="00896482"/>
    <w:rsid w:val="00897592"/>
    <w:rsid w:val="008A39DB"/>
    <w:rsid w:val="008A61C2"/>
    <w:rsid w:val="008A7670"/>
    <w:rsid w:val="008B0CAC"/>
    <w:rsid w:val="008B1494"/>
    <w:rsid w:val="008B1DA0"/>
    <w:rsid w:val="008B4A56"/>
    <w:rsid w:val="008B4DD4"/>
    <w:rsid w:val="008B5D34"/>
    <w:rsid w:val="008B6F08"/>
    <w:rsid w:val="008B6F80"/>
    <w:rsid w:val="008C01BF"/>
    <w:rsid w:val="008C0B41"/>
    <w:rsid w:val="008C5651"/>
    <w:rsid w:val="008D09ED"/>
    <w:rsid w:val="008D264E"/>
    <w:rsid w:val="008D27AC"/>
    <w:rsid w:val="008D312C"/>
    <w:rsid w:val="008D3224"/>
    <w:rsid w:val="008D33F8"/>
    <w:rsid w:val="008D424E"/>
    <w:rsid w:val="008D4E8E"/>
    <w:rsid w:val="008D5872"/>
    <w:rsid w:val="008D5F45"/>
    <w:rsid w:val="008D661B"/>
    <w:rsid w:val="008E193B"/>
    <w:rsid w:val="008E2023"/>
    <w:rsid w:val="008E6247"/>
    <w:rsid w:val="008F1778"/>
    <w:rsid w:val="008F314C"/>
    <w:rsid w:val="00903BEA"/>
    <w:rsid w:val="00903E78"/>
    <w:rsid w:val="009069B5"/>
    <w:rsid w:val="00907AB5"/>
    <w:rsid w:val="009102EF"/>
    <w:rsid w:val="009106CC"/>
    <w:rsid w:val="009111AF"/>
    <w:rsid w:val="00914272"/>
    <w:rsid w:val="00914A9A"/>
    <w:rsid w:val="00920E8D"/>
    <w:rsid w:val="00921D0C"/>
    <w:rsid w:val="0092250A"/>
    <w:rsid w:val="00926436"/>
    <w:rsid w:val="0093302C"/>
    <w:rsid w:val="00933D09"/>
    <w:rsid w:val="00934EF5"/>
    <w:rsid w:val="00935095"/>
    <w:rsid w:val="009414A5"/>
    <w:rsid w:val="009425E4"/>
    <w:rsid w:val="00946262"/>
    <w:rsid w:val="00946ADE"/>
    <w:rsid w:val="00950024"/>
    <w:rsid w:val="009508EC"/>
    <w:rsid w:val="00950DD7"/>
    <w:rsid w:val="0095100E"/>
    <w:rsid w:val="00952971"/>
    <w:rsid w:val="0095359F"/>
    <w:rsid w:val="00954044"/>
    <w:rsid w:val="00957B3D"/>
    <w:rsid w:val="00960695"/>
    <w:rsid w:val="00962045"/>
    <w:rsid w:val="00962316"/>
    <w:rsid w:val="00965E81"/>
    <w:rsid w:val="00966AE3"/>
    <w:rsid w:val="0097103B"/>
    <w:rsid w:val="009711DC"/>
    <w:rsid w:val="009715F8"/>
    <w:rsid w:val="00972876"/>
    <w:rsid w:val="009734A3"/>
    <w:rsid w:val="00974FD8"/>
    <w:rsid w:val="00975CA4"/>
    <w:rsid w:val="009776C2"/>
    <w:rsid w:val="00983260"/>
    <w:rsid w:val="00984060"/>
    <w:rsid w:val="00985C8D"/>
    <w:rsid w:val="009868F7"/>
    <w:rsid w:val="00990ABA"/>
    <w:rsid w:val="00991726"/>
    <w:rsid w:val="00993B84"/>
    <w:rsid w:val="00994A51"/>
    <w:rsid w:val="00994C13"/>
    <w:rsid w:val="00995B1B"/>
    <w:rsid w:val="009A24CE"/>
    <w:rsid w:val="009A4848"/>
    <w:rsid w:val="009A5076"/>
    <w:rsid w:val="009A775D"/>
    <w:rsid w:val="009B0463"/>
    <w:rsid w:val="009B04F9"/>
    <w:rsid w:val="009B1E36"/>
    <w:rsid w:val="009B346B"/>
    <w:rsid w:val="009B46D1"/>
    <w:rsid w:val="009B4A61"/>
    <w:rsid w:val="009B6EA3"/>
    <w:rsid w:val="009C1BD2"/>
    <w:rsid w:val="009C2976"/>
    <w:rsid w:val="009C3D68"/>
    <w:rsid w:val="009C4760"/>
    <w:rsid w:val="009D011D"/>
    <w:rsid w:val="009D0AC3"/>
    <w:rsid w:val="009D0E65"/>
    <w:rsid w:val="009D1A65"/>
    <w:rsid w:val="009D222F"/>
    <w:rsid w:val="009D266C"/>
    <w:rsid w:val="009D3312"/>
    <w:rsid w:val="009E38C4"/>
    <w:rsid w:val="009E3E05"/>
    <w:rsid w:val="009E78E5"/>
    <w:rsid w:val="009F307F"/>
    <w:rsid w:val="009F3812"/>
    <w:rsid w:val="009F580B"/>
    <w:rsid w:val="00A06581"/>
    <w:rsid w:val="00A074AC"/>
    <w:rsid w:val="00A07FAD"/>
    <w:rsid w:val="00A07FE1"/>
    <w:rsid w:val="00A11855"/>
    <w:rsid w:val="00A1353D"/>
    <w:rsid w:val="00A13B7C"/>
    <w:rsid w:val="00A15FE9"/>
    <w:rsid w:val="00A20374"/>
    <w:rsid w:val="00A217E6"/>
    <w:rsid w:val="00A21FCA"/>
    <w:rsid w:val="00A22122"/>
    <w:rsid w:val="00A23F3A"/>
    <w:rsid w:val="00A24197"/>
    <w:rsid w:val="00A27E85"/>
    <w:rsid w:val="00A30094"/>
    <w:rsid w:val="00A31677"/>
    <w:rsid w:val="00A32FC9"/>
    <w:rsid w:val="00A336AB"/>
    <w:rsid w:val="00A348E1"/>
    <w:rsid w:val="00A36A78"/>
    <w:rsid w:val="00A41072"/>
    <w:rsid w:val="00A4223B"/>
    <w:rsid w:val="00A434FC"/>
    <w:rsid w:val="00A43AB5"/>
    <w:rsid w:val="00A45B58"/>
    <w:rsid w:val="00A476BA"/>
    <w:rsid w:val="00A502D0"/>
    <w:rsid w:val="00A51642"/>
    <w:rsid w:val="00A558DE"/>
    <w:rsid w:val="00A569A4"/>
    <w:rsid w:val="00A5742D"/>
    <w:rsid w:val="00A614A3"/>
    <w:rsid w:val="00A66DDC"/>
    <w:rsid w:val="00A67B1C"/>
    <w:rsid w:val="00A70733"/>
    <w:rsid w:val="00A7184A"/>
    <w:rsid w:val="00A726DE"/>
    <w:rsid w:val="00A738E5"/>
    <w:rsid w:val="00A74431"/>
    <w:rsid w:val="00A75E7D"/>
    <w:rsid w:val="00A766ED"/>
    <w:rsid w:val="00A76A6B"/>
    <w:rsid w:val="00A77C6C"/>
    <w:rsid w:val="00A81796"/>
    <w:rsid w:val="00A82217"/>
    <w:rsid w:val="00A82431"/>
    <w:rsid w:val="00A82C78"/>
    <w:rsid w:val="00A8319B"/>
    <w:rsid w:val="00A8492D"/>
    <w:rsid w:val="00A85827"/>
    <w:rsid w:val="00A9419D"/>
    <w:rsid w:val="00A9503A"/>
    <w:rsid w:val="00AA5076"/>
    <w:rsid w:val="00AA6104"/>
    <w:rsid w:val="00AB4087"/>
    <w:rsid w:val="00AB43C2"/>
    <w:rsid w:val="00AB4D31"/>
    <w:rsid w:val="00AB645F"/>
    <w:rsid w:val="00AB6879"/>
    <w:rsid w:val="00AB723E"/>
    <w:rsid w:val="00AB7B49"/>
    <w:rsid w:val="00AB7F4B"/>
    <w:rsid w:val="00AC20A1"/>
    <w:rsid w:val="00AD1077"/>
    <w:rsid w:val="00AD49D8"/>
    <w:rsid w:val="00AD57AD"/>
    <w:rsid w:val="00AD6EAD"/>
    <w:rsid w:val="00AD7081"/>
    <w:rsid w:val="00AD7A5F"/>
    <w:rsid w:val="00AE0938"/>
    <w:rsid w:val="00AE20AE"/>
    <w:rsid w:val="00AE3D7D"/>
    <w:rsid w:val="00AE6223"/>
    <w:rsid w:val="00AE7538"/>
    <w:rsid w:val="00AE78F6"/>
    <w:rsid w:val="00AF072E"/>
    <w:rsid w:val="00AF1CC0"/>
    <w:rsid w:val="00AF43F2"/>
    <w:rsid w:val="00AF5499"/>
    <w:rsid w:val="00AF7783"/>
    <w:rsid w:val="00B0082B"/>
    <w:rsid w:val="00B02007"/>
    <w:rsid w:val="00B04AB0"/>
    <w:rsid w:val="00B119D9"/>
    <w:rsid w:val="00B1265B"/>
    <w:rsid w:val="00B203AD"/>
    <w:rsid w:val="00B22C22"/>
    <w:rsid w:val="00B23410"/>
    <w:rsid w:val="00B247CC"/>
    <w:rsid w:val="00B24E96"/>
    <w:rsid w:val="00B33D21"/>
    <w:rsid w:val="00B35E47"/>
    <w:rsid w:val="00B3655B"/>
    <w:rsid w:val="00B416D8"/>
    <w:rsid w:val="00B42F2A"/>
    <w:rsid w:val="00B43DCD"/>
    <w:rsid w:val="00B46674"/>
    <w:rsid w:val="00B50BC5"/>
    <w:rsid w:val="00B51BFE"/>
    <w:rsid w:val="00B52262"/>
    <w:rsid w:val="00B5401E"/>
    <w:rsid w:val="00B5459D"/>
    <w:rsid w:val="00B54BBC"/>
    <w:rsid w:val="00B54F4F"/>
    <w:rsid w:val="00B562C2"/>
    <w:rsid w:val="00B57B88"/>
    <w:rsid w:val="00B60D2F"/>
    <w:rsid w:val="00B64D1A"/>
    <w:rsid w:val="00B65B86"/>
    <w:rsid w:val="00B65D5E"/>
    <w:rsid w:val="00B676F4"/>
    <w:rsid w:val="00B677B2"/>
    <w:rsid w:val="00B70A3A"/>
    <w:rsid w:val="00B71A5E"/>
    <w:rsid w:val="00B71B1B"/>
    <w:rsid w:val="00B72433"/>
    <w:rsid w:val="00B73646"/>
    <w:rsid w:val="00B80966"/>
    <w:rsid w:val="00B80EF9"/>
    <w:rsid w:val="00B8161A"/>
    <w:rsid w:val="00B83A20"/>
    <w:rsid w:val="00B83DE8"/>
    <w:rsid w:val="00B84319"/>
    <w:rsid w:val="00B8527B"/>
    <w:rsid w:val="00B862EA"/>
    <w:rsid w:val="00B872AC"/>
    <w:rsid w:val="00B90A8C"/>
    <w:rsid w:val="00B9421C"/>
    <w:rsid w:val="00B96B41"/>
    <w:rsid w:val="00B979E4"/>
    <w:rsid w:val="00BA0A19"/>
    <w:rsid w:val="00BA4CCE"/>
    <w:rsid w:val="00BA6353"/>
    <w:rsid w:val="00BB2DFA"/>
    <w:rsid w:val="00BC5D66"/>
    <w:rsid w:val="00BD114C"/>
    <w:rsid w:val="00BD1870"/>
    <w:rsid w:val="00BD3075"/>
    <w:rsid w:val="00BD45DF"/>
    <w:rsid w:val="00BD5740"/>
    <w:rsid w:val="00BD67B1"/>
    <w:rsid w:val="00BE3951"/>
    <w:rsid w:val="00BF06F8"/>
    <w:rsid w:val="00BF520F"/>
    <w:rsid w:val="00BF5345"/>
    <w:rsid w:val="00BF791F"/>
    <w:rsid w:val="00BF7B09"/>
    <w:rsid w:val="00C017D1"/>
    <w:rsid w:val="00C0194B"/>
    <w:rsid w:val="00C02E31"/>
    <w:rsid w:val="00C05262"/>
    <w:rsid w:val="00C0695F"/>
    <w:rsid w:val="00C06B12"/>
    <w:rsid w:val="00C07110"/>
    <w:rsid w:val="00C0717A"/>
    <w:rsid w:val="00C107EF"/>
    <w:rsid w:val="00C11A20"/>
    <w:rsid w:val="00C12A5F"/>
    <w:rsid w:val="00C12CD6"/>
    <w:rsid w:val="00C15007"/>
    <w:rsid w:val="00C15DE3"/>
    <w:rsid w:val="00C15FB7"/>
    <w:rsid w:val="00C17B72"/>
    <w:rsid w:val="00C21422"/>
    <w:rsid w:val="00C22BAD"/>
    <w:rsid w:val="00C23CCF"/>
    <w:rsid w:val="00C25001"/>
    <w:rsid w:val="00C25472"/>
    <w:rsid w:val="00C26ABB"/>
    <w:rsid w:val="00C3039F"/>
    <w:rsid w:val="00C30642"/>
    <w:rsid w:val="00C32003"/>
    <w:rsid w:val="00C32FB0"/>
    <w:rsid w:val="00C33DEA"/>
    <w:rsid w:val="00C37483"/>
    <w:rsid w:val="00C40262"/>
    <w:rsid w:val="00C40D2D"/>
    <w:rsid w:val="00C46D54"/>
    <w:rsid w:val="00C46FF4"/>
    <w:rsid w:val="00C50717"/>
    <w:rsid w:val="00C51B3D"/>
    <w:rsid w:val="00C54653"/>
    <w:rsid w:val="00C54EF9"/>
    <w:rsid w:val="00C56FD3"/>
    <w:rsid w:val="00C57D84"/>
    <w:rsid w:val="00C60EEC"/>
    <w:rsid w:val="00C619FC"/>
    <w:rsid w:val="00C65CFE"/>
    <w:rsid w:val="00C679CF"/>
    <w:rsid w:val="00C67B58"/>
    <w:rsid w:val="00C701F1"/>
    <w:rsid w:val="00C70B91"/>
    <w:rsid w:val="00C71269"/>
    <w:rsid w:val="00C72D1F"/>
    <w:rsid w:val="00C74A18"/>
    <w:rsid w:val="00C75035"/>
    <w:rsid w:val="00C76199"/>
    <w:rsid w:val="00C768DC"/>
    <w:rsid w:val="00C769A3"/>
    <w:rsid w:val="00C77350"/>
    <w:rsid w:val="00C7762D"/>
    <w:rsid w:val="00C80D62"/>
    <w:rsid w:val="00C80D90"/>
    <w:rsid w:val="00C812D4"/>
    <w:rsid w:val="00C818C4"/>
    <w:rsid w:val="00C81E92"/>
    <w:rsid w:val="00C87D7E"/>
    <w:rsid w:val="00C901CC"/>
    <w:rsid w:val="00C92E64"/>
    <w:rsid w:val="00C93583"/>
    <w:rsid w:val="00C948B8"/>
    <w:rsid w:val="00CA1F03"/>
    <w:rsid w:val="00CA3A20"/>
    <w:rsid w:val="00CA5E7A"/>
    <w:rsid w:val="00CB1B23"/>
    <w:rsid w:val="00CB1E98"/>
    <w:rsid w:val="00CB2088"/>
    <w:rsid w:val="00CB2204"/>
    <w:rsid w:val="00CB2D40"/>
    <w:rsid w:val="00CB484F"/>
    <w:rsid w:val="00CB54FF"/>
    <w:rsid w:val="00CB58F6"/>
    <w:rsid w:val="00CB5B85"/>
    <w:rsid w:val="00CB74B4"/>
    <w:rsid w:val="00CC16FB"/>
    <w:rsid w:val="00CC43AA"/>
    <w:rsid w:val="00CC605C"/>
    <w:rsid w:val="00CD087F"/>
    <w:rsid w:val="00CD0A81"/>
    <w:rsid w:val="00CD0D94"/>
    <w:rsid w:val="00CD1CD2"/>
    <w:rsid w:val="00CD49B1"/>
    <w:rsid w:val="00CD4D2C"/>
    <w:rsid w:val="00CD506D"/>
    <w:rsid w:val="00CD5977"/>
    <w:rsid w:val="00CD731B"/>
    <w:rsid w:val="00CE155E"/>
    <w:rsid w:val="00CE1C28"/>
    <w:rsid w:val="00CE1F02"/>
    <w:rsid w:val="00CE1F9C"/>
    <w:rsid w:val="00CE5DC0"/>
    <w:rsid w:val="00CE644D"/>
    <w:rsid w:val="00CE65B7"/>
    <w:rsid w:val="00CE697B"/>
    <w:rsid w:val="00CE7B74"/>
    <w:rsid w:val="00CF4898"/>
    <w:rsid w:val="00CF4FFE"/>
    <w:rsid w:val="00CF6A4D"/>
    <w:rsid w:val="00D04422"/>
    <w:rsid w:val="00D05251"/>
    <w:rsid w:val="00D0792B"/>
    <w:rsid w:val="00D07A49"/>
    <w:rsid w:val="00D10FDD"/>
    <w:rsid w:val="00D13B50"/>
    <w:rsid w:val="00D1460E"/>
    <w:rsid w:val="00D14EE8"/>
    <w:rsid w:val="00D1508F"/>
    <w:rsid w:val="00D156C5"/>
    <w:rsid w:val="00D20200"/>
    <w:rsid w:val="00D20C05"/>
    <w:rsid w:val="00D21491"/>
    <w:rsid w:val="00D24227"/>
    <w:rsid w:val="00D244D9"/>
    <w:rsid w:val="00D30872"/>
    <w:rsid w:val="00D31F43"/>
    <w:rsid w:val="00D321EF"/>
    <w:rsid w:val="00D340AD"/>
    <w:rsid w:val="00D34814"/>
    <w:rsid w:val="00D35B4E"/>
    <w:rsid w:val="00D3622F"/>
    <w:rsid w:val="00D407CE"/>
    <w:rsid w:val="00D411D1"/>
    <w:rsid w:val="00D42C94"/>
    <w:rsid w:val="00D50033"/>
    <w:rsid w:val="00D51729"/>
    <w:rsid w:val="00D53C49"/>
    <w:rsid w:val="00D55D5D"/>
    <w:rsid w:val="00D604EF"/>
    <w:rsid w:val="00D611C3"/>
    <w:rsid w:val="00D61E07"/>
    <w:rsid w:val="00D6202B"/>
    <w:rsid w:val="00D67218"/>
    <w:rsid w:val="00D7172A"/>
    <w:rsid w:val="00D730EE"/>
    <w:rsid w:val="00D735D8"/>
    <w:rsid w:val="00D73828"/>
    <w:rsid w:val="00D7772C"/>
    <w:rsid w:val="00D80840"/>
    <w:rsid w:val="00D814F0"/>
    <w:rsid w:val="00D84644"/>
    <w:rsid w:val="00D86262"/>
    <w:rsid w:val="00D8732D"/>
    <w:rsid w:val="00D90704"/>
    <w:rsid w:val="00D932B3"/>
    <w:rsid w:val="00DA0743"/>
    <w:rsid w:val="00DA2EEA"/>
    <w:rsid w:val="00DA3003"/>
    <w:rsid w:val="00DA6637"/>
    <w:rsid w:val="00DA7389"/>
    <w:rsid w:val="00DA7627"/>
    <w:rsid w:val="00DB002C"/>
    <w:rsid w:val="00DB0E79"/>
    <w:rsid w:val="00DB1967"/>
    <w:rsid w:val="00DB35C4"/>
    <w:rsid w:val="00DB64D5"/>
    <w:rsid w:val="00DB683C"/>
    <w:rsid w:val="00DC056E"/>
    <w:rsid w:val="00DC1828"/>
    <w:rsid w:val="00DC24E9"/>
    <w:rsid w:val="00DC5C44"/>
    <w:rsid w:val="00DC5D07"/>
    <w:rsid w:val="00DC7F2B"/>
    <w:rsid w:val="00DD22D3"/>
    <w:rsid w:val="00DD4F98"/>
    <w:rsid w:val="00DD683B"/>
    <w:rsid w:val="00DD6DA2"/>
    <w:rsid w:val="00DD7DC3"/>
    <w:rsid w:val="00DE3C87"/>
    <w:rsid w:val="00DF0A7A"/>
    <w:rsid w:val="00DF30CA"/>
    <w:rsid w:val="00DF3A0A"/>
    <w:rsid w:val="00DF4B9D"/>
    <w:rsid w:val="00DF7D9D"/>
    <w:rsid w:val="00E01F36"/>
    <w:rsid w:val="00E02583"/>
    <w:rsid w:val="00E078DC"/>
    <w:rsid w:val="00E108C8"/>
    <w:rsid w:val="00E11EE4"/>
    <w:rsid w:val="00E13D86"/>
    <w:rsid w:val="00E14E74"/>
    <w:rsid w:val="00E15D74"/>
    <w:rsid w:val="00E16AD4"/>
    <w:rsid w:val="00E2000D"/>
    <w:rsid w:val="00E207D4"/>
    <w:rsid w:val="00E21F0D"/>
    <w:rsid w:val="00E24F08"/>
    <w:rsid w:val="00E257C9"/>
    <w:rsid w:val="00E305C0"/>
    <w:rsid w:val="00E32583"/>
    <w:rsid w:val="00E32919"/>
    <w:rsid w:val="00E32C8E"/>
    <w:rsid w:val="00E33C86"/>
    <w:rsid w:val="00E3483E"/>
    <w:rsid w:val="00E352A9"/>
    <w:rsid w:val="00E36889"/>
    <w:rsid w:val="00E372EC"/>
    <w:rsid w:val="00E37FCC"/>
    <w:rsid w:val="00E4087C"/>
    <w:rsid w:val="00E47F12"/>
    <w:rsid w:val="00E5062A"/>
    <w:rsid w:val="00E53FA9"/>
    <w:rsid w:val="00E54DF1"/>
    <w:rsid w:val="00E55D83"/>
    <w:rsid w:val="00E56490"/>
    <w:rsid w:val="00E5664F"/>
    <w:rsid w:val="00E61850"/>
    <w:rsid w:val="00E61B05"/>
    <w:rsid w:val="00E61B39"/>
    <w:rsid w:val="00E624A9"/>
    <w:rsid w:val="00E638CD"/>
    <w:rsid w:val="00E64F75"/>
    <w:rsid w:val="00E66FA6"/>
    <w:rsid w:val="00E672D8"/>
    <w:rsid w:val="00E70396"/>
    <w:rsid w:val="00E7520F"/>
    <w:rsid w:val="00E76EB8"/>
    <w:rsid w:val="00E810A3"/>
    <w:rsid w:val="00E81928"/>
    <w:rsid w:val="00E820B0"/>
    <w:rsid w:val="00E83167"/>
    <w:rsid w:val="00E831E5"/>
    <w:rsid w:val="00E83437"/>
    <w:rsid w:val="00E83B29"/>
    <w:rsid w:val="00E840BE"/>
    <w:rsid w:val="00E84C47"/>
    <w:rsid w:val="00E86E20"/>
    <w:rsid w:val="00E91C9D"/>
    <w:rsid w:val="00E9643F"/>
    <w:rsid w:val="00E96F5E"/>
    <w:rsid w:val="00E9700F"/>
    <w:rsid w:val="00EA02FF"/>
    <w:rsid w:val="00EA075E"/>
    <w:rsid w:val="00EA0DD2"/>
    <w:rsid w:val="00EA3891"/>
    <w:rsid w:val="00EB05B2"/>
    <w:rsid w:val="00EB07B3"/>
    <w:rsid w:val="00EB0C42"/>
    <w:rsid w:val="00EB1E96"/>
    <w:rsid w:val="00EB2D1C"/>
    <w:rsid w:val="00EB5983"/>
    <w:rsid w:val="00EB61C1"/>
    <w:rsid w:val="00EC252A"/>
    <w:rsid w:val="00EC3D36"/>
    <w:rsid w:val="00EC72AE"/>
    <w:rsid w:val="00ED030A"/>
    <w:rsid w:val="00ED1851"/>
    <w:rsid w:val="00ED18D0"/>
    <w:rsid w:val="00ED1E04"/>
    <w:rsid w:val="00ED2055"/>
    <w:rsid w:val="00ED38FD"/>
    <w:rsid w:val="00ED57B9"/>
    <w:rsid w:val="00EE255C"/>
    <w:rsid w:val="00EE2EAD"/>
    <w:rsid w:val="00EE3C43"/>
    <w:rsid w:val="00EE43C2"/>
    <w:rsid w:val="00EE523C"/>
    <w:rsid w:val="00EF047D"/>
    <w:rsid w:val="00EF6106"/>
    <w:rsid w:val="00EF66D2"/>
    <w:rsid w:val="00EF676A"/>
    <w:rsid w:val="00EF7589"/>
    <w:rsid w:val="00EF7EB2"/>
    <w:rsid w:val="00F009F3"/>
    <w:rsid w:val="00F01611"/>
    <w:rsid w:val="00F01CF0"/>
    <w:rsid w:val="00F029AA"/>
    <w:rsid w:val="00F02F29"/>
    <w:rsid w:val="00F06301"/>
    <w:rsid w:val="00F0646F"/>
    <w:rsid w:val="00F06873"/>
    <w:rsid w:val="00F13B06"/>
    <w:rsid w:val="00F1551F"/>
    <w:rsid w:val="00F16337"/>
    <w:rsid w:val="00F17116"/>
    <w:rsid w:val="00F175EE"/>
    <w:rsid w:val="00F200BB"/>
    <w:rsid w:val="00F22786"/>
    <w:rsid w:val="00F227CE"/>
    <w:rsid w:val="00F228B1"/>
    <w:rsid w:val="00F22B21"/>
    <w:rsid w:val="00F23076"/>
    <w:rsid w:val="00F26696"/>
    <w:rsid w:val="00F27075"/>
    <w:rsid w:val="00F27E72"/>
    <w:rsid w:val="00F3043D"/>
    <w:rsid w:val="00F329C4"/>
    <w:rsid w:val="00F337E5"/>
    <w:rsid w:val="00F33A13"/>
    <w:rsid w:val="00F33D4C"/>
    <w:rsid w:val="00F354F0"/>
    <w:rsid w:val="00F36F91"/>
    <w:rsid w:val="00F37529"/>
    <w:rsid w:val="00F409C5"/>
    <w:rsid w:val="00F411D4"/>
    <w:rsid w:val="00F41A60"/>
    <w:rsid w:val="00F4215D"/>
    <w:rsid w:val="00F4232E"/>
    <w:rsid w:val="00F4423E"/>
    <w:rsid w:val="00F50BEA"/>
    <w:rsid w:val="00F514BF"/>
    <w:rsid w:val="00F516AC"/>
    <w:rsid w:val="00F53833"/>
    <w:rsid w:val="00F548A0"/>
    <w:rsid w:val="00F54AB9"/>
    <w:rsid w:val="00F5506D"/>
    <w:rsid w:val="00F561E1"/>
    <w:rsid w:val="00F62F35"/>
    <w:rsid w:val="00F6386F"/>
    <w:rsid w:val="00F646F6"/>
    <w:rsid w:val="00F652C0"/>
    <w:rsid w:val="00F6573C"/>
    <w:rsid w:val="00F658AB"/>
    <w:rsid w:val="00F66150"/>
    <w:rsid w:val="00F71E38"/>
    <w:rsid w:val="00F71F74"/>
    <w:rsid w:val="00F7277B"/>
    <w:rsid w:val="00F730BD"/>
    <w:rsid w:val="00F736EA"/>
    <w:rsid w:val="00F73F2E"/>
    <w:rsid w:val="00F77330"/>
    <w:rsid w:val="00F774C6"/>
    <w:rsid w:val="00F80182"/>
    <w:rsid w:val="00F820A4"/>
    <w:rsid w:val="00F8234C"/>
    <w:rsid w:val="00F846CB"/>
    <w:rsid w:val="00F923F3"/>
    <w:rsid w:val="00F93A6B"/>
    <w:rsid w:val="00F94398"/>
    <w:rsid w:val="00F94FCE"/>
    <w:rsid w:val="00F972F1"/>
    <w:rsid w:val="00F97B54"/>
    <w:rsid w:val="00F97D28"/>
    <w:rsid w:val="00FA0533"/>
    <w:rsid w:val="00FA06C7"/>
    <w:rsid w:val="00FA161B"/>
    <w:rsid w:val="00FA27A5"/>
    <w:rsid w:val="00FA27FF"/>
    <w:rsid w:val="00FA4937"/>
    <w:rsid w:val="00FA4995"/>
    <w:rsid w:val="00FA50C2"/>
    <w:rsid w:val="00FA514F"/>
    <w:rsid w:val="00FA62C6"/>
    <w:rsid w:val="00FA6AD4"/>
    <w:rsid w:val="00FA7CE4"/>
    <w:rsid w:val="00FA7F89"/>
    <w:rsid w:val="00FB0ABB"/>
    <w:rsid w:val="00FB3365"/>
    <w:rsid w:val="00FB552C"/>
    <w:rsid w:val="00FC0BCB"/>
    <w:rsid w:val="00FC0CAB"/>
    <w:rsid w:val="00FC1B08"/>
    <w:rsid w:val="00FC215B"/>
    <w:rsid w:val="00FC3077"/>
    <w:rsid w:val="00FC378D"/>
    <w:rsid w:val="00FC550E"/>
    <w:rsid w:val="00FC5C08"/>
    <w:rsid w:val="00FC5C76"/>
    <w:rsid w:val="00FD000A"/>
    <w:rsid w:val="00FD307B"/>
    <w:rsid w:val="00FD5A57"/>
    <w:rsid w:val="00FD6FE4"/>
    <w:rsid w:val="00FE13AA"/>
    <w:rsid w:val="00FE199B"/>
    <w:rsid w:val="00FE3E9E"/>
    <w:rsid w:val="00FE554B"/>
    <w:rsid w:val="00FE5E34"/>
    <w:rsid w:val="00FF1A16"/>
    <w:rsid w:val="00FF207E"/>
    <w:rsid w:val="00FF6D89"/>
    <w:rsid w:val="00FF78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7CB9538"/>
  <w15:chartTrackingRefBased/>
  <w15:docId w15:val="{FD39BD76-EF1A-4021-99E1-3CC3CF60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553"/>
    <w:rPr>
      <w:rFonts w:ascii="Verdana" w:hAnsi="Verdana"/>
      <w:sz w:val="22"/>
      <w:lang w:eastAsia="en-US"/>
    </w:rPr>
  </w:style>
  <w:style w:type="paragraph" w:styleId="Heading1">
    <w:name w:val="heading 1"/>
    <w:basedOn w:val="Normal"/>
    <w:next w:val="Version"/>
    <w:qFormat/>
    <w:rsid w:val="00124553"/>
    <w:pPr>
      <w:keepNext/>
      <w:tabs>
        <w:tab w:val="right" w:pos="9582"/>
        <w:tab w:val="right" w:pos="14595"/>
      </w:tabs>
      <w:spacing w:after="480"/>
      <w:outlineLvl w:val="0"/>
    </w:pPr>
    <w:rPr>
      <w:bCs/>
      <w:kern w:val="28"/>
      <w:sz w:val="36"/>
    </w:rPr>
  </w:style>
  <w:style w:type="paragraph" w:styleId="Heading2">
    <w:name w:val="heading 2"/>
    <w:basedOn w:val="Heading1"/>
    <w:next w:val="Normal"/>
    <w:qFormat/>
    <w:rsid w:val="00124553"/>
    <w:pPr>
      <w:pageBreakBefore/>
      <w:spacing w:after="60"/>
      <w:outlineLvl w:val="1"/>
    </w:pPr>
    <w:rPr>
      <w:sz w:val="32"/>
    </w:rPr>
  </w:style>
  <w:style w:type="paragraph" w:styleId="Heading3">
    <w:name w:val="heading 3"/>
    <w:basedOn w:val="Normal"/>
    <w:next w:val="Body"/>
    <w:qFormat/>
    <w:rsid w:val="00124553"/>
    <w:pPr>
      <w:keepNext/>
      <w:spacing w:before="120" w:after="120"/>
      <w:outlineLvl w:val="2"/>
    </w:pPr>
    <w:rPr>
      <w:rFonts w:ascii="Arial" w:hAnsi="Arial"/>
      <w:b/>
      <w:sz w:val="24"/>
    </w:rPr>
  </w:style>
  <w:style w:type="paragraph" w:styleId="Heading4">
    <w:name w:val="heading 4"/>
    <w:basedOn w:val="Heading3"/>
    <w:next w:val="Normal"/>
    <w:qFormat/>
    <w:rsid w:val="00124553"/>
    <w:pPr>
      <w:outlineLvl w:val="3"/>
    </w:pPr>
  </w:style>
  <w:style w:type="paragraph" w:styleId="Heading5">
    <w:name w:val="heading 5"/>
    <w:basedOn w:val="Normal"/>
    <w:next w:val="Normal"/>
    <w:qFormat/>
    <w:rsid w:val="00124553"/>
    <w:pPr>
      <w:ind w:left="720"/>
      <w:outlineLvl w:val="4"/>
    </w:pPr>
    <w:rPr>
      <w:rFonts w:ascii="Tms Rmn" w:hAnsi="Tms Rmn"/>
      <w:b/>
    </w:rPr>
  </w:style>
  <w:style w:type="paragraph" w:styleId="Heading6">
    <w:name w:val="heading 6"/>
    <w:basedOn w:val="Normal"/>
    <w:next w:val="Normal"/>
    <w:qFormat/>
    <w:rsid w:val="00124553"/>
    <w:pPr>
      <w:outlineLvl w:val="5"/>
    </w:pPr>
    <w:rPr>
      <w:rFonts w:ascii="Dom Casual" w:hAnsi="Dom Casual"/>
    </w:rPr>
  </w:style>
  <w:style w:type="paragraph" w:styleId="Heading7">
    <w:name w:val="heading 7"/>
    <w:basedOn w:val="Normal"/>
    <w:next w:val="Normal"/>
    <w:qFormat/>
    <w:rsid w:val="00124553"/>
    <w:pPr>
      <w:spacing w:before="160"/>
      <w:outlineLvl w:val="6"/>
    </w:pPr>
    <w:rPr>
      <w:rFonts w:ascii="Dom Casual" w:hAnsi="Dom Casual"/>
    </w:rPr>
  </w:style>
  <w:style w:type="paragraph" w:styleId="Heading8">
    <w:name w:val="heading 8"/>
    <w:basedOn w:val="Normal"/>
    <w:next w:val="Normal"/>
    <w:qFormat/>
    <w:rsid w:val="00124553"/>
    <w:pPr>
      <w:ind w:left="720"/>
      <w:outlineLvl w:val="7"/>
    </w:pPr>
    <w:rPr>
      <w:rFonts w:ascii="Tms Rmn" w:hAnsi="Tms Rmn"/>
      <w:i/>
    </w:rPr>
  </w:style>
  <w:style w:type="paragraph" w:styleId="Heading9">
    <w:name w:val="heading 9"/>
    <w:basedOn w:val="Normal"/>
    <w:next w:val="Normal"/>
    <w:qFormat/>
    <w:rsid w:val="00124553"/>
    <w:pPr>
      <w:tabs>
        <w:tab w:val="right" w:pos="9072"/>
      </w:tabs>
      <w:spacing w:before="60" w:after="120"/>
      <w:outlineLvl w:val="8"/>
    </w:pPr>
    <w:rPr>
      <w:rFonts w:ascii="CG Omega" w:hAnsi="CG Omeg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4553"/>
    <w:pPr>
      <w:tabs>
        <w:tab w:val="right" w:pos="9072"/>
      </w:tabs>
      <w:jc w:val="right"/>
    </w:pPr>
    <w:rPr>
      <w:rFonts w:ascii="Arial Narrow" w:hAnsi="Arial Narrow"/>
      <w:b/>
      <w:sz w:val="40"/>
    </w:rPr>
  </w:style>
  <w:style w:type="paragraph" w:styleId="Footer">
    <w:name w:val="footer"/>
    <w:basedOn w:val="Header"/>
    <w:rsid w:val="00124553"/>
    <w:pPr>
      <w:tabs>
        <w:tab w:val="clear" w:pos="9072"/>
        <w:tab w:val="right" w:pos="9639"/>
      </w:tabs>
    </w:pPr>
    <w:rPr>
      <w:i/>
    </w:rPr>
  </w:style>
  <w:style w:type="table" w:styleId="TableGrid">
    <w:name w:val="Table Grid"/>
    <w:basedOn w:val="TableNormal"/>
    <w:rsid w:val="00124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verview">
    <w:name w:val="Overview"/>
    <w:next w:val="Responsibility"/>
    <w:rsid w:val="00124553"/>
    <w:pPr>
      <w:tabs>
        <w:tab w:val="left" w:pos="2041"/>
      </w:tabs>
      <w:spacing w:before="480"/>
    </w:pPr>
    <w:rPr>
      <w:rFonts w:ascii="Book Antiqua" w:hAnsi="Book Antiqua"/>
      <w:lang w:val="en-GB" w:eastAsia="en-US"/>
    </w:rPr>
  </w:style>
  <w:style w:type="paragraph" w:customStyle="1" w:styleId="Responsibility">
    <w:name w:val="Responsibility"/>
    <w:basedOn w:val="Table"/>
    <w:rsid w:val="00124553"/>
    <w:pPr>
      <w:spacing w:before="240"/>
    </w:pPr>
    <w:rPr>
      <w:rFonts w:ascii="CG Omega" w:hAnsi="CG Omega"/>
      <w:b/>
    </w:rPr>
  </w:style>
  <w:style w:type="paragraph" w:customStyle="1" w:styleId="Table">
    <w:name w:val="Table"/>
    <w:basedOn w:val="Normal"/>
    <w:uiPriority w:val="99"/>
    <w:rsid w:val="00124553"/>
    <w:pPr>
      <w:spacing w:before="60" w:after="60"/>
    </w:pPr>
  </w:style>
  <w:style w:type="paragraph" w:customStyle="1" w:styleId="Body">
    <w:name w:val="Body"/>
    <w:basedOn w:val="Normal"/>
    <w:rsid w:val="00124553"/>
    <w:pPr>
      <w:spacing w:after="120"/>
    </w:pPr>
  </w:style>
  <w:style w:type="paragraph" w:customStyle="1" w:styleId="Bodybefore">
    <w:name w:val="Body before"/>
    <w:basedOn w:val="Body"/>
    <w:next w:val="Bodybullet"/>
    <w:rsid w:val="00124553"/>
    <w:pPr>
      <w:spacing w:after="60"/>
    </w:pPr>
  </w:style>
  <w:style w:type="paragraph" w:customStyle="1" w:styleId="Bodybullet2">
    <w:name w:val="Body bullet 2"/>
    <w:basedOn w:val="Body"/>
    <w:rsid w:val="00124553"/>
    <w:pPr>
      <w:spacing w:after="0"/>
      <w:ind w:left="2835" w:hanging="283"/>
    </w:pPr>
  </w:style>
  <w:style w:type="paragraph" w:customStyle="1" w:styleId="Bodybullet">
    <w:name w:val="Body bullet"/>
    <w:basedOn w:val="Bodybefore"/>
    <w:rsid w:val="00124553"/>
    <w:pPr>
      <w:numPr>
        <w:numId w:val="7"/>
      </w:numPr>
      <w:tabs>
        <w:tab w:val="right" w:pos="1021"/>
        <w:tab w:val="right" w:pos="9072"/>
      </w:tabs>
      <w:ind w:left="1021" w:hanging="454"/>
    </w:pPr>
  </w:style>
  <w:style w:type="paragraph" w:customStyle="1" w:styleId="Bodynumber">
    <w:name w:val="Body number"/>
    <w:basedOn w:val="Body"/>
    <w:rsid w:val="00124553"/>
    <w:pPr>
      <w:spacing w:after="60"/>
      <w:ind w:left="1021" w:hanging="454"/>
    </w:pPr>
  </w:style>
  <w:style w:type="paragraph" w:customStyle="1" w:styleId="Bodynumberend">
    <w:name w:val="Body number end"/>
    <w:basedOn w:val="Bodynumber"/>
    <w:next w:val="Body"/>
    <w:rsid w:val="00124553"/>
    <w:pPr>
      <w:spacing w:after="240"/>
    </w:pPr>
  </w:style>
  <w:style w:type="paragraph" w:customStyle="1" w:styleId="Bodybulletend">
    <w:name w:val="Body bullet end"/>
    <w:basedOn w:val="Bodybullet"/>
    <w:rsid w:val="00124553"/>
    <w:pPr>
      <w:spacing w:after="240"/>
    </w:pPr>
  </w:style>
  <w:style w:type="paragraph" w:customStyle="1" w:styleId="Bodybullet2end">
    <w:name w:val="Body bullet 2 end"/>
    <w:basedOn w:val="Bodybullet2"/>
    <w:next w:val="Bodybullet"/>
    <w:rsid w:val="00124553"/>
    <w:pPr>
      <w:spacing w:after="120"/>
      <w:ind w:left="2836" w:hanging="284"/>
    </w:pPr>
  </w:style>
  <w:style w:type="paragraph" w:customStyle="1" w:styleId="Tablebefore">
    <w:name w:val="Table before"/>
    <w:basedOn w:val="Normal"/>
    <w:next w:val="Tablebullet"/>
    <w:rsid w:val="00124553"/>
  </w:style>
  <w:style w:type="paragraph" w:customStyle="1" w:styleId="Tablebullet">
    <w:name w:val="Table bullet"/>
    <w:basedOn w:val="Table"/>
    <w:rsid w:val="00124553"/>
    <w:pPr>
      <w:numPr>
        <w:numId w:val="4"/>
      </w:numPr>
      <w:tabs>
        <w:tab w:val="left" w:pos="340"/>
      </w:tabs>
      <w:spacing w:after="0"/>
    </w:pPr>
  </w:style>
  <w:style w:type="paragraph" w:customStyle="1" w:styleId="Tablegotoend">
    <w:name w:val="Table goto end"/>
    <w:basedOn w:val="Normal"/>
    <w:next w:val="Table"/>
    <w:rsid w:val="00124553"/>
  </w:style>
  <w:style w:type="paragraph" w:customStyle="1" w:styleId="Icon">
    <w:name w:val="Icon"/>
    <w:basedOn w:val="Normal"/>
    <w:rsid w:val="00124553"/>
    <w:pPr>
      <w:spacing w:after="60"/>
      <w:jc w:val="center"/>
    </w:pPr>
  </w:style>
  <w:style w:type="paragraph" w:customStyle="1" w:styleId="Notes">
    <w:name w:val="Notes"/>
    <w:basedOn w:val="Normal"/>
    <w:rsid w:val="00124553"/>
    <w:pPr>
      <w:tabs>
        <w:tab w:val="left" w:pos="1078"/>
      </w:tabs>
    </w:pPr>
    <w:rPr>
      <w:rFonts w:ascii="CG Omega" w:hAnsi="CG Omega"/>
      <w:sz w:val="16"/>
    </w:rPr>
  </w:style>
  <w:style w:type="paragraph" w:customStyle="1" w:styleId="Tablebeforegoto">
    <w:name w:val="Table before goto"/>
    <w:basedOn w:val="Table"/>
    <w:next w:val="Tablegoto"/>
    <w:rsid w:val="00124553"/>
  </w:style>
  <w:style w:type="paragraph" w:customStyle="1" w:styleId="Tablegoto">
    <w:name w:val="Table goto"/>
    <w:basedOn w:val="Table"/>
    <w:rsid w:val="00124553"/>
    <w:pPr>
      <w:tabs>
        <w:tab w:val="left" w:pos="3402"/>
        <w:tab w:val="left" w:pos="3685"/>
      </w:tabs>
      <w:ind w:left="2977"/>
    </w:pPr>
  </w:style>
  <w:style w:type="paragraph" w:customStyle="1" w:styleId="Tablebulletend">
    <w:name w:val="Table bullet end"/>
    <w:basedOn w:val="Tablebullet"/>
    <w:next w:val="Table"/>
    <w:rsid w:val="00124553"/>
    <w:pPr>
      <w:spacing w:after="240"/>
      <w:ind w:left="397" w:hanging="284"/>
    </w:pPr>
  </w:style>
  <w:style w:type="paragraph" w:styleId="FootnoteText">
    <w:name w:val="footnote text"/>
    <w:basedOn w:val="Normal"/>
    <w:semiHidden/>
    <w:rsid w:val="00124553"/>
    <w:pPr>
      <w:ind w:left="113" w:hanging="113"/>
    </w:pPr>
    <w:rPr>
      <w:i/>
      <w:sz w:val="18"/>
    </w:rPr>
  </w:style>
  <w:style w:type="character" w:styleId="FootnoteReference">
    <w:name w:val="footnote reference"/>
    <w:semiHidden/>
    <w:rsid w:val="00124553"/>
    <w:rPr>
      <w:sz w:val="16"/>
      <w:vertAlign w:val="superscript"/>
    </w:rPr>
  </w:style>
  <w:style w:type="paragraph" w:customStyle="1" w:styleId="Number">
    <w:name w:val="Number"/>
    <w:basedOn w:val="Table"/>
    <w:rsid w:val="00124553"/>
    <w:rPr>
      <w:rFonts w:ascii="CG Omega" w:hAnsi="CG Omega"/>
    </w:rPr>
  </w:style>
  <w:style w:type="paragraph" w:customStyle="1" w:styleId="Footericon">
    <w:name w:val="Footer icon"/>
    <w:basedOn w:val="Footer"/>
    <w:rsid w:val="00124553"/>
  </w:style>
  <w:style w:type="paragraph" w:customStyle="1" w:styleId="version0">
    <w:name w:val="version"/>
    <w:basedOn w:val="Normal"/>
    <w:rsid w:val="00124553"/>
    <w:rPr>
      <w:rFonts w:ascii="CG Omega" w:hAnsi="CG Omega"/>
      <w:sz w:val="16"/>
    </w:rPr>
  </w:style>
  <w:style w:type="paragraph" w:customStyle="1" w:styleId="Overviewafterbullet">
    <w:name w:val="Overview after bullet"/>
    <w:basedOn w:val="Overview"/>
    <w:rsid w:val="00124553"/>
    <w:pPr>
      <w:spacing w:before="0"/>
    </w:pPr>
  </w:style>
  <w:style w:type="paragraph" w:styleId="TOC2">
    <w:name w:val="toc 2"/>
    <w:basedOn w:val="TOC1"/>
    <w:next w:val="Normal"/>
    <w:semiHidden/>
    <w:rsid w:val="00124553"/>
    <w:pPr>
      <w:tabs>
        <w:tab w:val="left" w:pos="1134"/>
        <w:tab w:val="left" w:pos="2835"/>
      </w:tabs>
      <w:spacing w:after="120"/>
      <w:ind w:left="851" w:hanging="851"/>
    </w:pPr>
    <w:rPr>
      <w:b/>
    </w:rPr>
  </w:style>
  <w:style w:type="paragraph" w:customStyle="1" w:styleId="Endofproc">
    <w:name w:val="End of proc"/>
    <w:basedOn w:val="Normal"/>
    <w:next w:val="Heading2"/>
    <w:rsid w:val="00124553"/>
    <w:pPr>
      <w:spacing w:after="284"/>
      <w:jc w:val="right"/>
    </w:pPr>
    <w:rPr>
      <w:rFonts w:ascii="Wingdings" w:hAnsi="Wingdings"/>
      <w:sz w:val="52"/>
    </w:rPr>
  </w:style>
  <w:style w:type="paragraph" w:customStyle="1" w:styleId="Overviewbullets">
    <w:name w:val="Overview bullets"/>
    <w:basedOn w:val="Overview"/>
    <w:rsid w:val="00124553"/>
    <w:pPr>
      <w:tabs>
        <w:tab w:val="clear" w:pos="2041"/>
        <w:tab w:val="left" w:pos="567"/>
        <w:tab w:val="left" w:pos="794"/>
      </w:tabs>
      <w:spacing w:before="0"/>
      <w:ind w:left="700" w:hanging="360"/>
    </w:pPr>
  </w:style>
  <w:style w:type="paragraph" w:customStyle="1" w:styleId="Tablebeforebullet">
    <w:name w:val="Table before bullet"/>
    <w:basedOn w:val="Table"/>
    <w:next w:val="Tablebullet"/>
    <w:rsid w:val="00124553"/>
    <w:pPr>
      <w:spacing w:after="0"/>
    </w:pPr>
  </w:style>
  <w:style w:type="character" w:customStyle="1" w:styleId="referto">
    <w:name w:val="referto"/>
    <w:rsid w:val="00124553"/>
    <w:rPr>
      <w:rFonts w:ascii="Book Antiqua" w:hAnsi="Book Antiqua"/>
      <w:i/>
      <w:sz w:val="20"/>
    </w:rPr>
  </w:style>
  <w:style w:type="paragraph" w:customStyle="1" w:styleId="Tip">
    <w:name w:val="Tip"/>
    <w:basedOn w:val="Body"/>
    <w:rsid w:val="00124553"/>
    <w:rPr>
      <w:b/>
      <w:i/>
      <w:sz w:val="18"/>
    </w:rPr>
  </w:style>
  <w:style w:type="paragraph" w:customStyle="1" w:styleId="Notesbullet">
    <w:name w:val="Notesbullet"/>
    <w:basedOn w:val="Notes"/>
    <w:rsid w:val="00124553"/>
    <w:pPr>
      <w:ind w:left="113" w:hanging="113"/>
    </w:pPr>
  </w:style>
  <w:style w:type="paragraph" w:customStyle="1" w:styleId="Tablebulletgoto">
    <w:name w:val="Table bullet goto"/>
    <w:basedOn w:val="Tablebullet"/>
    <w:rsid w:val="00124553"/>
    <w:pPr>
      <w:tabs>
        <w:tab w:val="clear" w:pos="340"/>
        <w:tab w:val="right" w:pos="3317"/>
        <w:tab w:val="left" w:pos="3402"/>
        <w:tab w:val="left" w:pos="3686"/>
      </w:tabs>
      <w:ind w:left="0" w:firstLine="0"/>
    </w:pPr>
  </w:style>
  <w:style w:type="paragraph" w:customStyle="1" w:styleId="Bodybold">
    <w:name w:val="Body bold"/>
    <w:basedOn w:val="Body"/>
    <w:next w:val="Body"/>
    <w:rsid w:val="00124553"/>
    <w:pPr>
      <w:tabs>
        <w:tab w:val="left" w:pos="2552"/>
      </w:tabs>
    </w:pPr>
    <w:rPr>
      <w:b/>
    </w:rPr>
  </w:style>
  <w:style w:type="paragraph" w:customStyle="1" w:styleId="Tablebulletgotoend">
    <w:name w:val="Table bullet goto end"/>
    <w:basedOn w:val="Normal"/>
    <w:rsid w:val="00124553"/>
    <w:pPr>
      <w:tabs>
        <w:tab w:val="right" w:pos="3317"/>
        <w:tab w:val="left" w:pos="3402"/>
        <w:tab w:val="left" w:pos="3686"/>
      </w:tabs>
      <w:spacing w:after="240"/>
    </w:pPr>
  </w:style>
  <w:style w:type="paragraph" w:styleId="TOC1">
    <w:name w:val="toc 1"/>
    <w:basedOn w:val="Normal"/>
    <w:next w:val="Normal"/>
    <w:semiHidden/>
    <w:rsid w:val="00124553"/>
    <w:pPr>
      <w:tabs>
        <w:tab w:val="right" w:leader="dot" w:pos="9355"/>
      </w:tabs>
    </w:pPr>
    <w:rPr>
      <w:rFonts w:ascii="Arial" w:hAnsi="Arial"/>
    </w:rPr>
  </w:style>
  <w:style w:type="character" w:styleId="CommentReference">
    <w:name w:val="annotation reference"/>
    <w:semiHidden/>
    <w:rsid w:val="00124553"/>
    <w:rPr>
      <w:sz w:val="16"/>
    </w:rPr>
  </w:style>
  <w:style w:type="paragraph" w:styleId="TOC3">
    <w:name w:val="toc 3"/>
    <w:basedOn w:val="Normal"/>
    <w:next w:val="Normal"/>
    <w:semiHidden/>
    <w:rsid w:val="00124553"/>
    <w:pPr>
      <w:tabs>
        <w:tab w:val="right" w:leader="dot" w:pos="9355"/>
      </w:tabs>
      <w:ind w:left="851"/>
    </w:pPr>
    <w:rPr>
      <w:rFonts w:ascii="Arial" w:hAnsi="Arial"/>
      <w:sz w:val="20"/>
    </w:rPr>
  </w:style>
  <w:style w:type="paragraph" w:styleId="TOC4">
    <w:name w:val="toc 4"/>
    <w:basedOn w:val="Normal"/>
    <w:next w:val="Normal"/>
    <w:semiHidden/>
    <w:rsid w:val="00124553"/>
    <w:pPr>
      <w:tabs>
        <w:tab w:val="right" w:leader="dot" w:pos="9355"/>
      </w:tabs>
      <w:ind w:left="1134"/>
    </w:pPr>
    <w:rPr>
      <w:rFonts w:ascii="Arial" w:hAnsi="Arial"/>
      <w:sz w:val="20"/>
    </w:rPr>
  </w:style>
  <w:style w:type="paragraph" w:styleId="CommentText">
    <w:name w:val="annotation text"/>
    <w:basedOn w:val="Normal"/>
    <w:link w:val="CommentTextChar"/>
    <w:semiHidden/>
    <w:rsid w:val="00124553"/>
  </w:style>
  <w:style w:type="paragraph" w:customStyle="1" w:styleId="Bookmark">
    <w:name w:val="Bookmark"/>
    <w:basedOn w:val="version0"/>
    <w:rsid w:val="00124553"/>
    <w:rPr>
      <w:vanish/>
    </w:rPr>
  </w:style>
  <w:style w:type="paragraph" w:styleId="Index1">
    <w:name w:val="index 1"/>
    <w:basedOn w:val="Normal"/>
    <w:next w:val="Normal"/>
    <w:semiHidden/>
    <w:rsid w:val="00124553"/>
    <w:pPr>
      <w:tabs>
        <w:tab w:val="right" w:leader="dot" w:pos="4317"/>
      </w:tabs>
      <w:spacing w:before="60"/>
      <w:ind w:left="198" w:hanging="198"/>
    </w:pPr>
    <w:rPr>
      <w:rFonts w:ascii="Times New Roman" w:hAnsi="Times New Roman"/>
    </w:rPr>
  </w:style>
  <w:style w:type="paragraph" w:styleId="Index2">
    <w:name w:val="index 2"/>
    <w:basedOn w:val="Normal"/>
    <w:next w:val="Normal"/>
    <w:semiHidden/>
    <w:rsid w:val="00124553"/>
    <w:pPr>
      <w:tabs>
        <w:tab w:val="right" w:leader="dot" w:pos="4317"/>
      </w:tabs>
      <w:ind w:left="396" w:hanging="198"/>
    </w:pPr>
    <w:rPr>
      <w:rFonts w:ascii="Times New Roman" w:hAnsi="Times New Roman"/>
    </w:rPr>
  </w:style>
  <w:style w:type="paragraph" w:styleId="Index3">
    <w:name w:val="index 3"/>
    <w:basedOn w:val="Normal"/>
    <w:next w:val="Normal"/>
    <w:semiHidden/>
    <w:rsid w:val="00124553"/>
    <w:pPr>
      <w:tabs>
        <w:tab w:val="right" w:leader="dot" w:pos="4317"/>
      </w:tabs>
      <w:ind w:left="600" w:hanging="200"/>
    </w:pPr>
    <w:rPr>
      <w:rFonts w:ascii="Times New Roman" w:hAnsi="Times New Roman"/>
    </w:rPr>
  </w:style>
  <w:style w:type="paragraph" w:styleId="Index4">
    <w:name w:val="index 4"/>
    <w:basedOn w:val="Normal"/>
    <w:next w:val="Normal"/>
    <w:semiHidden/>
    <w:rsid w:val="00124553"/>
    <w:pPr>
      <w:tabs>
        <w:tab w:val="right" w:leader="dot" w:pos="4317"/>
      </w:tabs>
      <w:ind w:left="800" w:hanging="200"/>
    </w:pPr>
    <w:rPr>
      <w:rFonts w:ascii="Times New Roman" w:hAnsi="Times New Roman"/>
    </w:rPr>
  </w:style>
  <w:style w:type="paragraph" w:styleId="Index5">
    <w:name w:val="index 5"/>
    <w:basedOn w:val="Normal"/>
    <w:next w:val="Normal"/>
    <w:semiHidden/>
    <w:rsid w:val="00124553"/>
    <w:pPr>
      <w:tabs>
        <w:tab w:val="right" w:leader="dot" w:pos="4317"/>
      </w:tabs>
      <w:ind w:left="1000" w:hanging="200"/>
    </w:pPr>
    <w:rPr>
      <w:rFonts w:ascii="Times New Roman" w:hAnsi="Times New Roman"/>
    </w:rPr>
  </w:style>
  <w:style w:type="paragraph" w:styleId="Index6">
    <w:name w:val="index 6"/>
    <w:basedOn w:val="Normal"/>
    <w:next w:val="Normal"/>
    <w:semiHidden/>
    <w:rsid w:val="00124553"/>
    <w:pPr>
      <w:tabs>
        <w:tab w:val="right" w:leader="dot" w:pos="4317"/>
      </w:tabs>
      <w:ind w:left="1200" w:hanging="200"/>
    </w:pPr>
    <w:rPr>
      <w:rFonts w:ascii="Times New Roman" w:hAnsi="Times New Roman"/>
    </w:rPr>
  </w:style>
  <w:style w:type="paragraph" w:styleId="Index7">
    <w:name w:val="index 7"/>
    <w:basedOn w:val="Normal"/>
    <w:next w:val="Normal"/>
    <w:semiHidden/>
    <w:rsid w:val="00124553"/>
    <w:pPr>
      <w:tabs>
        <w:tab w:val="right" w:leader="dot" w:pos="4317"/>
      </w:tabs>
      <w:ind w:left="1400" w:hanging="200"/>
    </w:pPr>
    <w:rPr>
      <w:rFonts w:ascii="Times New Roman" w:hAnsi="Times New Roman"/>
    </w:rPr>
  </w:style>
  <w:style w:type="paragraph" w:styleId="Index8">
    <w:name w:val="index 8"/>
    <w:basedOn w:val="Normal"/>
    <w:next w:val="Normal"/>
    <w:semiHidden/>
    <w:rsid w:val="00124553"/>
    <w:pPr>
      <w:tabs>
        <w:tab w:val="right" w:leader="dot" w:pos="4317"/>
      </w:tabs>
      <w:ind w:left="1600" w:hanging="200"/>
    </w:pPr>
    <w:rPr>
      <w:rFonts w:ascii="Times New Roman" w:hAnsi="Times New Roman"/>
    </w:rPr>
  </w:style>
  <w:style w:type="paragraph" w:styleId="Index9">
    <w:name w:val="index 9"/>
    <w:basedOn w:val="Normal"/>
    <w:next w:val="Normal"/>
    <w:semiHidden/>
    <w:rsid w:val="00124553"/>
    <w:pPr>
      <w:tabs>
        <w:tab w:val="right" w:leader="dot" w:pos="4317"/>
      </w:tabs>
      <w:ind w:left="1800" w:hanging="200"/>
    </w:pPr>
    <w:rPr>
      <w:rFonts w:ascii="Times New Roman" w:hAnsi="Times New Roman"/>
    </w:rPr>
  </w:style>
  <w:style w:type="paragraph" w:styleId="IndexHeading">
    <w:name w:val="index heading"/>
    <w:basedOn w:val="Normal"/>
    <w:next w:val="Index1"/>
    <w:semiHidden/>
    <w:rsid w:val="00124553"/>
    <w:pPr>
      <w:keepNext/>
      <w:spacing w:before="120" w:after="120"/>
    </w:pPr>
    <w:rPr>
      <w:b/>
      <w:i/>
      <w:noProof/>
      <w:sz w:val="24"/>
    </w:rPr>
  </w:style>
  <w:style w:type="paragraph" w:customStyle="1" w:styleId="Tablebold">
    <w:name w:val="Table bold"/>
    <w:basedOn w:val="Table"/>
    <w:rsid w:val="00124553"/>
    <w:rPr>
      <w:b/>
    </w:rPr>
  </w:style>
  <w:style w:type="paragraph" w:styleId="TOC5">
    <w:name w:val="toc 5"/>
    <w:basedOn w:val="Normal"/>
    <w:next w:val="Normal"/>
    <w:semiHidden/>
    <w:rsid w:val="00124553"/>
    <w:pPr>
      <w:tabs>
        <w:tab w:val="right" w:pos="4317"/>
      </w:tabs>
      <w:ind w:left="800"/>
    </w:pPr>
    <w:rPr>
      <w:rFonts w:ascii="Times New Roman" w:hAnsi="Times New Roman"/>
    </w:rPr>
  </w:style>
  <w:style w:type="paragraph" w:styleId="TOC6">
    <w:name w:val="toc 6"/>
    <w:basedOn w:val="Normal"/>
    <w:next w:val="Normal"/>
    <w:semiHidden/>
    <w:rsid w:val="00124553"/>
    <w:pPr>
      <w:tabs>
        <w:tab w:val="right" w:leader="dot" w:pos="9355"/>
      </w:tabs>
      <w:ind w:left="800"/>
    </w:pPr>
    <w:rPr>
      <w:rFonts w:ascii="Times New Roman" w:hAnsi="Times New Roman"/>
      <w:sz w:val="18"/>
    </w:rPr>
  </w:style>
  <w:style w:type="paragraph" w:styleId="TOC7">
    <w:name w:val="toc 7"/>
    <w:basedOn w:val="Normal"/>
    <w:next w:val="Normal"/>
    <w:semiHidden/>
    <w:rsid w:val="00124553"/>
    <w:pPr>
      <w:tabs>
        <w:tab w:val="right" w:leader="dot" w:pos="9355"/>
      </w:tabs>
      <w:ind w:left="1000"/>
    </w:pPr>
    <w:rPr>
      <w:rFonts w:ascii="Times New Roman" w:hAnsi="Times New Roman"/>
      <w:sz w:val="18"/>
    </w:rPr>
  </w:style>
  <w:style w:type="paragraph" w:styleId="TOC8">
    <w:name w:val="toc 8"/>
    <w:basedOn w:val="Normal"/>
    <w:next w:val="Normal"/>
    <w:semiHidden/>
    <w:rsid w:val="00124553"/>
    <w:pPr>
      <w:tabs>
        <w:tab w:val="right" w:leader="dot" w:pos="9355"/>
      </w:tabs>
      <w:ind w:left="1200"/>
    </w:pPr>
    <w:rPr>
      <w:rFonts w:ascii="Times New Roman" w:hAnsi="Times New Roman"/>
      <w:sz w:val="18"/>
    </w:rPr>
  </w:style>
  <w:style w:type="paragraph" w:styleId="TOC9">
    <w:name w:val="toc 9"/>
    <w:basedOn w:val="Normal"/>
    <w:next w:val="Normal"/>
    <w:semiHidden/>
    <w:rsid w:val="00124553"/>
    <w:pPr>
      <w:tabs>
        <w:tab w:val="right" w:leader="dot" w:pos="9355"/>
      </w:tabs>
      <w:ind w:left="1400"/>
    </w:pPr>
    <w:rPr>
      <w:rFonts w:ascii="Times New Roman" w:hAnsi="Times New Roman"/>
      <w:sz w:val="18"/>
    </w:rPr>
  </w:style>
  <w:style w:type="paragraph" w:customStyle="1" w:styleId="Notesbullet0">
    <w:name w:val="Notes bullet"/>
    <w:basedOn w:val="Notes"/>
    <w:rsid w:val="00124553"/>
    <w:pPr>
      <w:ind w:left="113" w:hanging="113"/>
    </w:pPr>
  </w:style>
  <w:style w:type="paragraph" w:customStyle="1" w:styleId="Excludedindex">
    <w:name w:val="Excluded index"/>
    <w:basedOn w:val="Heading2"/>
    <w:rsid w:val="00124553"/>
    <w:pPr>
      <w:outlineLvl w:val="9"/>
    </w:pPr>
  </w:style>
  <w:style w:type="paragraph" w:customStyle="1" w:styleId="Glossary">
    <w:name w:val="Glossary"/>
    <w:basedOn w:val="Normal"/>
    <w:next w:val="Normal"/>
    <w:rsid w:val="00124553"/>
    <w:rPr>
      <w:rFonts w:ascii="CG Omega" w:hAnsi="CG Omega"/>
      <w:b/>
    </w:rPr>
  </w:style>
  <w:style w:type="paragraph" w:customStyle="1" w:styleId="Policyspace">
    <w:name w:val="Policy space"/>
    <w:basedOn w:val="Overview"/>
    <w:next w:val="Bodybold"/>
    <w:rsid w:val="00124553"/>
  </w:style>
  <w:style w:type="character" w:customStyle="1" w:styleId="link">
    <w:name w:val="link"/>
    <w:basedOn w:val="DefaultParagraphFont"/>
    <w:rsid w:val="00124553"/>
  </w:style>
  <w:style w:type="paragraph" w:customStyle="1" w:styleId="HEADLINE">
    <w:name w:val="HEADLINE"/>
    <w:basedOn w:val="Normal"/>
    <w:next w:val="SUBHEAD1"/>
    <w:rsid w:val="00124553"/>
    <w:pPr>
      <w:spacing w:before="180" w:line="240" w:lineRule="atLeast"/>
    </w:pPr>
    <w:rPr>
      <w:rFonts w:ascii="CG Omega" w:hAnsi="CG Omega"/>
      <w:b/>
      <w:noProof/>
    </w:rPr>
  </w:style>
  <w:style w:type="paragraph" w:customStyle="1" w:styleId="SUBHEAD1">
    <w:name w:val="SUBHEAD 1"/>
    <w:basedOn w:val="HEADLINE"/>
    <w:rsid w:val="00124553"/>
    <w:pPr>
      <w:spacing w:line="170" w:lineRule="atLeast"/>
    </w:pPr>
    <w:rPr>
      <w:sz w:val="18"/>
    </w:rPr>
  </w:style>
  <w:style w:type="paragraph" w:customStyle="1" w:styleId="HLINE2">
    <w:name w:val="H/LINE2"/>
    <w:basedOn w:val="HEADLINE"/>
    <w:rsid w:val="00124553"/>
    <w:pPr>
      <w:shd w:val="pct20" w:color="auto" w:fill="auto"/>
      <w:spacing w:before="360" w:after="60"/>
    </w:pPr>
    <w:rPr>
      <w:smallCaps/>
    </w:rPr>
  </w:style>
  <w:style w:type="paragraph" w:customStyle="1" w:styleId="BodyText1">
    <w:name w:val="Body Text1"/>
    <w:basedOn w:val="Normal"/>
    <w:rsid w:val="00124553"/>
    <w:pPr>
      <w:tabs>
        <w:tab w:val="right" w:pos="4252"/>
      </w:tabs>
      <w:spacing w:line="240" w:lineRule="atLeast"/>
    </w:pPr>
    <w:rPr>
      <w:rFonts w:ascii="CG Omega" w:hAnsi="CG Omega"/>
      <w:noProof/>
      <w:sz w:val="18"/>
    </w:rPr>
  </w:style>
  <w:style w:type="character" w:customStyle="1" w:styleId="Link0">
    <w:name w:val="Link"/>
    <w:rsid w:val="00124553"/>
    <w:rPr>
      <w:u w:val="double"/>
    </w:rPr>
  </w:style>
  <w:style w:type="character" w:styleId="PageNumber">
    <w:name w:val="page number"/>
    <w:basedOn w:val="DefaultParagraphFont"/>
    <w:rsid w:val="00124553"/>
  </w:style>
  <w:style w:type="character" w:customStyle="1" w:styleId="bookmark0">
    <w:name w:val="bookmark"/>
    <w:rsid w:val="00124553"/>
    <w:rPr>
      <w:vanish/>
    </w:rPr>
  </w:style>
  <w:style w:type="paragraph" w:styleId="Date">
    <w:name w:val="Date"/>
    <w:basedOn w:val="Normal"/>
    <w:next w:val="Normal"/>
    <w:rsid w:val="00124553"/>
    <w:pPr>
      <w:spacing w:after="480"/>
    </w:pPr>
    <w:rPr>
      <w:sz w:val="16"/>
    </w:rPr>
  </w:style>
  <w:style w:type="paragraph" w:customStyle="1" w:styleId="Version">
    <w:name w:val="Version"/>
    <w:basedOn w:val="Normal"/>
    <w:next w:val="Body"/>
    <w:rsid w:val="00124553"/>
    <w:pPr>
      <w:spacing w:after="120"/>
    </w:pPr>
    <w:rPr>
      <w:sz w:val="16"/>
    </w:rPr>
  </w:style>
  <w:style w:type="paragraph" w:styleId="BalloonText">
    <w:name w:val="Balloon Text"/>
    <w:basedOn w:val="Normal"/>
    <w:semiHidden/>
    <w:rsid w:val="00CD5977"/>
    <w:rPr>
      <w:rFonts w:ascii="Tahoma" w:hAnsi="Tahoma" w:cs="Tahoma"/>
      <w:sz w:val="16"/>
      <w:szCs w:val="16"/>
    </w:rPr>
  </w:style>
  <w:style w:type="paragraph" w:customStyle="1" w:styleId="HeaderTopic">
    <w:name w:val="Header Topic"/>
    <w:basedOn w:val="Header"/>
    <w:rsid w:val="007641D8"/>
    <w:rPr>
      <w:szCs w:val="36"/>
    </w:rPr>
  </w:style>
  <w:style w:type="paragraph" w:styleId="Revision">
    <w:name w:val="Revision"/>
    <w:hidden/>
    <w:uiPriority w:val="99"/>
    <w:semiHidden/>
    <w:rsid w:val="00735826"/>
    <w:rPr>
      <w:rFonts w:ascii="Verdana" w:hAnsi="Verdana"/>
      <w:sz w:val="22"/>
      <w:lang w:eastAsia="en-US"/>
    </w:rPr>
  </w:style>
  <w:style w:type="paragraph" w:styleId="CommentSubject">
    <w:name w:val="annotation subject"/>
    <w:basedOn w:val="CommentText"/>
    <w:next w:val="CommentText"/>
    <w:link w:val="CommentSubjectChar"/>
    <w:rsid w:val="00E13D86"/>
    <w:rPr>
      <w:b/>
      <w:bCs/>
      <w:sz w:val="20"/>
    </w:rPr>
  </w:style>
  <w:style w:type="character" w:customStyle="1" w:styleId="CommentTextChar">
    <w:name w:val="Comment Text Char"/>
    <w:link w:val="CommentText"/>
    <w:semiHidden/>
    <w:rsid w:val="00E13D86"/>
    <w:rPr>
      <w:rFonts w:ascii="Verdana" w:hAnsi="Verdana"/>
      <w:sz w:val="22"/>
      <w:lang w:eastAsia="en-US"/>
    </w:rPr>
  </w:style>
  <w:style w:type="character" w:customStyle="1" w:styleId="CommentSubjectChar">
    <w:name w:val="Comment Subject Char"/>
    <w:link w:val="CommentSubject"/>
    <w:rsid w:val="00E13D86"/>
    <w:rPr>
      <w:rFonts w:ascii="Verdana" w:hAnsi="Verdana"/>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33886">
      <w:bodyDiv w:val="1"/>
      <w:marLeft w:val="0"/>
      <w:marRight w:val="0"/>
      <w:marTop w:val="0"/>
      <w:marBottom w:val="0"/>
      <w:divBdr>
        <w:top w:val="none" w:sz="0" w:space="0" w:color="auto"/>
        <w:left w:val="none" w:sz="0" w:space="0" w:color="auto"/>
        <w:bottom w:val="none" w:sz="0" w:space="0" w:color="auto"/>
        <w:right w:val="none" w:sz="0" w:space="0" w:color="auto"/>
      </w:divBdr>
    </w:div>
    <w:div w:id="508519740">
      <w:bodyDiv w:val="1"/>
      <w:marLeft w:val="0"/>
      <w:marRight w:val="0"/>
      <w:marTop w:val="0"/>
      <w:marBottom w:val="0"/>
      <w:divBdr>
        <w:top w:val="none" w:sz="0" w:space="0" w:color="auto"/>
        <w:left w:val="none" w:sz="0" w:space="0" w:color="auto"/>
        <w:bottom w:val="none" w:sz="0" w:space="0" w:color="auto"/>
        <w:right w:val="none" w:sz="0" w:space="0" w:color="auto"/>
      </w:divBdr>
    </w:div>
    <w:div w:id="132169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ayne\Application%20Data\Microsoft\Templates\FRM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apter xmlns="145a1b3e-5a0e-45a9-af26-106ebfb42f20">1</Chapter>
    <Tag xmlns="145a1b3e-5a0e-45a9-af26-106ebfb42f20">
      <Value>NCC</Value>
      <Value>Lending Product</Value>
      <Value>Branch Network</Value>
    </Tag>
    <Description0 xmlns="145a1b3e-5a0e-45a9-af26-106ebfb42f20">Application form to become a signatory</Description0>
    <Document_x0020_Type xmlns="145a1b3e-5a0e-45a9-af26-106ebfb42f20">Form</Document_x0020_Type>
    <Sub_x002d_Chapter xmlns="145a1b3e-5a0e-45a9-af26-106ebfb42f20">2</Sub_x002d_Chapter>
    <p03208a3f3b74657a18583406a2ec643 xmlns="6e9d1b7c-79eb-434c-8ec0-ff6fcd00c804">
      <Terms xmlns="http://schemas.microsoft.com/office/infopath/2007/PartnerControls">
        <TermInfo xmlns="http://schemas.microsoft.com/office/infopath/2007/PartnerControls">
          <TermName xmlns="http://schemas.microsoft.com/office/infopath/2007/PartnerControls">Membership</TermName>
          <TermId xmlns="http://schemas.microsoft.com/office/infopath/2007/PartnerControls">79d18d79-32db-4e34-9bf2-d3166f53e3b7</TermId>
        </TermInfo>
        <TermInfo xmlns="http://schemas.microsoft.com/office/infopath/2007/PartnerControls">
          <TermName xmlns="http://schemas.microsoft.com/office/infopath/2007/PartnerControls">Signatory/POA/Guardianship</TermName>
          <TermId xmlns="http://schemas.microsoft.com/office/infopath/2007/PartnerControls">bb2770cd-a75c-4911-9926-caad3f325685</TermId>
        </TermInfo>
      </Terms>
    </p03208a3f3b74657a18583406a2ec643>
    <Sort_x0020_Order xmlns="145a1b3e-5a0e-45a9-af26-106ebfb42f20">01.02.014</Sort_x0020_Order>
    <Hide_x0020_From_x0020_New_x0020_Documents xmlns="145a1b3e-5a0e-45a9-af26-106ebfb42f20">true</Hide_x0020_From_x0020_New_x0020_Documents>
    <TaxCatchAll xmlns="aa5ddd63-d11e-44fc-834a-96e621d4e565">
      <Value>215</Value>
      <Value>16</Value>
      <Value>203</Value>
    </TaxCatchAll>
    <n6646fe9e5fd4f398efe20d955c06093 xmlns="6e9d1b7c-79eb-434c-8ec0-ff6fcd00c80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b591d248-ea21-42eb-858f-a02ad28c320a</TermId>
        </TermInfo>
      </Terms>
    </n6646fe9e5fd4f398efe20d955c06093>
    <IsMemberFacing xmlns="6e9d1b7c-79eb-434c-8ec0-ff6fcd00c804">true</IsMemberFacing>
    <Publish_x0020_Document_x0020_To xmlns="6e9d1b7c-79eb-434c-8ec0-ff6fcd00c804">
      <Value>6</Value>
    </Publish_x0020_Document_x0020_To>
    <PopularDocumentOrder xmlns="6e9d1b7c-79eb-434c-8ec0-ff6fcd00c804" xsi:nil="true"/>
    <PreChangeApproval xmlns="6e9d1b7c-79eb-434c-8ec0-ff6fcd00c804">
      <UserInfo>
        <DisplayName/>
        <AccountId xsi:nil="true"/>
        <AccountType/>
      </UserInfo>
    </PreChangeApproval>
    <SymtrixDocumentNo xmlns="6e9d1b7c-79eb-434c-8ec0-ff6fcd00c804" xsi:nil="true"/>
    <DocumentStatus xmlns="6e9d1b7c-79eb-434c-8ec0-ff6fcd00c804">Active</DocumentStatus>
    <Comments xmlns="6e9d1b7c-79eb-434c-8ec0-ff6fcd00c804">Onyx - 2/4/2014 per Donna Fullwood - Hard coded in Onyx by Extend IT (external company) - Embedded in Onyx
Locked for editing by: Claudia Cole on 16/11/2018 -  11:05 AM
Published on 6/12/2018 10:45 AM
Locked for editing by: Deb Rodrigues on 30/11/2021 -  4:15 PM
Published on 30/11/2021 4:29 PM
Locked for editing by: Annabelle Witkowski on 13/01/2023 -  1:55 PM
Lock cancelled by Belle Witkowski on 30/01/2023 -  4:43 PM
Locked for editing by: Belle Witkowski on 15/02/2023 -  9:55 AM
Published on 28/02/2023 9:46 PM
Published on 30/10/2025 7:28 AM
Change Summary: updated as part of a treatment plan, due 30 October,  to remove the option to record the TFN.
These were approved by Nat Young under LV0548-05782, as well as Tash, Dani and Experience Design.
Locked for editing by: Lisa Jeffree on 31/10/2025 -  1:45 PM
Published on 31/10/2025 2:35 PM
Change Summary: Approved changes to Privacy information missed when document published 30/10/25 - updated and Fast Approval used.  No changes required to PFB documents.
Locked for editing by: Parish Forrest on 31/10/2025 -  3:05 PM
Published on 13/03/2026 12:30 PM
Change Summary: KM Update to new format .docx due to Microsoft update 13/03/2026
Locked for editing by: Tania Reid on 13/03/2026 -  1:05 PM</Comments>
    <DisplayType xmlns="6e9d1b7c-79eb-434c-8ec0-ff6fcd00c804" xsi:nil="true"/>
    <Document_x0020_Checked_x0020_Out_x0020_To xmlns="6e9d1b7c-79eb-434c-8ec0-ff6fcd00c804">
      <UserInfo>
        <DisplayName>Tania Reid</DisplayName>
        <AccountId>553</AccountId>
        <AccountType/>
      </UserInfo>
    </Document_x0020_Checked_x0020_Out_x0020_To>
    <WorkflowVariables xmlns="6e9d1b7c-79eb-434c-8ec0-ff6fcd00c804">--------------------------------------------------------------------
Publish Document To: Website
varPublishDocumentTo: 
--------------------------------------------------------------------
varOtherSystemsHTML: &lt;span style="font-size: 9pt; font-family: sans-serif;"&gt;This document's metadata indicates that it is also published to the following business systems that are not managed by CDMG:&lt;/span&gt;&lt;ul style="font-size: 9pt; font-family: sans-serif;"&gt;&lt;li&gt;&lt;b&gt;Publish Document To:&lt;/b&gt;  Website&lt;/li&gt;&lt;li&gt;&lt;b&gt;System Owner Details:&lt;/b&gt; &lt;/li&gt;&lt;li&gt;&lt;b&gt;Publish On Date:&lt;/b&gt; 13/03/2026 8:00 AM&lt;/li&gt;&lt;/ul&gt;
&lt;span style="font-size: 9pt; font-family: sans-serif;"&gt;You can access the latest published version of the document here:&lt;/span&gt;
&lt;ul style="font-size: 9pt; font-family: sans-serif;"&gt;&lt;li&gt;http://intranet.accu.local/polproc/Policies%20and%20Procedures/FRM%201.2.14.docx&lt;/li&gt;&lt;/ul&gt;
&lt;span style="font-size: 9pt; font-family: sans-serif;"&gt;Please ensure the business system(s) owners, as outlined in &lt;a href="http://intranet.accu.local/polproc/Policies and Procedures/PRO 15.1.4.doc"&gt;PRO 15.1.4&lt;/a&gt;, are aware of their requirement to update the document.&lt;/span&gt;
Cleared 'Lock for Editing by'.</WorkflowVariables>
    <LastPublishedDate xmlns="6e9d1b7c-79eb-434c-8ec0-ff6fcd00c804">2026-03-13T01:59:59+00:00</LastPublishedDate>
    <HideFromStagingLibrary xmlns="6e9d1b7c-79eb-434c-8ec0-ff6fcd00c804">true</HideFromStagingLibrary>
    <ReviewProductProject xmlns="6e9d1b7c-79eb-434c-8ec0-ff6fcd00c804" xsi:nil="true"/>
    <ReviewDigitalBankingProject xmlns="6e9d1b7c-79eb-434c-8ec0-ff6fcd00c804" xsi:nil="true"/>
    <CRStatus xmlns="6e9d1b7c-79eb-434c-8ec0-ff6fcd00c804">Copied to Staging Library</CRStatus>
    <ApprovalComments xmlns="6e9d1b7c-79eb-434c-8ec0-ff6fcd00c804">----------------------------------------------------
CDMG Fast Approval Workflow started 31/10/2025: 2:26 PM
Initiator: Lisa Jeffree (ACCU\laj)
Locked for editing by: ACCU\laj
Change Summary: 
Published on 31/10/2025 2:35 PM
Publish confirmation: Success
Lisa Jeffree (Yes) 31/10/2025 2:40 PM - 31/10/2025 2:42 PM
(Lisa Jeffree) 
----------------------------------------------------
CDMG Fast Approval Workflow started 13/03/2026: 12:01 PM
Initiator: Tania Reid (ACCU\treid)
Locked for editing by: ACCU\treid
Change Summary: 
Published on 13/03/2026 12:30 PM</ApprovalComments>
    <CurrentVersion xmlns="6e9d1b7c-79eb-434c-8ec0-ff6fcd00c804">V1.9-0326</CurrentVersion>
    <Group xmlns="6e9d1b7c-79eb-434c-8ec0-ff6fcd00c804" xsi:nil="true"/>
    <SystemOwnerDetail xmlns="6e9d1b7c-79eb-434c-8ec0-ff6fcd00c80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LongProp xmlns="" name="WorkflowChangePath"><![CDATA[b920195d-5365-477e-a0d4-2a8b0150a14e,9;b920195d-5365-477e-a0d4-2a8b0150a14e,10;b920195d-5365-477e-a0d4-2a8b0150a14e,11;b920195d-5365-477e-a0d4-2a8b0150a14e,12;b920195d-5365-477e-a0d4-2a8b0150a14e,13;b920195d-5365-477e-a0d4-2a8b0150a14e,14;b920195d-5365-477e-a0d4-2a8b0150a14e,16;b920195d-5365-477e-a0d4-2a8b0150a14e,17;b920195d-5365-477e-a0d4-2a8b0150a14e,19;b920195d-5365-477e-a0d4-2a8b0150a14e,21;b920195d-5365-477e-a0d4-2a8b0150a14e,22;b920195d-5365-477e-a0d4-2a8b0150a14e,22;b920195d-5365-477e-a0d4-2a8b0150a14e,24;b920195d-5365-477e-a0d4-2a8b0150a14e,26;b920195d-5365-477e-a0d4-2a8b0150a14e,27;b920195d-5365-477e-a0d4-2a8b0150a14e,30;b920195d-5365-477e-a0d4-2a8b0150a14e,31;b920195d-5365-477e-a0d4-2a8b0150a14e,32;b920195d-5365-477e-a0d4-2a8b0150a14e,33;b920195d-5365-477e-a0d4-2a8b0150a14e,34;2db09760-f13a-4bce-a728-25d4258f323c,38;2db09760-f13a-4bce-a728-25d4258f323c,39;d7e45d4c-c732-4356-a3b8-274c4b07539b,10;d7e45d4c-c732-4356-a3b8-274c4b07539b,11;d7e45d4c-c732-4356-a3b8-274c4b07539b,12;d7e45d4c-c732-4356-a3b8-274c4b07539b,13;d7e45d4c-c732-4356-a3b8-274c4b07539b,14;d7e45d4c-c732-4356-a3b8-274c4b07539b,18;d7e45d4c-c732-4356-a3b8-274c4b07539b,19;d7e45d4c-c732-4356-a3b8-274c4b07539b,20;d7e45d4c-c732-4356-a3b8-274c4b07539b,21;d7e45d4c-c732-4356-a3b8-274c4b07539b,22;d7e45d4c-c732-4356-a3b8-274c4b07539b,9;d7e45d4c-c732-4356-a3b8-274c4b07539b,10;d7e45d4c-c732-4356-a3b8-274c4b07539b,11;d7e45d4c-c732-4356-a3b8-274c4b07539b,12;d7e45d4c-c732-4356-a3b8-274c4b07539b,13;f929faa4-1136-45af-ac01-1c0264e70fb0,15;f929faa4-1136-45af-ac01-1c0264e70fb0,16;d7e45d4c-c732-4356-a3b8-274c4b07539b,11;d7e45d4c-c732-4356-a3b8-274c4b07539b,12;d7e45d4c-c732-4356-a3b8-274c4b07539b,13;d7e45d4c-c732-4356-a3b8-274c4b07539b,14;d7e45d4c-c732-4356-a3b8-274c4b07539b,15;a1df3465-1444-4bf9-8206-204eb0ab849c,18;a1df3465-1444-4bf9-8206-204eb0ab849c,19;9dd47345-f890-4145-95aa-f3a32685d311,11;9dd47345-f890-4145-95aa-f3a32685d311,12;9dd47345-f890-4145-95aa-f3a32685d311,13;9dd47345-f890-4145-95aa-f3a32685d311,14;9dd47345-f890-4145-95aa-f3a32685d311,15;f4daf8f6-e79c-4569-8758-561ac669a6e6,19;f4daf8f6-e79c-4569-8758-561ac669a6e6,20;9dd47345-f890-4145-95aa-f3a32685d311,11;9dd47345-f890-4145-95aa-f3a32685d311,12;9dd47345-f890-4145-95aa-f3a32685d311,13;9dd47345-f890-4145-95aa-f3a32685d311,14;9dd47345-f890-4145-95aa-f3a32685d311,15;f4daf8f6-e79c-4569-8758-561ac669a6e6,18;f4daf8f6-e79c-4569-8758-561ac669a6e6,19;]]></LongProp>
  <LongProp xmlns="" name="ApprovalComments"><![CDATA[----------------------------------------------------
CDMG Fast Approval Workflow started 31/10/2025: 2:26 PM
Initiator: Lisa Jeffree (ACCU\laj)
Locked for editing by: ACCU\laj
Change Summary: 
Published on 31/10/2025 2:35 PM
Publish confirmation: Success
Lisa Jeffree (Yes) 31/10/2025 2:40 PM - 31/10/2025 2:42 PM
(Lisa Jeffree) ]]></LongProp>
  <LongProp xmlns="" name="WorkflowVariables"><![CDATA[--------------------------------------------------------------------
Publish Document To: Website
varPublishDocumentTo: 
--------------------------------------------------------------------
varOtherSystemsHTML: <span style="font-size: 9pt; font-family: sans-serif;">This document's metadata indicates that it is also published to the following business systems that are not managed by CDMG:</span><ul style="font-size: 9pt; font-family: sans-serif;"><li><b>Publish Document To:</b>  Website</li><li><b>System Owner Details:</b> </li><li><b>Publish On Date:</b> 30/10/2025 8:00 AM</li></ul>
<span style="font-size: 9pt; font-family: sans-serif;">You can access the latest published version of the document here:</span>
<ul style="font-size: 9pt; font-family: sans-serif;"><li>http://intranet.accu.local/polproc/Policies%20and%20Procedures/FRM%201.2.14.doc</li></ul>
<span style="font-size: 9pt; font-family: sans-serif;">Please ensure the business system(s) owners, as outlined in <a href="http://intranet.accu.local/polproc/Policies and Procedures/PRO 15.1.4.doc">PRO 15.1.4</a>, are aware of their requirement to update the document.</span>
Publishing confirmation: Success.
varPublishedStatus: 24
Cleared 'Lock for Editing by'.
Document about to be deleted from Staging Library.]]></LongProp>
  <LongProp xmlns="" name="Comments"><![CDATA[Onyx - 2/4/2014 per Donna Fullwood - Hard coded in Onyx by Extend IT (external company) - Embedded in Onyx
Locked for editing by: Claudia Cole on 16/11/2018 -  11:05 AM
Published on 6/12/2018 10:45 AM
Locked for editing by: Deb Rodrigues on 30/11/2021 -  4:15 PM
Published on 30/11/2021 4:29 PM
Locked for editing by: Annabelle Witkowski on 13/01/2023 -  1:55 PM
Lock cancelled by Belle Witkowski on 30/01/2023 -  4:43 PM
Locked for editing by: Belle Witkowski on 15/02/2023 -  9:55 AM
Published on 28/02/2023 9:46 PM
Published on 30/10/2025 7:28 AM
Change Summary: updated as part of a treatment plan, due 30 October,  to remove the option to record the TFN.
These were approved by Nat Young under LV0548-05782, as well as Tash, Dani and Experience Design.
Locked for editing by: Lisa Jeffree on 31/10/2025 -  1:45 PM
Published on 31/10/2025 2:35 PM
Change Summary: Approved changes to Privacy information missed when document published 30/10/25 - updated and Fast Approval used.  No changes required to PFB documents.
Locked for editing by: Parish Forrest on 31/10/2025 -  3:05 PM]]></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8F46C0729C64479C64F8E442390EEA" ma:contentTypeVersion="57" ma:contentTypeDescription="Create a new document." ma:contentTypeScope="" ma:versionID="2195eba05c2c020ade1c3fd7a0a4058c">
  <xsd:schema xmlns:xsd="http://www.w3.org/2001/XMLSchema" xmlns:xs="http://www.w3.org/2001/XMLSchema" xmlns:p="http://schemas.microsoft.com/office/2006/metadata/properties" xmlns:ns2="6e9d1b7c-79eb-434c-8ec0-ff6fcd00c804" xmlns:ns3="145a1b3e-5a0e-45a9-af26-106ebfb42f20" xmlns:ns4="aa5ddd63-d11e-44fc-834a-96e621d4e565" targetNamespace="http://schemas.microsoft.com/office/2006/metadata/properties" ma:root="true" ma:fieldsID="8f04cf657111d8aee81487a19f38c885" ns2:_="" ns3:_="" ns4:_="">
    <xsd:import namespace="6e9d1b7c-79eb-434c-8ec0-ff6fcd00c804"/>
    <xsd:import namespace="145a1b3e-5a0e-45a9-af26-106ebfb42f20"/>
    <xsd:import namespace="aa5ddd63-d11e-44fc-834a-96e621d4e565"/>
    <xsd:element name="properties">
      <xsd:complexType>
        <xsd:sequence>
          <xsd:element name="documentManagement">
            <xsd:complexType>
              <xsd:all>
                <xsd:element ref="ns2:DocumentStatus" minOccurs="0"/>
                <xsd:element ref="ns3:Description0" minOccurs="0"/>
                <xsd:element ref="ns2:Group" minOccurs="0"/>
                <xsd:element ref="ns3:Chapter" minOccurs="0"/>
                <xsd:element ref="ns3:Sub_x002d_Chapter" minOccurs="0"/>
                <xsd:element ref="ns3:Document_x0020_Type" minOccurs="0"/>
                <xsd:element ref="ns2:IsMemberFacing" minOccurs="0"/>
                <xsd:element ref="ns2:CurrentVersion" minOccurs="0"/>
                <xsd:element ref="ns3:Sort_x0020_Order" minOccurs="0"/>
                <xsd:element ref="ns3:Tag" minOccurs="0"/>
                <xsd:element ref="ns2:DisplayType" minOccurs="0"/>
                <xsd:element ref="ns2:Publish_x0020_Document_x0020_To" minOccurs="0"/>
                <xsd:element ref="ns2:SystemOwnerDetail" minOccurs="0"/>
                <xsd:element ref="ns3:Hide_x0020_From_x0020_New_x0020_Documents" minOccurs="0"/>
                <xsd:element ref="ns2:PopularDocumentOrder" minOccurs="0"/>
                <xsd:element ref="ns2:Document_x0020_Checked_x0020_Out_x0020_To" minOccurs="0"/>
                <xsd:element ref="ns2:Comments" minOccurs="0"/>
                <xsd:element ref="ns2:ApprovalComments" minOccurs="0"/>
                <xsd:element ref="ns2:LastPublishedDate" minOccurs="0"/>
                <xsd:element ref="ns2:WorkflowVariables" minOccurs="0"/>
                <xsd:element ref="ns2:HideFromStagingLibrary" minOccurs="0"/>
                <xsd:element ref="ns2:SymtrixDocumentNo" minOccurs="0"/>
                <xsd:element ref="ns2:CRStatus" minOccurs="0"/>
                <xsd:element ref="ns2:ReviewProductProject" minOccurs="0"/>
                <xsd:element ref="ns2:ReviewDigitalBankingProject" minOccurs="0"/>
                <xsd:element ref="ns2:PreChangeApproval" minOccurs="0"/>
                <xsd:element ref="ns3:Chapter_x003a_ChapterSort" minOccurs="0"/>
                <xsd:element ref="ns2:n6646fe9e5fd4f398efe20d955c06093" minOccurs="0"/>
                <xsd:element ref="ns4:TaxCatchAll" minOccurs="0"/>
                <xsd:element ref="ns2:p03208a3f3b74657a18583406a2ec64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d1b7c-79eb-434c-8ec0-ff6fcd00c804" elementFormDefault="qualified">
    <xsd:import namespace="http://schemas.microsoft.com/office/2006/documentManagement/types"/>
    <xsd:import namespace="http://schemas.microsoft.com/office/infopath/2007/PartnerControls"/>
    <xsd:element name="DocumentStatus" ma:index="2" nillable="true" ma:displayName="DocumentStatus" ma:default="Active" ma:description="Current status of this document.  Pending (new document), Active (existing active document), Retired (documents no longer being used)" ma:format="Dropdown" ma:internalName="DocumentStatus">
      <xsd:simpleType>
        <xsd:restriction base="dms:Choice">
          <xsd:enumeration value="Active"/>
          <xsd:enumeration value="Unpublished"/>
          <xsd:enumeration value="Restricted"/>
          <xsd:enumeration value="Retired"/>
        </xsd:restriction>
      </xsd:simpleType>
    </xsd:element>
    <xsd:element name="Group" ma:index="4" nillable="true" ma:displayName="Group" ma:description="New grouping metadata used for PFB documents only." ma:list="{e4cd8a98-20d3-47a6-92f0-7de1b162b282}" ma:internalName="Group" ma:readOnly="false" ma:showField="Title">
      <xsd:simpleType>
        <xsd:restriction base="dms:Lookup"/>
      </xsd:simpleType>
    </xsd:element>
    <xsd:element name="IsMemberFacing" ma:index="9" nillable="true" ma:displayName="Is Member Facing" ma:default="0" ma:description="Is this a member facing document?" ma:internalName="IsMemberFacing">
      <xsd:simpleType>
        <xsd:restriction base="dms:Boolean"/>
      </xsd:simpleType>
    </xsd:element>
    <xsd:element name="CurrentVersion" ma:index="10" nillable="true" ma:displayName="Current Version" ma:description="This is the current document version." ma:internalName="CurrentVersion">
      <xsd:simpleType>
        <xsd:restriction base="dms:Text">
          <xsd:maxLength value="255"/>
        </xsd:restriction>
      </xsd:simpleType>
    </xsd:element>
    <xsd:element name="DisplayType" ma:index="14" nillable="true" ma:displayName="Display Type" ma:description="Identifies how a document is displayed to staff, members.  No value here assumes displayed digitally on screen." ma:format="Dropdown" ma:internalName="DisplayType">
      <xsd:simpleType>
        <xsd:restriction base="dms:Choice">
          <xsd:enumeration value="printed"/>
          <xsd:enumeration value="high resolution print"/>
        </xsd:restriction>
      </xsd:simpleType>
    </xsd:element>
    <xsd:element name="Publish_x0020_Document_x0020_To" ma:index="15" nillable="true" ma:displayName="Publish Document To" ma:list="{a50c9d38-317f-4de4-8b17-5a500e58bff3}" ma:internalName="Publish_x0020_Document_x0020_To" ma:showField="Title">
      <xsd:complexType>
        <xsd:complexContent>
          <xsd:extension base="dms:MultiChoiceLookup">
            <xsd:sequence>
              <xsd:element name="Value" type="dms:Lookup" maxOccurs="unbounded" minOccurs="0" nillable="true"/>
            </xsd:sequence>
          </xsd:extension>
        </xsd:complexContent>
      </xsd:complexType>
    </xsd:element>
    <xsd:element name="SystemOwnerDetail" ma:index="16" nillable="true" ma:displayName="System Owner Detail" ma:description="Provides an option to include specific information about the publishing of this document in other systems." ma:internalName="SystemOwnerDetail">
      <xsd:simpleType>
        <xsd:restriction base="dms:Note">
          <xsd:maxLength value="255"/>
        </xsd:restriction>
      </xsd:simpleType>
    </xsd:element>
    <xsd:element name="PopularDocumentOrder" ma:index="18" nillable="true" ma:displayName="Popular Document Order" ma:decimals="0" ma:description="CDMG use only.  Based on usage statistics to display most popular documents." ma:internalName="PopularDocumentOrder" ma:percentage="FALSE">
      <xsd:simpleType>
        <xsd:restriction base="dms:Number"/>
      </xsd:simpleType>
    </xsd:element>
    <xsd:element name="Document_x0020_Checked_x0020_Out_x0020_To" ma:index="19" nillable="true" ma:displayName="Locked for editing by" ma:list="UserInfo" ma:SharePointGroup="0" ma:internalName="Document_x0020_Checked_x0020_Out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20" nillable="true" ma:displayName="Comments" ma:internalName="Comments">
      <xsd:simpleType>
        <xsd:restriction base="dms:Note"/>
      </xsd:simpleType>
    </xsd:element>
    <xsd:element name="ApprovalComments" ma:index="21" nillable="true" ma:displayName="Approval Comments" ma:internalName="ApprovalComments">
      <xsd:simpleType>
        <xsd:restriction base="dms:Note"/>
      </xsd:simpleType>
    </xsd:element>
    <xsd:element name="LastPublishedDate" ma:index="22" nillable="true" ma:displayName="LastPublishedDate" ma:description="Populated by the Publish Document workflow to indicate when the document was last published." ma:format="DateTime" ma:internalName="LastPublishedDate">
      <xsd:simpleType>
        <xsd:restriction base="dms:DateTime"/>
      </xsd:simpleType>
    </xsd:element>
    <xsd:element name="WorkflowVariables" ma:index="23" nillable="true" ma:displayName="WorkflowVariables" ma:description="This column used exclusively by the various workflows that manage Corporate Documents workflows.  DO not change." ma:internalName="WorkflowVariables">
      <xsd:simpleType>
        <xsd:restriction base="dms:Note"/>
      </xsd:simpleType>
    </xsd:element>
    <xsd:element name="HideFromStagingLibrary" ma:index="24" nillable="true" ma:displayName="HideFromStagingLibrary" ma:default="0" ma:description="**DO NOT USE** Used by workflow only." ma:internalName="HideFromStagingLibrary">
      <xsd:simpleType>
        <xsd:restriction base="dms:Boolean"/>
      </xsd:simpleType>
    </xsd:element>
    <xsd:element name="SymtrixDocumentNo" ma:index="25" nillable="true" ma:displayName="SymtrixDocumentNo" ma:description="Include the document identifier from Symtrix if appropriate." ma:internalName="SymtrixDocumentNo">
      <xsd:simpleType>
        <xsd:restriction base="dms:Text">
          <xsd:maxLength value="255"/>
        </xsd:restriction>
      </xsd:simpleType>
    </xsd:element>
    <xsd:element name="CRStatus" ma:index="26" nillable="true" ma:displayName="CRStatus" ma:format="Dropdown" ma:internalName="CRStatus">
      <xsd:simpleType>
        <xsd:restriction base="dms:Choice">
          <xsd:enumeration value="Copied to Staging Library"/>
          <xsd:enumeration value="Review - not impacted"/>
          <xsd:enumeration value="Peer review required"/>
          <xsd:enumeration value="Error editing document or properties"/>
          <xsd:enumeration value="Ready for KM"/>
          <xsd:enumeration value="Ready to publish"/>
          <xsd:enumeration value="Updated/Published"/>
          <xsd:enumeration value="On Hold"/>
        </xsd:restriction>
      </xsd:simpleType>
    </xsd:element>
    <xsd:element name="ReviewProductProject" ma:index="27" nillable="true" ma:displayName="ReviewBSBProductProject" ma:format="Dropdown" ma:internalName="ReviewProductProject">
      <xsd:simpleType>
        <xsd:restriction base="dms:Choice">
          <xsd:enumeration value="Requires Review"/>
          <xsd:enumeration value="Completed"/>
        </xsd:restriction>
      </xsd:simpleType>
    </xsd:element>
    <xsd:element name="ReviewDigitalBankingProject" ma:index="28" nillable="true" ma:displayName="ReviewDigitalBankingProject" ma:format="Dropdown" ma:internalName="ReviewDigitalBankingProject">
      <xsd:simpleType>
        <xsd:restriction base="dms:Choice">
          <xsd:enumeration value="Requires Review"/>
          <xsd:enumeration value="Completed"/>
        </xsd:restriction>
      </xsd:simpleType>
    </xsd:element>
    <xsd:element name="PreChangeApproval" ma:index="29" nillable="true" ma:displayName="Pre Change Approval" ma:description="Identifies business users or groups that need to approve that a document can be locked for editing." ma:list="UserInfo" ma:SearchPeopleOnly="false" ma:SharePointGroup="0" ma:internalName="PreChange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6646fe9e5fd4f398efe20d955c06093" ma:index="33" ma:taxonomy="true" ma:internalName="n6646fe9e5fd4f398efe20d955c06093" ma:taxonomyFieldName="Hierarchy" ma:displayName="Hierarchy" ma:indexed="true" ma:default="" ma:fieldId="{76646fe9-e5fd-4f39-8efe-20d955c06093}" ma:sspId="99e682da-8583-4d11-9339-d05501097b31" ma:termSetId="7a7b7a56-4ec2-4395-a4ac-bf5357c0a3b8" ma:anchorId="00000000-0000-0000-0000-000000000000" ma:open="false" ma:isKeyword="false">
      <xsd:complexType>
        <xsd:sequence>
          <xsd:element ref="pc:Terms" minOccurs="0" maxOccurs="1"/>
        </xsd:sequence>
      </xsd:complexType>
    </xsd:element>
    <xsd:element name="p03208a3f3b74657a18583406a2ec643" ma:index="35" nillable="true" ma:taxonomy="true" ma:internalName="p03208a3f3b74657a18583406a2ec643" ma:taxonomyFieldName="Product" ma:displayName="Product" ma:default="" ma:fieldId="{903208a3-f3b7-4657-a185-83406a2ec643}" ma:taxonomyMulti="true" ma:sspId="99e682da-8583-4d11-9339-d05501097b31" ma:termSetId="12bba5ff-eec1-40f8-a70b-72db07b8bcc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5a1b3e-5a0e-45a9-af26-106ebfb42f20"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maxLength value="255"/>
        </xsd:restriction>
      </xsd:simpleType>
    </xsd:element>
    <xsd:element name="Chapter" ma:index="5" nillable="true" ma:displayName="Chapter" ma:list="{58c390a2-5e14-438b-a2c7-feb909aafa25}" ma:internalName="Chapter" ma:readOnly="false" ma:showField="Title" ma:web="ab57c9b7-7b22-44da-8350-5cbe8af22b00">
      <xsd:simpleType>
        <xsd:restriction base="dms:Lookup"/>
      </xsd:simpleType>
    </xsd:element>
    <xsd:element name="Sub_x002d_Chapter" ma:index="6" nillable="true" ma:displayName="Sub-Chapter" ma:list="{5c10e0de-3a45-413a-84e4-9ab9353f9488}" ma:internalName="Sub_x002d_Chapter" ma:readOnly="false" ma:showField="Title" ma:web="ab57c9b7-7b22-44da-8350-5cbe8af22b00">
      <xsd:simpleType>
        <xsd:restriction base="dms:Lookup"/>
      </xsd:simpleType>
    </xsd:element>
    <xsd:element name="Document_x0020_Type" ma:index="7" nillable="true" ma:displayName="Document Type" ma:default="Policy" ma:description="" ma:format="Dropdown" ma:internalName="Document_x0020_Type">
      <xsd:simpleType>
        <xsd:restriction base="dms:Choice">
          <xsd:enumeration value="Policy"/>
          <xsd:enumeration value="Procedure"/>
          <xsd:enumeration value="Information Sheet"/>
          <xsd:enumeration value="Brochure"/>
          <xsd:enumeration value="Form"/>
          <xsd:enumeration value="Letter"/>
          <xsd:enumeration value="Guide"/>
          <xsd:enumeration value="Workbook"/>
          <xsd:enumeration value="Board Policy"/>
          <xsd:enumeration value="Board Supporting Document"/>
          <xsd:enumeration value="Management Supporting Document"/>
          <xsd:enumeration value="Work Instruction"/>
          <xsd:enumeration value="Work Instruction - Doc Prep"/>
          <xsd:enumeration value="Work Instruction - Doc Back"/>
          <xsd:enumeration value="Work Instruction - Settlements"/>
          <xsd:enumeration value="Work Instruction - Loan Maintenance"/>
          <xsd:enumeration value="Technology Standards Document"/>
          <xsd:enumeration value="Standard"/>
          <xsd:enumeration value="Framework"/>
          <xsd:enumeration value="Charter"/>
          <xsd:enumeration value="Technology Hardening Guide"/>
          <xsd:enumeration value="Process Map"/>
          <xsd:enumeration value="Poster"/>
          <xsd:enumeration value="Plan/Protocol"/>
          <xsd:enumeration value="Doc Prep BB - Work Instruction"/>
          <xsd:enumeration value="Doc Prep BB - Form"/>
          <xsd:enumeration value="Doc Prep BB - Info Sheet"/>
          <xsd:enumeration value="Doc Prep BB - Letter"/>
          <xsd:enumeration value="Doc Prep - Letter"/>
          <xsd:enumeration value="Doc Prep - Form"/>
          <xsd:enumeration value="Doc Prep - Brochure"/>
          <xsd:enumeration value="Fraud-Brochure"/>
          <xsd:enumeration value="Product Delivery-Brochure"/>
          <xsd:enumeration value="Product Delivery-Guide"/>
          <xsd:enumeration value="Product Delivery-Information Sheet"/>
          <xsd:enumeration value="Product Delivery-Letter"/>
          <xsd:enumeration value="Product Delivery-Policy"/>
          <xsd:enumeration value="Product Delivery-Procedure"/>
          <xsd:enumeration value="Marketing-Brochure"/>
          <xsd:enumeration value="Marketing-Form"/>
          <xsd:enumeration value="Marketing-Guide"/>
          <xsd:enumeration value="Marketing-Procedure"/>
        </xsd:restriction>
      </xsd:simpleType>
    </xsd:element>
    <xsd:element name="Sort_x0020_Order" ma:index="11" nillable="true" ma:displayName="Sort Order" ma:internalName="Sort_x0020_Order">
      <xsd:simpleType>
        <xsd:restriction base="dms:Text">
          <xsd:maxLength value="255"/>
        </xsd:restriction>
      </xsd:simpleType>
    </xsd:element>
    <xsd:element name="Tag" ma:index="12" nillable="true" ma:displayName="Area" ma:internalName="Tag">
      <xsd:complexType>
        <xsd:complexContent>
          <xsd:extension base="dms:MultiChoice">
            <xsd:sequence>
              <xsd:element name="Value" maxOccurs="unbounded" minOccurs="0" nillable="true">
                <xsd:simpleType>
                  <xsd:restriction base="dms:Choice">
                    <xsd:enumeration value="NCC"/>
                    <xsd:enumeration value="Lending Product"/>
                    <xsd:enumeration value="Branch Network"/>
                  </xsd:restriction>
                </xsd:simpleType>
              </xsd:element>
            </xsd:sequence>
          </xsd:extension>
        </xsd:complexContent>
      </xsd:complexType>
    </xsd:element>
    <xsd:element name="Hide_x0020_From_x0020_New_x0020_Documents" ma:index="17" nillable="true" ma:displayName="Hide From New Documents" ma:default="0" ma:internalName="Hide_x0020_From_x0020_New_x0020_Documents">
      <xsd:simpleType>
        <xsd:restriction base="dms:Boolean"/>
      </xsd:simpleType>
    </xsd:element>
    <xsd:element name="Chapter_x003a_ChapterSort" ma:index="32" nillable="true" ma:displayName="Chapter:ChapterSort" ma:list="{58c390a2-5e14-438b-a2c7-feb909aafa25}" ma:internalName="Chapter_x003a_ChapterSort" ma:readOnly="true" ma:showField="ChapterSort" ma:web="ab57c9b7-7b22-44da-8350-5cbe8af22b0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a5ddd63-d11e-44fc-834a-96e621d4e565"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3257644f-241d-4a6b-95aa-f3a1d4f41e99}" ma:internalName="TaxCatchAll" ma:showField="CatchAllData" ma:web="aa5ddd63-d11e-44fc-834a-96e621d4e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Document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13F6E-1D0F-4044-8C6D-0476141618A2}"/>
</file>

<file path=customXml/itemProps2.xml><?xml version="1.0" encoding="utf-8"?>
<ds:datastoreItem xmlns:ds="http://schemas.openxmlformats.org/officeDocument/2006/customXml" ds:itemID="{2CB487B7-FB6F-43E4-8576-E5524124BF6F}"/>
</file>

<file path=customXml/itemProps3.xml><?xml version="1.0" encoding="utf-8"?>
<ds:datastoreItem xmlns:ds="http://schemas.openxmlformats.org/officeDocument/2006/customXml" ds:itemID="{CDEDA6FF-3FE8-4A22-8F9B-C58D9F47CD82}"/>
</file>

<file path=customXml/itemProps4.xml><?xml version="1.0" encoding="utf-8"?>
<ds:datastoreItem xmlns:ds="http://schemas.openxmlformats.org/officeDocument/2006/customXml" ds:itemID="{F5C63A76-1484-4ED6-807B-4E3AFC88CFBF}"/>
</file>

<file path=customXml/itemProps5.xml><?xml version="1.0" encoding="utf-8"?>
<ds:datastoreItem xmlns:ds="http://schemas.openxmlformats.org/officeDocument/2006/customXml" ds:itemID="{47737E62-2658-447C-A118-9286A93BF0E1}"/>
</file>

<file path=docProps/app.xml><?xml version="1.0" encoding="utf-8"?>
<Properties xmlns="http://schemas.openxmlformats.org/officeDocument/2006/extended-properties" xmlns:vt="http://schemas.openxmlformats.org/officeDocument/2006/docPropsVTypes">
  <Template>FRM_template.dot</Template>
  <TotalTime>2</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APPLICATION TO BECOME A SIGNATORY</vt:lpstr>
    </vt:vector>
  </TitlesOfParts>
  <Manager>Manager Retail Operations</Manager>
  <Company>Peoples Choice Credit Union</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BECOME A SIGNATORY</dc:title>
  <dc:subject/>
  <dc:creator>Manager Retail Operations</dc:creator>
  <cp:keywords/>
  <dc:description>Application form to become a signatory</dc:description>
  <cp:lastModifiedBy>Tania Reid</cp:lastModifiedBy>
  <cp:revision>2</cp:revision>
  <cp:lastPrinted>2014-09-10T04:51:00Z</cp:lastPrinted>
  <dcterms:created xsi:type="dcterms:W3CDTF">2026-03-12T23:39:00Z</dcterms:created>
  <dcterms:modified xsi:type="dcterms:W3CDTF">2026-03-12T23:39:00Z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Hierarchy">
    <vt:lpwstr>16;#Form|b591d248-ea21-42eb-858f-a02ad28c320a</vt:lpwstr>
  </property>
  <property fmtid="{D5CDD505-2E9C-101B-9397-08002B2CF9AE}" pid="4" name="Concierge">
    <vt:lpwstr>0</vt:lpwstr>
  </property>
  <property fmtid="{D5CDD505-2E9C-101B-9397-08002B2CF9AE}" pid="5" name="Product">
    <vt:lpwstr>203;#Membership|79d18d79-32db-4e34-9bf2-d3166f53e3b7;#215;#Signatory/POA/Guardianship|bb2770cd-a75c-4911-9926-caad3f325685</vt:lpwstr>
  </property>
  <property fmtid="{D5CDD505-2E9C-101B-9397-08002B2CF9AE}" pid="6" name="Publish Document To Other">
    <vt:lpwstr/>
  </property>
  <property fmtid="{D5CDD505-2E9C-101B-9397-08002B2CF9AE}" pid="7" name="Order">
    <vt:r8>355000</vt:r8>
  </property>
  <property fmtid="{D5CDD505-2E9C-101B-9397-08002B2CF9AE}" pid="8" name="display_urn:schemas-microsoft-com:office:office#Document_x0020_Checked_x0020_Out_x0020_To">
    <vt:lpwstr>Parish Forrest</vt:lpwstr>
  </property>
  <property fmtid="{D5CDD505-2E9C-101B-9397-08002B2CF9AE}" pid="9" name="AdditionalEditors">
    <vt:lpwstr/>
  </property>
  <property fmtid="{D5CDD505-2E9C-101B-9397-08002B2CF9AE}" pid="10" name="Document Name">
    <vt:lpwstr>3550</vt:lpwstr>
  </property>
  <property fmtid="{D5CDD505-2E9C-101B-9397-08002B2CF9AE}" pid="11" name="PauseApprovalWorkflow">
    <vt:lpwstr>Yes</vt:lpwstr>
  </property>
  <property fmtid="{D5CDD505-2E9C-101B-9397-08002B2CF9AE}" pid="12" name="NewVersion">
    <vt:lpwstr/>
  </property>
  <property fmtid="{D5CDD505-2E9C-101B-9397-08002B2CF9AE}" pid="13" name="Publish when approved">
    <vt:lpwstr>1</vt:lpwstr>
  </property>
  <property fmtid="{D5CDD505-2E9C-101B-9397-08002B2CF9AE}" pid="14" name="AdditionalApprovers">
    <vt:lpwstr/>
  </property>
  <property fmtid="{D5CDD505-2E9C-101B-9397-08002B2CF9AE}" pid="15" name="PauseForComplianceTasks">
    <vt:lpwstr>0</vt:lpwstr>
  </property>
  <property fmtid="{D5CDD505-2E9C-101B-9397-08002B2CF9AE}" pid="16" name="WorkflowChangePath">
    <vt:lpwstr>b920195d-5365-477e-a0d4-2a8b0150a14e,9;b920195d-5365-477e-a0d4-2a8b0150a14e,10;b920195d-5365-477e-a0d4-2a8b0150a14e,11;b920195d-5365-477e-a0d4-2a8b0150a14e,12;b920195d-5365-477e-a0d4-2a8b0150a14e,13;b920195d-5365-477e-a0d4-2a8b0150a14e,14;b920195d-5365-479dd47345-f890-4145-95aa-f3a32685d311,4;9dd47345-f890-4145-95aa-f3a32685d311,5;9dd47345-f890-4145-95aa-f3a32685d311,6;9dd47345-f890-4145-95aa-f3a32685d311,7;9dd47345-f890-4145-95aa-f3a32685d311,8;f4daf8f6-e79c-4569-8758-561ac669a6e6,11;f4daf8f6-e79c-4569-8758-561ac669a6e6,12;</vt:lpwstr>
  </property>
  <property fmtid="{D5CDD505-2E9C-101B-9397-08002B2CF9AE}" pid="17" name="TemplateUrl">
    <vt:lpwstr/>
  </property>
  <property fmtid="{D5CDD505-2E9C-101B-9397-08002B2CF9AE}" pid="18" name="xd_ProgID">
    <vt:lpwstr/>
  </property>
  <property fmtid="{D5CDD505-2E9C-101B-9397-08002B2CF9AE}" pid="19" name="Chapter">
    <vt:lpwstr>1</vt:lpwstr>
  </property>
  <property fmtid="{D5CDD505-2E9C-101B-9397-08002B2CF9AE}" pid="20" name="Tag">
    <vt:lpwstr>;#NCC;#Lending Product;#Branch Network;#</vt:lpwstr>
  </property>
  <property fmtid="{D5CDD505-2E9C-101B-9397-08002B2CF9AE}" pid="21" name="Description0">
    <vt:lpwstr>Application form to become a signatory</vt:lpwstr>
  </property>
  <property fmtid="{D5CDD505-2E9C-101B-9397-08002B2CF9AE}" pid="22" name="Document Type">
    <vt:lpwstr>Form</vt:lpwstr>
  </property>
  <property fmtid="{D5CDD505-2E9C-101B-9397-08002B2CF9AE}" pid="23" name="Sub-Chapter">
    <vt:lpwstr>2</vt:lpwstr>
  </property>
  <property fmtid="{D5CDD505-2E9C-101B-9397-08002B2CF9AE}" pid="24" name="p03208a3f3b74657a18583406a2ec643">
    <vt:lpwstr>Membership|79d18d79-32db-4e34-9bf2-d3166f53e3b7;Signatory/POA/Guardianship|bb2770cd-a75c-4911-9926-caad3f325685</vt:lpwstr>
  </property>
  <property fmtid="{D5CDD505-2E9C-101B-9397-08002B2CF9AE}" pid="25" name="LastPublishedDate">
    <vt:lpwstr>2025-10-31T14:35:32Z</vt:lpwstr>
  </property>
  <property fmtid="{D5CDD505-2E9C-101B-9397-08002B2CF9AE}" pid="26" name="SymtrixDocumentNo">
    <vt:lpwstr/>
  </property>
  <property fmtid="{D5CDD505-2E9C-101B-9397-08002B2CF9AE}" pid="27" name="Comments">
    <vt:lpwstr>Onyx - 2/4/2014 per Donna Fullwood - Hard coded in Onyx by Extend IT (external company) - Embedded in Onyx
Locked for editing by: Claudia Cole on 16/11/2018 -  11:05 AM
Published on 6/12/2018 10:45 AM
Locked for editing by: Deb Rodrigues on 30/11/2021 -</vt:lpwstr>
  </property>
  <property fmtid="{D5CDD505-2E9C-101B-9397-08002B2CF9AE}" pid="28" name="DisplayType">
    <vt:lpwstr/>
  </property>
  <property fmtid="{D5CDD505-2E9C-101B-9397-08002B2CF9AE}" pid="29" name="Publish Document To">
    <vt:lpwstr>6;#Website</vt:lpwstr>
  </property>
  <property fmtid="{D5CDD505-2E9C-101B-9397-08002B2CF9AE}" pid="30" name="Sort Order">
    <vt:lpwstr>01.02.014</vt:lpwstr>
  </property>
  <property fmtid="{D5CDD505-2E9C-101B-9397-08002B2CF9AE}" pid="31" name="HideFromStagingLibrary">
    <vt:lpwstr>1</vt:lpwstr>
  </property>
  <property fmtid="{D5CDD505-2E9C-101B-9397-08002B2CF9AE}" pid="32" name="Hide From New Documents">
    <vt:lpwstr>1</vt:lpwstr>
  </property>
  <property fmtid="{D5CDD505-2E9C-101B-9397-08002B2CF9AE}" pid="33" name="CurrentVersion">
    <vt:lpwstr>V1.8-1025</vt:lpwstr>
  </property>
  <property fmtid="{D5CDD505-2E9C-101B-9397-08002B2CF9AE}" pid="34" name="IsMemberFacing">
    <vt:lpwstr>1</vt:lpwstr>
  </property>
  <property fmtid="{D5CDD505-2E9C-101B-9397-08002B2CF9AE}" pid="35" name="TaxCatchAll">
    <vt:lpwstr>215;#Signatory/POA/Guardianship|bb2770cd-a75c-4911-9926-caad3f325685;#16;#Form|b591d248-ea21-42eb-858f-a02ad28c320a;#203;#Membership|79d18d79-32db-4e34-9bf2-d3166f53e3b7</vt:lpwstr>
  </property>
  <property fmtid="{D5CDD505-2E9C-101B-9397-08002B2CF9AE}" pid="36" name="ApprovalComments">
    <vt:lpwstr>----------------------------------------------------_x000d_
CDMG Fast Approval Workflow started 31/10/2025: 2:26 PM_x000d_
Initiator: Lisa Jeffree (ACCU\laj)_x000d_
Locked for editing by: ACCU\laj_x000d_
Change Summary: 
Published on 31/10/2025 2:35 PM
Publish confirmation: Succ</vt:lpwstr>
  </property>
  <property fmtid="{D5CDD505-2E9C-101B-9397-08002B2CF9AE}" pid="37" name="TransformationStatus">
    <vt:lpwstr>1) No Impact</vt:lpwstr>
  </property>
  <property fmtid="{D5CDD505-2E9C-101B-9397-08002B2CF9AE}" pid="38" name="WorkflowVariables">
    <vt:lpwstr>--------------------------------------------------------------------
Publish Document To: Website
varPublishDocumentTo: 
--------------------------------------------------------------------
varOtherSystemsHTML: &lt;span style="font-size: 9pt; font-family: sa</vt:lpwstr>
  </property>
  <property fmtid="{D5CDD505-2E9C-101B-9397-08002B2CF9AE}" pid="39" name="n6646fe9e5fd4f398efe20d955c06093">
    <vt:lpwstr>Form|b591d248-ea21-42eb-858f-a02ad28c320a</vt:lpwstr>
  </property>
  <property fmtid="{D5CDD505-2E9C-101B-9397-08002B2CF9AE}" pid="40" name="Publish On Date">
    <vt:lpwstr>2025-10-30T08:00:00Z</vt:lpwstr>
  </property>
  <property fmtid="{D5CDD505-2E9C-101B-9397-08002B2CF9AE}" pid="41" name="DocumentStatus">
    <vt:lpwstr>Active</vt:lpwstr>
  </property>
  <property fmtid="{D5CDD505-2E9C-101B-9397-08002B2CF9AE}" pid="42" name="CRStatus">
    <vt:lpwstr>Copied to Staging Library</vt:lpwstr>
  </property>
  <property fmtid="{D5CDD505-2E9C-101B-9397-08002B2CF9AE}" pid="43" name="Group">
    <vt:lpwstr/>
  </property>
  <property fmtid="{D5CDD505-2E9C-101B-9397-08002B2CF9AE}" pid="44" name="ReviewDigitalBankingProject">
    <vt:lpwstr/>
  </property>
  <property fmtid="{D5CDD505-2E9C-101B-9397-08002B2CF9AE}" pid="45" name="SystemOwnerDetail">
    <vt:lpwstr/>
  </property>
  <property fmtid="{D5CDD505-2E9C-101B-9397-08002B2CF9AE}" pid="46" name="ReviewProductProject">
    <vt:lpwstr/>
  </property>
  <property fmtid="{D5CDD505-2E9C-101B-9397-08002B2CF9AE}" pid="47" name="ChangeSummary">
    <vt:lpwstr>Approved changes to Privacy information missed when document published 30/10/25 - updated and Fast Approval used.  No changes required to PFB documents.</vt:lpwstr>
  </property>
  <property fmtid="{D5CDD505-2E9C-101B-9397-08002B2CF9AE}" pid="48" name="LawVuRef">
    <vt:lpwstr/>
  </property>
  <property fmtid="{D5CDD505-2E9C-101B-9397-08002B2CF9AE}" pid="49" name="SystemOwnerDetails">
    <vt:lpwstr/>
  </property>
  <property fmtid="{D5CDD505-2E9C-101B-9397-08002B2CF9AE}" pid="50" name="Document Checked Out To">
    <vt:lpwstr>5930</vt:lpwstr>
  </property>
  <property fmtid="{D5CDD505-2E9C-101B-9397-08002B2CF9AE}" pid="51" name="PopularDocumentOrder">
    <vt:lpwstr/>
  </property>
  <property fmtid="{D5CDD505-2E9C-101B-9397-08002B2CF9AE}" pid="52" name="PreChangeApproval">
    <vt:lpwstr/>
  </property>
  <property fmtid="{D5CDD505-2E9C-101B-9397-08002B2CF9AE}" pid="53" name="MSIP_Label_b4d132d1-db46-4006-bf0b-1e86f2df63b5_Enabled">
    <vt:lpwstr>true</vt:lpwstr>
  </property>
  <property fmtid="{D5CDD505-2E9C-101B-9397-08002B2CF9AE}" pid="54" name="MSIP_Label_b4d132d1-db46-4006-bf0b-1e86f2df63b5_SetDate">
    <vt:lpwstr>2026-03-12T23:39:06Z</vt:lpwstr>
  </property>
  <property fmtid="{D5CDD505-2E9C-101B-9397-08002B2CF9AE}" pid="55" name="MSIP_Label_b4d132d1-db46-4006-bf0b-1e86f2df63b5_Method">
    <vt:lpwstr>Privileged</vt:lpwstr>
  </property>
  <property fmtid="{D5CDD505-2E9C-101B-9397-08002B2CF9AE}" pid="56" name="MSIP_Label_b4d132d1-db46-4006-bf0b-1e86f2df63b5_Name">
    <vt:lpwstr>Public</vt:lpwstr>
  </property>
  <property fmtid="{D5CDD505-2E9C-101B-9397-08002B2CF9AE}" pid="57" name="MSIP_Label_b4d132d1-db46-4006-bf0b-1e86f2df63b5_SiteId">
    <vt:lpwstr>edeece62-2e02-4a99-80c1-b53fd0d6a085</vt:lpwstr>
  </property>
  <property fmtid="{D5CDD505-2E9C-101B-9397-08002B2CF9AE}" pid="58" name="MSIP_Label_b4d132d1-db46-4006-bf0b-1e86f2df63b5_ActionId">
    <vt:lpwstr>8dc59276-22e2-4abc-9b44-3853fb003d58</vt:lpwstr>
  </property>
  <property fmtid="{D5CDD505-2E9C-101B-9397-08002B2CF9AE}" pid="59" name="MSIP_Label_b4d132d1-db46-4006-bf0b-1e86f2df63b5_ContentBits">
    <vt:lpwstr>0</vt:lpwstr>
  </property>
  <property fmtid="{D5CDD505-2E9C-101B-9397-08002B2CF9AE}" pid="60" name="MSIP_Label_b4d132d1-db46-4006-bf0b-1e86f2df63b5_Tag">
    <vt:lpwstr>10, 0, 1, 1</vt:lpwstr>
  </property>
  <property fmtid="{D5CDD505-2E9C-101B-9397-08002B2CF9AE}" pid="61" name="MediaServiceImageTags">
    <vt:lpwstr/>
  </property>
  <property fmtid="{D5CDD505-2E9C-101B-9397-08002B2CF9AE}" pid="62" name="ContentTypeId">
    <vt:lpwstr>0x010100F78F46C0729C64479C64F8E442390EEA</vt:lpwstr>
  </property>
  <property fmtid="{D5CDD505-2E9C-101B-9397-08002B2CF9AE}" pid="63" name="_SourceUrl">
    <vt:lpwstr/>
  </property>
  <property fmtid="{D5CDD505-2E9C-101B-9397-08002B2CF9AE}" pid="64" name="_SharedFileIndex">
    <vt:lpwstr/>
  </property>
  <property fmtid="{D5CDD505-2E9C-101B-9397-08002B2CF9AE}" pid="65" name="_AdHocReviewCycleID">
    <vt:i4>-1728291367</vt:i4>
  </property>
  <property fmtid="{D5CDD505-2E9C-101B-9397-08002B2CF9AE}" pid="66" name="_EmailSubject">
    <vt:lpwstr>Form conversion</vt:lpwstr>
  </property>
  <property fmtid="{D5CDD505-2E9C-101B-9397-08002B2CF9AE}" pid="67" name="_AuthorEmail">
    <vt:lpwstr>KnowledgeManagement@peopleschoicecu.com.au</vt:lpwstr>
  </property>
  <property fmtid="{D5CDD505-2E9C-101B-9397-08002B2CF9AE}" pid="68" name="_AuthorEmailDisplayName">
    <vt:lpwstr>Knowledge Management</vt:lpwstr>
  </property>
</Properties>
</file>