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2" w:type="dxa"/>
        <w:tblLayout w:type="fixed"/>
        <w:tblLook w:val="01E0" w:firstRow="1" w:lastRow="1" w:firstColumn="1" w:lastColumn="1" w:noHBand="0" w:noVBand="0"/>
      </w:tblPr>
      <w:tblGrid>
        <w:gridCol w:w="281"/>
        <w:gridCol w:w="58"/>
        <w:gridCol w:w="29"/>
        <w:gridCol w:w="261"/>
        <w:gridCol w:w="45"/>
        <w:gridCol w:w="6"/>
        <w:gridCol w:w="69"/>
        <w:gridCol w:w="263"/>
        <w:gridCol w:w="20"/>
        <w:gridCol w:w="106"/>
        <w:gridCol w:w="20"/>
        <w:gridCol w:w="193"/>
        <w:gridCol w:w="35"/>
        <w:gridCol w:w="142"/>
        <w:gridCol w:w="162"/>
        <w:gridCol w:w="50"/>
        <w:gridCol w:w="289"/>
        <w:gridCol w:w="29"/>
        <w:gridCol w:w="36"/>
        <w:gridCol w:w="264"/>
        <w:gridCol w:w="10"/>
        <w:gridCol w:w="62"/>
        <w:gridCol w:w="265"/>
        <w:gridCol w:w="11"/>
        <w:gridCol w:w="68"/>
        <w:gridCol w:w="164"/>
        <w:gridCol w:w="106"/>
        <w:gridCol w:w="240"/>
        <w:gridCol w:w="390"/>
        <w:gridCol w:w="64"/>
        <w:gridCol w:w="236"/>
        <w:gridCol w:w="76"/>
        <w:gridCol w:w="108"/>
        <w:gridCol w:w="52"/>
        <w:gridCol w:w="308"/>
        <w:gridCol w:w="14"/>
        <w:gridCol w:w="16"/>
        <w:gridCol w:w="37"/>
        <w:gridCol w:w="299"/>
        <w:gridCol w:w="328"/>
        <w:gridCol w:w="48"/>
        <w:gridCol w:w="37"/>
        <w:gridCol w:w="66"/>
        <w:gridCol w:w="792"/>
        <w:gridCol w:w="55"/>
        <w:gridCol w:w="181"/>
        <w:gridCol w:w="16"/>
        <w:gridCol w:w="20"/>
        <w:gridCol w:w="371"/>
        <w:gridCol w:w="392"/>
        <w:gridCol w:w="32"/>
        <w:gridCol w:w="22"/>
        <w:gridCol w:w="229"/>
        <w:gridCol w:w="19"/>
        <w:gridCol w:w="101"/>
        <w:gridCol w:w="187"/>
        <w:gridCol w:w="97"/>
        <w:gridCol w:w="679"/>
        <w:gridCol w:w="156"/>
        <w:gridCol w:w="772"/>
        <w:gridCol w:w="119"/>
        <w:gridCol w:w="17"/>
        <w:gridCol w:w="41"/>
        <w:gridCol w:w="425"/>
        <w:gridCol w:w="69"/>
        <w:gridCol w:w="25"/>
        <w:gridCol w:w="539"/>
        <w:gridCol w:w="14"/>
        <w:gridCol w:w="59"/>
      </w:tblGrid>
      <w:tr w:rsidR="004D15F8" w:rsidRPr="00712F40" w14:paraId="14680C32" w14:textId="77777777" w:rsidTr="00712F40">
        <w:trPr>
          <w:gridAfter w:val="2"/>
          <w:wAfter w:w="71" w:type="dxa"/>
          <w:trHeight w:val="425"/>
        </w:trPr>
        <w:tc>
          <w:tcPr>
            <w:tcW w:w="632" w:type="dxa"/>
            <w:gridSpan w:val="4"/>
          </w:tcPr>
          <w:p w14:paraId="1360ACDD" w14:textId="77777777" w:rsidR="004D15F8" w:rsidRPr="00712F40" w:rsidRDefault="004D15F8" w:rsidP="001536DF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b/>
                <w:sz w:val="20"/>
              </w:rPr>
              <w:t>I/We</w:t>
            </w:r>
            <w:r w:rsidRPr="00712F40" w:rsidDel="001536D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18"/>
            <w:tcBorders>
              <w:left w:val="nil"/>
              <w:right w:val="single" w:sz="4" w:space="0" w:color="auto"/>
            </w:tcBorders>
            <w:vAlign w:val="center"/>
          </w:tcPr>
          <w:p w14:paraId="7ED45A0C" w14:textId="77777777" w:rsidR="004D15F8" w:rsidRPr="00712F40" w:rsidRDefault="004D15F8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Primary account owner (1)</w:t>
            </w:r>
          </w:p>
        </w:tc>
        <w:tc>
          <w:tcPr>
            <w:tcW w:w="28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F6E4E" w14:textId="77777777" w:rsidR="004D15F8" w:rsidRPr="00712F40" w:rsidRDefault="004D15F8" w:rsidP="00315FA2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First name(s)</w:t>
            </w:r>
            <w:r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BA6F7D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6F7D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BA6F7D" w:rsidRPr="00712F40">
              <w:rPr>
                <w:rFonts w:ascii="Arial" w:hAnsi="Arial" w:cs="Arial"/>
                <w:sz w:val="20"/>
              </w:rPr>
            </w:r>
            <w:r w:rsidR="00BA6F7D" w:rsidRPr="00712F40">
              <w:rPr>
                <w:rFonts w:ascii="Arial" w:hAnsi="Arial" w:cs="Arial"/>
                <w:sz w:val="20"/>
              </w:rPr>
              <w:fldChar w:fldCharType="separate"/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1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833" w14:textId="77777777" w:rsidR="004D15F8" w:rsidRPr="00712F40" w:rsidRDefault="005D7531" w:rsidP="00315FA2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Last name</w:t>
            </w:r>
            <w:r w:rsidR="004D15F8"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BA6F7D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6F7D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BA6F7D" w:rsidRPr="00712F40">
              <w:rPr>
                <w:rFonts w:ascii="Arial" w:hAnsi="Arial" w:cs="Arial"/>
                <w:sz w:val="20"/>
              </w:rPr>
            </w:r>
            <w:r w:rsidR="00BA6F7D" w:rsidRPr="00712F40">
              <w:rPr>
                <w:rFonts w:ascii="Arial" w:hAnsi="Arial" w:cs="Arial"/>
                <w:sz w:val="20"/>
              </w:rPr>
              <w:fldChar w:fldCharType="separate"/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968" w14:textId="77777777" w:rsidR="004D15F8" w:rsidRPr="00712F40" w:rsidRDefault="004D15F8" w:rsidP="00315FA2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Member n</w:t>
            </w:r>
            <w:r w:rsidR="005D7531">
              <w:rPr>
                <w:rFonts w:ascii="Arial Narrow" w:hAnsi="Arial Narrow"/>
                <w:sz w:val="12"/>
                <w:szCs w:val="12"/>
              </w:rPr>
              <w:t>umber</w:t>
            </w:r>
            <w:r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F62402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ember Number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F62402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F62402" w:rsidRPr="00712F40">
              <w:rPr>
                <w:rFonts w:ascii="Arial" w:hAnsi="Arial" w:cs="Arial"/>
                <w:sz w:val="20"/>
              </w:rPr>
            </w:r>
            <w:r w:rsidR="00F62402" w:rsidRPr="00712F40">
              <w:rPr>
                <w:rFonts w:ascii="Arial" w:hAnsi="Arial" w:cs="Arial"/>
                <w:sz w:val="20"/>
              </w:rPr>
              <w:fldChar w:fldCharType="separate"/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D15F8" w:rsidRPr="00712F40" w14:paraId="3BC9D698" w14:textId="77777777" w:rsidTr="00712F40">
        <w:trPr>
          <w:gridAfter w:val="2"/>
          <w:wAfter w:w="71" w:type="dxa"/>
          <w:trHeight w:val="425"/>
        </w:trPr>
        <w:tc>
          <w:tcPr>
            <w:tcW w:w="2435" w:type="dxa"/>
            <w:gridSpan w:val="22"/>
            <w:tcBorders>
              <w:right w:val="single" w:sz="4" w:space="0" w:color="auto"/>
            </w:tcBorders>
            <w:vAlign w:val="center"/>
          </w:tcPr>
          <w:p w14:paraId="76A8A397" w14:textId="77777777" w:rsidR="004D15F8" w:rsidRPr="00712F40" w:rsidRDefault="004D15F8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Joint account owner (2)</w:t>
            </w:r>
          </w:p>
        </w:tc>
        <w:tc>
          <w:tcPr>
            <w:tcW w:w="28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8D85C" w14:textId="77777777" w:rsidR="004D15F8" w:rsidRPr="00712F40" w:rsidRDefault="004D15F8" w:rsidP="00315FA2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First name(s)</w:t>
            </w:r>
            <w:r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BA6F7D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6F7D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BA6F7D" w:rsidRPr="00712F40">
              <w:rPr>
                <w:rFonts w:ascii="Arial" w:hAnsi="Arial" w:cs="Arial"/>
                <w:sz w:val="20"/>
              </w:rPr>
            </w:r>
            <w:r w:rsidR="00BA6F7D" w:rsidRPr="00712F40">
              <w:rPr>
                <w:rFonts w:ascii="Arial" w:hAnsi="Arial" w:cs="Arial"/>
                <w:sz w:val="20"/>
              </w:rPr>
              <w:fldChar w:fldCharType="separate"/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1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08AF" w14:textId="77777777" w:rsidR="004D15F8" w:rsidRPr="00712F40" w:rsidRDefault="005D7531" w:rsidP="00315FA2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Last name</w:t>
            </w:r>
            <w:r w:rsidR="004D15F8"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BA6F7D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6F7D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BA6F7D" w:rsidRPr="00712F40">
              <w:rPr>
                <w:rFonts w:ascii="Arial" w:hAnsi="Arial" w:cs="Arial"/>
                <w:sz w:val="20"/>
              </w:rPr>
            </w:r>
            <w:r w:rsidR="00BA6F7D" w:rsidRPr="00712F40">
              <w:rPr>
                <w:rFonts w:ascii="Arial" w:hAnsi="Arial" w:cs="Arial"/>
                <w:sz w:val="20"/>
              </w:rPr>
              <w:fldChar w:fldCharType="separate"/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CB17" w14:textId="77777777" w:rsidR="004D15F8" w:rsidRPr="00712F40" w:rsidRDefault="004D15F8" w:rsidP="00315FA2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Member n</w:t>
            </w:r>
            <w:r w:rsidR="005D7531">
              <w:rPr>
                <w:rFonts w:ascii="Arial Narrow" w:hAnsi="Arial Narrow"/>
                <w:sz w:val="12"/>
                <w:szCs w:val="12"/>
              </w:rPr>
              <w:t>umber</w:t>
            </w:r>
            <w:r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F62402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ember Number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F62402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F62402" w:rsidRPr="00712F40">
              <w:rPr>
                <w:rFonts w:ascii="Arial" w:hAnsi="Arial" w:cs="Arial"/>
                <w:sz w:val="20"/>
              </w:rPr>
            </w:r>
            <w:r w:rsidR="00F62402" w:rsidRPr="00712F40">
              <w:rPr>
                <w:rFonts w:ascii="Arial" w:hAnsi="Arial" w:cs="Arial"/>
                <w:sz w:val="20"/>
              </w:rPr>
              <w:fldChar w:fldCharType="separate"/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D15F8" w:rsidRPr="00712F40" w14:paraId="5D3191F9" w14:textId="77777777" w:rsidTr="00712F40">
        <w:trPr>
          <w:gridAfter w:val="2"/>
          <w:wAfter w:w="71" w:type="dxa"/>
          <w:trHeight w:val="425"/>
        </w:trPr>
        <w:tc>
          <w:tcPr>
            <w:tcW w:w="2435" w:type="dxa"/>
            <w:gridSpan w:val="22"/>
            <w:tcBorders>
              <w:right w:val="single" w:sz="4" w:space="0" w:color="auto"/>
            </w:tcBorders>
            <w:vAlign w:val="center"/>
          </w:tcPr>
          <w:p w14:paraId="493A699F" w14:textId="77777777" w:rsidR="004D15F8" w:rsidRPr="00712F40" w:rsidRDefault="004D15F8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Joint account owner (3)</w:t>
            </w:r>
          </w:p>
        </w:tc>
        <w:tc>
          <w:tcPr>
            <w:tcW w:w="28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2E1E2" w14:textId="77777777" w:rsidR="004D15F8" w:rsidRPr="00712F40" w:rsidRDefault="004D15F8" w:rsidP="00315FA2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First name(s)</w:t>
            </w:r>
            <w:r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BA6F7D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6F7D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BA6F7D" w:rsidRPr="00712F40">
              <w:rPr>
                <w:rFonts w:ascii="Arial" w:hAnsi="Arial" w:cs="Arial"/>
                <w:sz w:val="20"/>
              </w:rPr>
            </w:r>
            <w:r w:rsidR="00BA6F7D" w:rsidRPr="00712F40">
              <w:rPr>
                <w:rFonts w:ascii="Arial" w:hAnsi="Arial" w:cs="Arial"/>
                <w:sz w:val="20"/>
              </w:rPr>
              <w:fldChar w:fldCharType="separate"/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1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953C" w14:textId="77777777" w:rsidR="004D15F8" w:rsidRPr="00712F40" w:rsidRDefault="005D7531" w:rsidP="00315FA2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Last name</w:t>
            </w:r>
            <w:r w:rsidR="004D15F8"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BA6F7D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6F7D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BA6F7D" w:rsidRPr="00712F40">
              <w:rPr>
                <w:rFonts w:ascii="Arial" w:hAnsi="Arial" w:cs="Arial"/>
                <w:sz w:val="20"/>
              </w:rPr>
            </w:r>
            <w:r w:rsidR="00BA6F7D" w:rsidRPr="00712F40">
              <w:rPr>
                <w:rFonts w:ascii="Arial" w:hAnsi="Arial" w:cs="Arial"/>
                <w:sz w:val="20"/>
              </w:rPr>
              <w:fldChar w:fldCharType="separate"/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BA6F7D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B7C" w14:textId="77777777" w:rsidR="004D15F8" w:rsidRPr="00712F40" w:rsidRDefault="004D15F8" w:rsidP="00315FA2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Member n</w:t>
            </w:r>
            <w:r w:rsidR="005D7531">
              <w:rPr>
                <w:rFonts w:ascii="Arial Narrow" w:hAnsi="Arial Narrow"/>
                <w:sz w:val="12"/>
                <w:szCs w:val="12"/>
              </w:rPr>
              <w:t>umber</w:t>
            </w:r>
            <w:r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F62402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ember Number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F62402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F62402" w:rsidRPr="00712F40">
              <w:rPr>
                <w:rFonts w:ascii="Arial" w:hAnsi="Arial" w:cs="Arial"/>
                <w:sz w:val="20"/>
              </w:rPr>
            </w:r>
            <w:r w:rsidR="00F62402" w:rsidRPr="00712F40">
              <w:rPr>
                <w:rFonts w:ascii="Arial" w:hAnsi="Arial" w:cs="Arial"/>
                <w:sz w:val="20"/>
              </w:rPr>
              <w:fldChar w:fldCharType="separate"/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00455" w:rsidRPr="00712F40" w14:paraId="1D9434EE" w14:textId="77777777" w:rsidTr="00712F40">
        <w:trPr>
          <w:gridAfter w:val="2"/>
          <w:wAfter w:w="71" w:type="dxa"/>
          <w:trHeight w:hRule="exact" w:val="57"/>
        </w:trPr>
        <w:tc>
          <w:tcPr>
            <w:tcW w:w="2435" w:type="dxa"/>
            <w:gridSpan w:val="22"/>
            <w:vAlign w:val="center"/>
          </w:tcPr>
          <w:p w14:paraId="51B9D3B3" w14:textId="77777777" w:rsidR="00B00455" w:rsidRPr="00712F40" w:rsidRDefault="00B00455" w:rsidP="00712F40">
            <w:pPr>
              <w:pStyle w:val="Table"/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4" w:type="dxa"/>
            <w:gridSpan w:val="7"/>
            <w:tcBorders>
              <w:top w:val="single" w:sz="4" w:space="0" w:color="auto"/>
            </w:tcBorders>
          </w:tcPr>
          <w:p w14:paraId="60FB567D" w14:textId="77777777" w:rsidR="00B00455" w:rsidRPr="00712F40" w:rsidRDefault="00B00455" w:rsidP="00315FA2">
            <w:pPr>
              <w:pStyle w:val="Table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623" w:type="dxa"/>
            <w:gridSpan w:val="13"/>
            <w:tcBorders>
              <w:top w:val="single" w:sz="4" w:space="0" w:color="auto"/>
            </w:tcBorders>
          </w:tcPr>
          <w:p w14:paraId="2531D8CC" w14:textId="77777777" w:rsidR="00B00455" w:rsidRPr="00712F40" w:rsidRDefault="00B00455" w:rsidP="00315FA2">
            <w:pPr>
              <w:pStyle w:val="Table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31" w:type="dxa"/>
            <w:gridSpan w:val="6"/>
            <w:tcBorders>
              <w:top w:val="single" w:sz="4" w:space="0" w:color="auto"/>
            </w:tcBorders>
          </w:tcPr>
          <w:p w14:paraId="0456C65B" w14:textId="77777777" w:rsidR="00B00455" w:rsidRPr="00712F40" w:rsidRDefault="00B00455" w:rsidP="00315FA2">
            <w:pPr>
              <w:pStyle w:val="Table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</w:tcPr>
          <w:p w14:paraId="10044609" w14:textId="77777777" w:rsidR="00B00455" w:rsidRPr="00712F40" w:rsidRDefault="00B00455" w:rsidP="00315FA2">
            <w:pPr>
              <w:pStyle w:val="Table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</w:tcBorders>
          </w:tcPr>
          <w:p w14:paraId="0EFF8ADC" w14:textId="77777777" w:rsidR="00B00455" w:rsidRPr="00712F40" w:rsidRDefault="00B00455" w:rsidP="00315FA2">
            <w:pPr>
              <w:pStyle w:val="Table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</w:tcBorders>
          </w:tcPr>
          <w:p w14:paraId="7C7EC740" w14:textId="77777777" w:rsidR="00B00455" w:rsidRPr="00712F40" w:rsidRDefault="00B00455" w:rsidP="00315FA2">
            <w:pPr>
              <w:pStyle w:val="Table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93" w:type="dxa"/>
            <w:gridSpan w:val="5"/>
            <w:tcBorders>
              <w:top w:val="single" w:sz="4" w:space="0" w:color="auto"/>
            </w:tcBorders>
          </w:tcPr>
          <w:p w14:paraId="26AEDE55" w14:textId="77777777" w:rsidR="00B00455" w:rsidRPr="00712F40" w:rsidRDefault="00B00455" w:rsidP="00315FA2">
            <w:pPr>
              <w:pStyle w:val="Table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8572B" w:rsidRPr="00712F40" w14:paraId="36C2C97C" w14:textId="77777777" w:rsidTr="00712F40">
        <w:trPr>
          <w:gridAfter w:val="2"/>
          <w:wAfter w:w="71" w:type="dxa"/>
          <w:trHeight w:hRule="exact" w:val="425"/>
        </w:trPr>
        <w:tc>
          <w:tcPr>
            <w:tcW w:w="2435" w:type="dxa"/>
            <w:gridSpan w:val="22"/>
            <w:tcBorders>
              <w:right w:val="single" w:sz="4" w:space="0" w:color="auto"/>
            </w:tcBorders>
            <w:vAlign w:val="center"/>
          </w:tcPr>
          <w:p w14:paraId="59BF3DF7" w14:textId="77777777" w:rsidR="0008572B" w:rsidRPr="00712F40" w:rsidRDefault="0008572B" w:rsidP="00712F40">
            <w:pPr>
              <w:pStyle w:val="Table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712F40">
              <w:rPr>
                <w:rFonts w:ascii="Arial Narrow" w:hAnsi="Arial Narrow"/>
                <w:b/>
                <w:sz w:val="16"/>
                <w:szCs w:val="16"/>
              </w:rPr>
              <w:t>owner(s) of account number</w:t>
            </w:r>
          </w:p>
        </w:tc>
        <w:tc>
          <w:tcPr>
            <w:tcW w:w="2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CB7" w14:textId="77777777" w:rsidR="0008572B" w:rsidRPr="00712F40" w:rsidRDefault="00BA6F7D" w:rsidP="002F57A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ember Number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5" w:type="dxa"/>
            <w:gridSpan w:val="8"/>
            <w:tcBorders>
              <w:left w:val="single" w:sz="4" w:space="0" w:color="auto"/>
            </w:tcBorders>
            <w:vAlign w:val="center"/>
          </w:tcPr>
          <w:p w14:paraId="0E29961C" w14:textId="77777777" w:rsidR="0008572B" w:rsidRPr="00712F40" w:rsidRDefault="0008572B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5" w:type="dxa"/>
            <w:gridSpan w:val="5"/>
            <w:vAlign w:val="center"/>
          </w:tcPr>
          <w:p w14:paraId="6C706A8A" w14:textId="77777777" w:rsidR="0008572B" w:rsidRPr="00712F40" w:rsidRDefault="0008572B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vAlign w:val="center"/>
          </w:tcPr>
          <w:p w14:paraId="2FB41D14" w14:textId="77777777" w:rsidR="0008572B" w:rsidRPr="00712F40" w:rsidRDefault="0008572B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2BCC664D" w14:textId="77777777" w:rsidR="0008572B" w:rsidRPr="00712F40" w:rsidRDefault="0008572B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5B7D703D" w14:textId="77777777" w:rsidR="0008572B" w:rsidRPr="00712F40" w:rsidRDefault="0008572B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93" w:type="dxa"/>
            <w:gridSpan w:val="5"/>
            <w:vAlign w:val="center"/>
          </w:tcPr>
          <w:p w14:paraId="7647ACF2" w14:textId="77777777" w:rsidR="0008572B" w:rsidRPr="00712F40" w:rsidRDefault="0008572B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00455" w:rsidRPr="00712F40" w14:paraId="56C306E9" w14:textId="77777777" w:rsidTr="00712F40">
        <w:trPr>
          <w:gridAfter w:val="2"/>
          <w:wAfter w:w="71" w:type="dxa"/>
          <w:trHeight w:hRule="exact" w:val="255"/>
        </w:trPr>
        <w:tc>
          <w:tcPr>
            <w:tcW w:w="282" w:type="dxa"/>
          </w:tcPr>
          <w:p w14:paraId="69B86067" w14:textId="77777777" w:rsidR="00B00455" w:rsidRPr="00712F40" w:rsidRDefault="00B00455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153" w:type="dxa"/>
            <w:gridSpan w:val="21"/>
          </w:tcPr>
          <w:p w14:paraId="61573EC2" w14:textId="77777777" w:rsidR="00B00455" w:rsidRPr="00712F40" w:rsidRDefault="00B00455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b/>
                <w:sz w:val="20"/>
              </w:rPr>
            </w:pPr>
            <w:r w:rsidRPr="00712F40">
              <w:rPr>
                <w:rFonts w:ascii="Arial Narrow" w:hAnsi="Arial Narrow"/>
                <w:b/>
                <w:sz w:val="20"/>
              </w:rPr>
              <w:t>request that you</w:t>
            </w:r>
          </w:p>
        </w:tc>
        <w:tc>
          <w:tcPr>
            <w:tcW w:w="1244" w:type="dxa"/>
            <w:gridSpan w:val="7"/>
          </w:tcPr>
          <w:p w14:paraId="6B0F9588" w14:textId="77777777" w:rsidR="00B00455" w:rsidRPr="00712F40" w:rsidRDefault="00B00455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9" w:type="dxa"/>
            <w:gridSpan w:val="14"/>
          </w:tcPr>
          <w:p w14:paraId="4FE86250" w14:textId="77777777" w:rsidR="00B00455" w:rsidRPr="00712F40" w:rsidRDefault="00B00455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5" w:type="dxa"/>
            <w:gridSpan w:val="5"/>
          </w:tcPr>
          <w:p w14:paraId="21108416" w14:textId="77777777" w:rsidR="00B00455" w:rsidRPr="00712F40" w:rsidRDefault="00B00455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5" w:type="dxa"/>
            <w:gridSpan w:val="6"/>
          </w:tcPr>
          <w:p w14:paraId="11A7FE7C" w14:textId="77777777" w:rsidR="00B00455" w:rsidRPr="00712F40" w:rsidRDefault="00B00455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5" w:type="dxa"/>
            <w:gridSpan w:val="4"/>
          </w:tcPr>
          <w:p w14:paraId="74DAA140" w14:textId="77777777" w:rsidR="00B00455" w:rsidRPr="00712F40" w:rsidRDefault="00B00455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5" w:type="dxa"/>
            <w:gridSpan w:val="4"/>
          </w:tcPr>
          <w:p w14:paraId="02691C06" w14:textId="77777777" w:rsidR="00B00455" w:rsidRPr="00712F40" w:rsidRDefault="00B00455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93" w:type="dxa"/>
            <w:gridSpan w:val="5"/>
          </w:tcPr>
          <w:p w14:paraId="1564CAC1" w14:textId="77777777" w:rsidR="00B00455" w:rsidRPr="00712F40" w:rsidRDefault="00B00455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8572B" w:rsidRPr="00712F40" w14:paraId="18092ECF" w14:textId="77777777" w:rsidTr="00712F40">
        <w:trPr>
          <w:gridAfter w:val="2"/>
          <w:wAfter w:w="71" w:type="dxa"/>
          <w:trHeight w:hRule="exact" w:val="346"/>
        </w:trPr>
        <w:tc>
          <w:tcPr>
            <w:tcW w:w="341" w:type="dxa"/>
            <w:gridSpan w:val="2"/>
            <w:vAlign w:val="center"/>
          </w:tcPr>
          <w:p w14:paraId="12ECFD5A" w14:textId="77777777" w:rsidR="0008572B" w:rsidRPr="00712F40" w:rsidRDefault="0008572B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bookmarkStart w:id="0" w:name="Check46"/>
        <w:tc>
          <w:tcPr>
            <w:tcW w:w="343" w:type="dxa"/>
            <w:gridSpan w:val="4"/>
            <w:vAlign w:val="center"/>
          </w:tcPr>
          <w:p w14:paraId="28C01DF8" w14:textId="77777777" w:rsidR="0008572B" w:rsidRPr="00712F40" w:rsidRDefault="00EE2B0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4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12F40">
              <w:rPr>
                <w:rFonts w:ascii="Arial Narrow" w:hAnsi="Arial Narrow"/>
                <w:sz w:val="18"/>
                <w:szCs w:val="18"/>
              </w:rPr>
            </w:r>
            <w:r w:rsidRPr="00712F40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53" w:type="dxa"/>
            <w:gridSpan w:val="3"/>
            <w:tcBorders>
              <w:left w:val="nil"/>
            </w:tcBorders>
            <w:vAlign w:val="center"/>
          </w:tcPr>
          <w:p w14:paraId="6D4A7660" w14:textId="77777777" w:rsidR="0008572B" w:rsidRPr="00712F40" w:rsidRDefault="0008572B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74" w:type="dxa"/>
            <w:gridSpan w:val="31"/>
            <w:tcBorders>
              <w:right w:val="single" w:sz="4" w:space="0" w:color="auto"/>
            </w:tcBorders>
            <w:vAlign w:val="center"/>
          </w:tcPr>
          <w:p w14:paraId="5CAC456C" w14:textId="77777777" w:rsidR="0008572B" w:rsidRPr="00712F40" w:rsidRDefault="0008572B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Reduce the L</w:t>
            </w:r>
            <w:r w:rsidR="00C75BD0" w:rsidRPr="00712F40">
              <w:rPr>
                <w:rFonts w:ascii="Arial Narrow" w:hAnsi="Arial Narrow"/>
                <w:sz w:val="16"/>
                <w:szCs w:val="16"/>
              </w:rPr>
              <w:t>ine of Credit</w:t>
            </w:r>
            <w:r w:rsidR="004534C2" w:rsidRPr="00712F4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12F40">
              <w:rPr>
                <w:rFonts w:ascii="Arial Narrow" w:hAnsi="Arial Narrow"/>
                <w:sz w:val="16"/>
                <w:szCs w:val="16"/>
              </w:rPr>
              <w:t>from</w:t>
            </w:r>
          </w:p>
        </w:tc>
        <w:tc>
          <w:tcPr>
            <w:tcW w:w="2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2683" w14:textId="77777777" w:rsidR="0008572B" w:rsidRPr="00712F40" w:rsidRDefault="00C44CC3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471B" w14:textId="77777777" w:rsidR="0008572B" w:rsidRPr="00712F40" w:rsidRDefault="0008572B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to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B6A4" w14:textId="77777777" w:rsidR="0008572B" w:rsidRPr="00712F40" w:rsidRDefault="00C44CC3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" w:type="dxa"/>
            <w:gridSpan w:val="4"/>
            <w:tcBorders>
              <w:left w:val="single" w:sz="4" w:space="0" w:color="auto"/>
            </w:tcBorders>
            <w:vAlign w:val="center"/>
          </w:tcPr>
          <w:p w14:paraId="276197A2" w14:textId="77777777" w:rsidR="0008572B" w:rsidRPr="00712F40" w:rsidRDefault="0008572B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6602E49C" w14:textId="77777777" w:rsidR="0008572B" w:rsidRPr="00712F40" w:rsidRDefault="0008572B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8572B" w:rsidRPr="00712F40" w14:paraId="5A99D31F" w14:textId="77777777" w:rsidTr="00712F40">
        <w:trPr>
          <w:gridAfter w:val="2"/>
          <w:wAfter w:w="71" w:type="dxa"/>
          <w:trHeight w:hRule="exact" w:val="57"/>
        </w:trPr>
        <w:tc>
          <w:tcPr>
            <w:tcW w:w="341" w:type="dxa"/>
            <w:gridSpan w:val="2"/>
            <w:vAlign w:val="center"/>
          </w:tcPr>
          <w:p w14:paraId="33557186" w14:textId="77777777" w:rsidR="0008572B" w:rsidRPr="00712F40" w:rsidRDefault="0008572B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6FF0EF9A" w14:textId="77777777" w:rsidR="0008572B" w:rsidRPr="00712F40" w:rsidRDefault="0008572B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0924E38E" w14:textId="77777777" w:rsidR="0008572B" w:rsidRPr="00712F40" w:rsidRDefault="0008572B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54" w:type="dxa"/>
            <w:gridSpan w:val="4"/>
            <w:vAlign w:val="center"/>
          </w:tcPr>
          <w:p w14:paraId="673A74C2" w14:textId="77777777" w:rsidR="0008572B" w:rsidRPr="00712F40" w:rsidRDefault="0008572B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54" w:type="dxa"/>
            <w:gridSpan w:val="3"/>
            <w:vAlign w:val="center"/>
          </w:tcPr>
          <w:p w14:paraId="489E1CD4" w14:textId="77777777" w:rsidR="0008572B" w:rsidRPr="00712F40" w:rsidRDefault="0008572B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vAlign w:val="center"/>
          </w:tcPr>
          <w:p w14:paraId="74C4CF7F" w14:textId="77777777" w:rsidR="0008572B" w:rsidRPr="00712F40" w:rsidRDefault="0008572B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44" w:type="dxa"/>
            <w:gridSpan w:val="11"/>
            <w:vAlign w:val="center"/>
          </w:tcPr>
          <w:p w14:paraId="3D593D36" w14:textId="77777777" w:rsidR="0008572B" w:rsidRPr="00712F40" w:rsidRDefault="0008572B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8" w:type="dxa"/>
            <w:gridSpan w:val="10"/>
            <w:vAlign w:val="center"/>
          </w:tcPr>
          <w:p w14:paraId="238E270C" w14:textId="77777777" w:rsidR="0008572B" w:rsidRPr="00712F40" w:rsidRDefault="0008572B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01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CB674" w14:textId="77777777" w:rsidR="0008572B" w:rsidRPr="00712F40" w:rsidRDefault="0008572B" w:rsidP="00712F40">
            <w:pPr>
              <w:pStyle w:val="Table"/>
              <w:spacing w:before="0" w:after="0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71" w:type="dxa"/>
            <w:gridSpan w:val="4"/>
            <w:vAlign w:val="center"/>
          </w:tcPr>
          <w:p w14:paraId="0E70315F" w14:textId="77777777" w:rsidR="0008572B" w:rsidRPr="00712F40" w:rsidRDefault="0008572B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0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2C9F4" w14:textId="77777777" w:rsidR="0008572B" w:rsidRPr="00712F40" w:rsidRDefault="0008572B" w:rsidP="00712F40">
            <w:pPr>
              <w:pStyle w:val="Table"/>
              <w:spacing w:before="0" w:after="0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2EAA5136" w14:textId="77777777" w:rsidR="0008572B" w:rsidRPr="00712F40" w:rsidRDefault="0008572B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56FA479A" w14:textId="77777777" w:rsidR="0008572B" w:rsidRPr="00712F40" w:rsidRDefault="0008572B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D37F36" w:rsidRPr="00712F40" w14:paraId="43C3BF15" w14:textId="77777777" w:rsidTr="00712F40">
        <w:trPr>
          <w:gridAfter w:val="2"/>
          <w:wAfter w:w="71" w:type="dxa"/>
          <w:trHeight w:hRule="exact" w:val="346"/>
        </w:trPr>
        <w:tc>
          <w:tcPr>
            <w:tcW w:w="341" w:type="dxa"/>
            <w:gridSpan w:val="2"/>
            <w:vAlign w:val="center"/>
          </w:tcPr>
          <w:p w14:paraId="5A452B45" w14:textId="77777777" w:rsidR="00D37F36" w:rsidRPr="00712F40" w:rsidRDefault="00D37F36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2A99DC32" w14:textId="77777777" w:rsidR="00D37F36" w:rsidRPr="00712F40" w:rsidRDefault="00EE2B0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4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12F40">
              <w:rPr>
                <w:rFonts w:ascii="Arial Narrow" w:hAnsi="Arial Narrow"/>
                <w:sz w:val="18"/>
                <w:szCs w:val="18"/>
              </w:rPr>
            </w:r>
            <w:r w:rsidRPr="00712F4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53" w:type="dxa"/>
            <w:gridSpan w:val="3"/>
            <w:tcBorders>
              <w:left w:val="nil"/>
            </w:tcBorders>
            <w:vAlign w:val="center"/>
          </w:tcPr>
          <w:p w14:paraId="6BA133BE" w14:textId="77777777" w:rsidR="00D37F36" w:rsidRPr="00712F40" w:rsidRDefault="00D37F36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74" w:type="dxa"/>
            <w:gridSpan w:val="31"/>
            <w:tcBorders>
              <w:right w:val="single" w:sz="4" w:space="0" w:color="auto"/>
            </w:tcBorders>
            <w:vAlign w:val="center"/>
          </w:tcPr>
          <w:p w14:paraId="224AE81A" w14:textId="77777777" w:rsidR="00D37F36" w:rsidRPr="00712F40" w:rsidRDefault="00D37F36" w:rsidP="00D37F3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Reduce the</w:t>
            </w:r>
            <w:r w:rsidR="00C75BD0" w:rsidRPr="00712F4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12F40">
              <w:rPr>
                <w:rFonts w:ascii="Arial Narrow" w:hAnsi="Arial Narrow"/>
                <w:sz w:val="16"/>
                <w:szCs w:val="16"/>
              </w:rPr>
              <w:t>Visa Credit facility from</w:t>
            </w:r>
          </w:p>
        </w:tc>
        <w:tc>
          <w:tcPr>
            <w:tcW w:w="2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EC76" w14:textId="77777777" w:rsidR="00D37F36" w:rsidRPr="00712F40" w:rsidRDefault="00C44CC3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3B7E" w14:textId="77777777" w:rsidR="00D37F36" w:rsidRPr="00712F40" w:rsidRDefault="00D37F36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to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1555" w14:textId="77777777" w:rsidR="00D37F36" w:rsidRPr="00712F40" w:rsidRDefault="00C44CC3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" w:type="dxa"/>
            <w:gridSpan w:val="4"/>
            <w:tcBorders>
              <w:left w:val="single" w:sz="4" w:space="0" w:color="auto"/>
            </w:tcBorders>
            <w:vAlign w:val="center"/>
          </w:tcPr>
          <w:p w14:paraId="0DE43F70" w14:textId="77777777" w:rsidR="00D37F36" w:rsidRPr="00712F40" w:rsidRDefault="00D37F36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08627233" w14:textId="77777777" w:rsidR="00D37F36" w:rsidRPr="00712F40" w:rsidRDefault="00D37F36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90F64" w:rsidRPr="00712F40" w14:paraId="6E72E169" w14:textId="77777777" w:rsidTr="00712F40">
        <w:trPr>
          <w:gridAfter w:val="2"/>
          <w:wAfter w:w="71" w:type="dxa"/>
          <w:trHeight w:hRule="exact" w:val="57"/>
        </w:trPr>
        <w:tc>
          <w:tcPr>
            <w:tcW w:w="341" w:type="dxa"/>
            <w:gridSpan w:val="2"/>
            <w:vAlign w:val="center"/>
          </w:tcPr>
          <w:p w14:paraId="47865714" w14:textId="77777777" w:rsidR="00C90F64" w:rsidRPr="00712F40" w:rsidRDefault="00C90F64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07C77AED" w14:textId="77777777" w:rsidR="00C90F64" w:rsidRPr="00712F40" w:rsidRDefault="00C90F64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0AC395B7" w14:textId="77777777" w:rsidR="00C90F64" w:rsidRPr="00712F40" w:rsidRDefault="00C90F64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74" w:type="dxa"/>
            <w:gridSpan w:val="31"/>
            <w:vAlign w:val="center"/>
          </w:tcPr>
          <w:p w14:paraId="0C534920" w14:textId="77777777" w:rsidR="00C90F64" w:rsidRPr="00712F40" w:rsidRDefault="00C90F64" w:rsidP="00712F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11" w:type="dxa"/>
            <w:gridSpan w:val="11"/>
            <w:tcBorders>
              <w:bottom w:val="single" w:sz="4" w:space="0" w:color="auto"/>
            </w:tcBorders>
            <w:vAlign w:val="center"/>
          </w:tcPr>
          <w:p w14:paraId="72291A94" w14:textId="77777777" w:rsidR="00C90F64" w:rsidRPr="00712F40" w:rsidRDefault="00C90F64" w:rsidP="00712F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1" w:type="dxa"/>
            <w:gridSpan w:val="4"/>
            <w:vAlign w:val="center"/>
          </w:tcPr>
          <w:p w14:paraId="2DED8452" w14:textId="77777777" w:rsidR="00C90F64" w:rsidRPr="00712F40" w:rsidRDefault="00C90F64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12" w:type="dxa"/>
            <w:gridSpan w:val="6"/>
            <w:tcBorders>
              <w:bottom w:val="single" w:sz="4" w:space="0" w:color="auto"/>
            </w:tcBorders>
            <w:vAlign w:val="center"/>
          </w:tcPr>
          <w:p w14:paraId="0BFA0EA4" w14:textId="77777777" w:rsidR="00C90F64" w:rsidRPr="00712F40" w:rsidRDefault="00C90F64" w:rsidP="00712F4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13105CAF" w14:textId="77777777" w:rsidR="00C90F64" w:rsidRPr="00712F40" w:rsidRDefault="00C90F64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75C05467" w14:textId="77777777" w:rsidR="00C90F64" w:rsidRPr="00712F40" w:rsidRDefault="00C90F64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90F64" w:rsidRPr="00712F40" w14:paraId="4176D043" w14:textId="77777777" w:rsidTr="00712F40">
        <w:trPr>
          <w:gridAfter w:val="2"/>
          <w:wAfter w:w="71" w:type="dxa"/>
          <w:trHeight w:hRule="exact" w:val="346"/>
        </w:trPr>
        <w:tc>
          <w:tcPr>
            <w:tcW w:w="341" w:type="dxa"/>
            <w:gridSpan w:val="2"/>
            <w:vAlign w:val="center"/>
          </w:tcPr>
          <w:p w14:paraId="483E6BDC" w14:textId="77777777" w:rsidR="00C90F64" w:rsidRPr="00712F40" w:rsidRDefault="00C90F64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1DBCB45C" w14:textId="77777777" w:rsidR="00C90F64" w:rsidRPr="00712F40" w:rsidRDefault="00EE2B0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4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12F40">
              <w:rPr>
                <w:rFonts w:ascii="Arial Narrow" w:hAnsi="Arial Narrow"/>
                <w:sz w:val="18"/>
                <w:szCs w:val="18"/>
              </w:rPr>
            </w:r>
            <w:r w:rsidRPr="00712F4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53" w:type="dxa"/>
            <w:gridSpan w:val="3"/>
            <w:tcBorders>
              <w:left w:val="nil"/>
            </w:tcBorders>
            <w:vAlign w:val="center"/>
          </w:tcPr>
          <w:p w14:paraId="6B5FF44D" w14:textId="77777777" w:rsidR="00C90F64" w:rsidRPr="00712F40" w:rsidRDefault="00C90F64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74" w:type="dxa"/>
            <w:gridSpan w:val="31"/>
            <w:tcBorders>
              <w:right w:val="single" w:sz="4" w:space="0" w:color="auto"/>
            </w:tcBorders>
            <w:vAlign w:val="center"/>
          </w:tcPr>
          <w:p w14:paraId="5B2C27BB" w14:textId="77777777" w:rsidR="00C90F64" w:rsidRPr="00712F40" w:rsidRDefault="00C90F64" w:rsidP="00D37F3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 xml:space="preserve">Reduce overdraft </w:t>
            </w:r>
            <w:r w:rsidR="004534C2" w:rsidRPr="00712F40">
              <w:rPr>
                <w:rFonts w:ascii="Arial Narrow" w:hAnsi="Arial Narrow"/>
                <w:sz w:val="16"/>
                <w:szCs w:val="16"/>
              </w:rPr>
              <w:t>facility</w:t>
            </w:r>
            <w:r w:rsidRPr="00712F40">
              <w:rPr>
                <w:rFonts w:ascii="Arial Narrow" w:hAnsi="Arial Narrow"/>
                <w:sz w:val="16"/>
                <w:szCs w:val="16"/>
              </w:rPr>
              <w:t xml:space="preserve"> from</w:t>
            </w:r>
          </w:p>
        </w:tc>
        <w:tc>
          <w:tcPr>
            <w:tcW w:w="2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1137" w14:textId="77777777" w:rsidR="00C90F64" w:rsidRPr="00712F40" w:rsidRDefault="00C44CC3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547B" w14:textId="77777777" w:rsidR="00C90F64" w:rsidRPr="00712F40" w:rsidRDefault="00C90F64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to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C2EF" w14:textId="77777777" w:rsidR="00C90F64" w:rsidRPr="00712F40" w:rsidRDefault="00C44CC3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" w:type="dxa"/>
            <w:gridSpan w:val="4"/>
            <w:tcBorders>
              <w:left w:val="single" w:sz="4" w:space="0" w:color="auto"/>
            </w:tcBorders>
            <w:vAlign w:val="center"/>
          </w:tcPr>
          <w:p w14:paraId="335E12E8" w14:textId="77777777" w:rsidR="00C90F64" w:rsidRPr="00712F40" w:rsidRDefault="00C90F64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3B081E15" w14:textId="77777777" w:rsidR="00C90F64" w:rsidRPr="00712F40" w:rsidRDefault="00C90F64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8572B" w:rsidRPr="00712F40" w14:paraId="2FB8AEC4" w14:textId="77777777" w:rsidTr="00712F40">
        <w:trPr>
          <w:gridAfter w:val="2"/>
          <w:wAfter w:w="71" w:type="dxa"/>
          <w:trHeight w:hRule="exact" w:val="57"/>
        </w:trPr>
        <w:tc>
          <w:tcPr>
            <w:tcW w:w="341" w:type="dxa"/>
            <w:gridSpan w:val="2"/>
            <w:vAlign w:val="center"/>
          </w:tcPr>
          <w:p w14:paraId="062082DE" w14:textId="77777777" w:rsidR="0008572B" w:rsidRPr="00712F40" w:rsidRDefault="0008572B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28494109" w14:textId="77777777" w:rsidR="0008572B" w:rsidRPr="00712F40" w:rsidRDefault="0008572B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1D50CD90" w14:textId="77777777" w:rsidR="0008572B" w:rsidRPr="00712F40" w:rsidRDefault="0008572B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54" w:type="dxa"/>
            <w:gridSpan w:val="4"/>
            <w:vAlign w:val="center"/>
          </w:tcPr>
          <w:p w14:paraId="3FEAD83E" w14:textId="77777777" w:rsidR="0008572B" w:rsidRPr="00712F40" w:rsidRDefault="0008572B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54" w:type="dxa"/>
            <w:gridSpan w:val="3"/>
            <w:vAlign w:val="center"/>
          </w:tcPr>
          <w:p w14:paraId="2F768E94" w14:textId="77777777" w:rsidR="0008572B" w:rsidRPr="00712F40" w:rsidRDefault="0008572B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vAlign w:val="center"/>
          </w:tcPr>
          <w:p w14:paraId="72488540" w14:textId="77777777" w:rsidR="0008572B" w:rsidRPr="00712F40" w:rsidRDefault="0008572B" w:rsidP="00712F40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44" w:type="dxa"/>
            <w:gridSpan w:val="11"/>
            <w:vAlign w:val="center"/>
          </w:tcPr>
          <w:p w14:paraId="632CDF02" w14:textId="77777777" w:rsidR="0008572B" w:rsidRPr="00712F40" w:rsidRDefault="0008572B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8" w:type="dxa"/>
            <w:gridSpan w:val="10"/>
            <w:vAlign w:val="center"/>
          </w:tcPr>
          <w:p w14:paraId="4B744C2F" w14:textId="77777777" w:rsidR="0008572B" w:rsidRPr="00712F40" w:rsidRDefault="0008572B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011" w:type="dxa"/>
            <w:gridSpan w:val="11"/>
            <w:vAlign w:val="center"/>
          </w:tcPr>
          <w:p w14:paraId="479B7599" w14:textId="77777777" w:rsidR="0008572B" w:rsidRPr="00712F40" w:rsidRDefault="0008572B" w:rsidP="00712F40">
            <w:pPr>
              <w:pStyle w:val="Table"/>
              <w:spacing w:before="0" w:after="0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71" w:type="dxa"/>
            <w:gridSpan w:val="4"/>
            <w:vAlign w:val="center"/>
          </w:tcPr>
          <w:p w14:paraId="31FB5636" w14:textId="77777777" w:rsidR="0008572B" w:rsidRPr="00712F40" w:rsidRDefault="0008572B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012" w:type="dxa"/>
            <w:gridSpan w:val="6"/>
            <w:vAlign w:val="center"/>
          </w:tcPr>
          <w:p w14:paraId="1227111D" w14:textId="77777777" w:rsidR="0008572B" w:rsidRPr="00712F40" w:rsidRDefault="0008572B" w:rsidP="00712F40">
            <w:pPr>
              <w:pStyle w:val="Table"/>
              <w:spacing w:before="0" w:after="0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7FC8418D" w14:textId="77777777" w:rsidR="0008572B" w:rsidRPr="00712F40" w:rsidRDefault="0008572B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4087AB05" w14:textId="77777777" w:rsidR="0008572B" w:rsidRPr="00712F40" w:rsidRDefault="0008572B" w:rsidP="00712F40">
            <w:pPr>
              <w:pStyle w:val="Table"/>
              <w:spacing w:before="0" w:after="0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6A3E72" w:rsidRPr="00712F40" w14:paraId="7CFD4DE7" w14:textId="77777777" w:rsidTr="00712F40">
        <w:trPr>
          <w:gridAfter w:val="2"/>
          <w:wAfter w:w="71" w:type="dxa"/>
          <w:trHeight w:hRule="exact" w:val="346"/>
        </w:trPr>
        <w:tc>
          <w:tcPr>
            <w:tcW w:w="341" w:type="dxa"/>
            <w:gridSpan w:val="2"/>
            <w:vAlign w:val="center"/>
          </w:tcPr>
          <w:p w14:paraId="5B1567C6" w14:textId="77777777" w:rsidR="006A3E72" w:rsidRPr="00712F40" w:rsidRDefault="006A3E72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5F3AF736" w14:textId="77777777" w:rsidR="006A3E72" w:rsidRPr="00712F40" w:rsidRDefault="00EE2B0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4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12F40">
              <w:rPr>
                <w:rFonts w:ascii="Arial Narrow" w:hAnsi="Arial Narrow"/>
                <w:sz w:val="18"/>
                <w:szCs w:val="18"/>
              </w:rPr>
            </w:r>
            <w:r w:rsidRPr="00712F4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53" w:type="dxa"/>
            <w:gridSpan w:val="3"/>
            <w:tcBorders>
              <w:left w:val="nil"/>
            </w:tcBorders>
            <w:vAlign w:val="center"/>
          </w:tcPr>
          <w:p w14:paraId="742ABC1D" w14:textId="77777777" w:rsidR="006A3E72" w:rsidRPr="00712F40" w:rsidRDefault="006A3E72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06" w:type="dxa"/>
            <w:gridSpan w:val="21"/>
            <w:vAlign w:val="center"/>
          </w:tcPr>
          <w:p w14:paraId="267F9B26" w14:textId="77777777" w:rsidR="006A3E72" w:rsidRPr="00712F40" w:rsidRDefault="00FD3F7D" w:rsidP="006A3E72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Cancel the</w:t>
            </w:r>
            <w:r w:rsidR="006A3E72" w:rsidRPr="00712F40">
              <w:rPr>
                <w:rFonts w:ascii="Arial Narrow" w:hAnsi="Arial Narrow"/>
                <w:sz w:val="16"/>
                <w:szCs w:val="16"/>
              </w:rPr>
              <w:t xml:space="preserve"> overdraft facility</w:t>
            </w:r>
          </w:p>
        </w:tc>
        <w:tc>
          <w:tcPr>
            <w:tcW w:w="1468" w:type="dxa"/>
            <w:gridSpan w:val="10"/>
            <w:vAlign w:val="center"/>
          </w:tcPr>
          <w:p w14:paraId="086FC8F7" w14:textId="77777777" w:rsidR="006A3E72" w:rsidRPr="00712F40" w:rsidRDefault="006A3E7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11" w:type="dxa"/>
            <w:gridSpan w:val="11"/>
            <w:vAlign w:val="center"/>
          </w:tcPr>
          <w:p w14:paraId="437D5C22" w14:textId="77777777" w:rsidR="006A3E72" w:rsidRPr="00712F40" w:rsidRDefault="006A3E72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1" w:type="dxa"/>
            <w:gridSpan w:val="4"/>
            <w:vAlign w:val="center"/>
          </w:tcPr>
          <w:p w14:paraId="3B446B3B" w14:textId="77777777" w:rsidR="006A3E72" w:rsidRPr="00712F40" w:rsidRDefault="006A3E7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12" w:type="dxa"/>
            <w:gridSpan w:val="6"/>
            <w:vAlign w:val="center"/>
          </w:tcPr>
          <w:p w14:paraId="4AD278F8" w14:textId="77777777" w:rsidR="006A3E72" w:rsidRPr="00712F40" w:rsidRDefault="006A3E72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0777A753" w14:textId="77777777" w:rsidR="006A3E72" w:rsidRPr="00712F40" w:rsidRDefault="006A3E7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145ADDD7" w14:textId="77777777" w:rsidR="006A3E72" w:rsidRPr="00712F40" w:rsidRDefault="006A3E7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A628D" w:rsidRPr="00712F40" w14:paraId="699B3D7E" w14:textId="77777777" w:rsidTr="00712F40">
        <w:trPr>
          <w:gridAfter w:val="2"/>
          <w:wAfter w:w="71" w:type="dxa"/>
          <w:trHeight w:val="346"/>
        </w:trPr>
        <w:tc>
          <w:tcPr>
            <w:tcW w:w="370" w:type="dxa"/>
            <w:gridSpan w:val="3"/>
            <w:vAlign w:val="center"/>
          </w:tcPr>
          <w:p w14:paraId="1CA29E17" w14:textId="77777777" w:rsidR="00AA628D" w:rsidRPr="00712F40" w:rsidRDefault="00AA628D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3" w:type="dxa"/>
            <w:gridSpan w:val="4"/>
            <w:vAlign w:val="center"/>
          </w:tcPr>
          <w:p w14:paraId="2597A5E8" w14:textId="77777777" w:rsidR="00AA628D" w:rsidRPr="00712F40" w:rsidRDefault="00AA628D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0" w:type="dxa"/>
            <w:gridSpan w:val="3"/>
            <w:vAlign w:val="center"/>
          </w:tcPr>
          <w:p w14:paraId="45C48F0C" w14:textId="77777777" w:rsidR="00AA628D" w:rsidRPr="00712F40" w:rsidRDefault="00AA628D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0" w:type="dxa"/>
            <w:gridSpan w:val="4"/>
            <w:vAlign w:val="center"/>
          </w:tcPr>
          <w:p w14:paraId="20B08A11" w14:textId="77777777" w:rsidR="00AA628D" w:rsidRPr="00712F40" w:rsidRDefault="00AA628D" w:rsidP="00712F40">
            <w:pPr>
              <w:pStyle w:val="Table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12F40">
              <w:rPr>
                <w:rFonts w:ascii="Arial Narrow" w:hAnsi="Arial Narrow"/>
                <w:b/>
                <w:sz w:val="24"/>
                <w:szCs w:val="24"/>
              </w:rPr>
              <w:sym w:font="Wingdings 3" w:char="F039"/>
            </w:r>
          </w:p>
        </w:tc>
        <w:tc>
          <w:tcPr>
            <w:tcW w:w="1246" w:type="dxa"/>
            <w:gridSpan w:val="11"/>
            <w:tcBorders>
              <w:right w:val="single" w:sz="4" w:space="0" w:color="auto"/>
            </w:tcBorders>
            <w:vAlign w:val="center"/>
          </w:tcPr>
          <w:p w14:paraId="2FAD6553" w14:textId="77777777" w:rsidR="00AA628D" w:rsidRPr="00712F40" w:rsidRDefault="00AA628D" w:rsidP="00AA628D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Please transfer</w:t>
            </w:r>
          </w:p>
        </w:tc>
        <w:tc>
          <w:tcPr>
            <w:tcW w:w="21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EF01" w14:textId="77777777" w:rsidR="00AA628D" w:rsidRPr="00712F40" w:rsidRDefault="00C44CC3" w:rsidP="00AA628D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1C8A4" w14:textId="77777777" w:rsidR="00AA628D" w:rsidRPr="00712F40" w:rsidRDefault="00AA628D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to</w:t>
            </w:r>
          </w:p>
        </w:tc>
        <w:tc>
          <w:tcPr>
            <w:tcW w:w="2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F5CD" w14:textId="77777777" w:rsidR="00AA628D" w:rsidRPr="00712F40" w:rsidRDefault="00F81BA7" w:rsidP="00930313">
            <w:pPr>
              <w:pStyle w:val="Table"/>
              <w:rPr>
                <w:rFonts w:ascii="Arial Narrow" w:hAnsi="Arial Narrow"/>
                <w:sz w:val="16"/>
                <w:szCs w:val="16"/>
                <w:vertAlign w:val="superscript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Account Number</w:t>
            </w:r>
            <w:r w:rsidR="00C44CC3"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F62402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ember Number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F62402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F62402" w:rsidRPr="00712F40">
              <w:rPr>
                <w:rFonts w:ascii="Arial" w:hAnsi="Arial" w:cs="Arial"/>
                <w:sz w:val="20"/>
              </w:rPr>
            </w:r>
            <w:r w:rsidR="00F62402" w:rsidRPr="00712F40">
              <w:rPr>
                <w:rFonts w:ascii="Arial" w:hAnsi="Arial" w:cs="Arial"/>
                <w:sz w:val="20"/>
              </w:rPr>
              <w:fldChar w:fldCharType="separate"/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t> </w:t>
            </w:r>
            <w:r w:rsidR="00F62402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13" w:type="dxa"/>
            <w:gridSpan w:val="7"/>
            <w:tcBorders>
              <w:left w:val="single" w:sz="4" w:space="0" w:color="auto"/>
            </w:tcBorders>
            <w:vAlign w:val="center"/>
          </w:tcPr>
          <w:p w14:paraId="4454721F" w14:textId="77777777" w:rsidR="00AA628D" w:rsidRPr="00712F40" w:rsidRDefault="007306E1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to clear the overdraft</w:t>
            </w:r>
          </w:p>
        </w:tc>
        <w:tc>
          <w:tcPr>
            <w:tcW w:w="602" w:type="dxa"/>
            <w:gridSpan w:val="4"/>
            <w:vAlign w:val="center"/>
          </w:tcPr>
          <w:p w14:paraId="76AADD69" w14:textId="77777777" w:rsidR="00AA628D" w:rsidRPr="00712F40" w:rsidRDefault="00AA628D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3FCF04C" w14:textId="77777777" w:rsidR="00AA628D" w:rsidRPr="00712F40" w:rsidRDefault="00AA628D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90F64" w:rsidRPr="00712F40" w14:paraId="747562C1" w14:textId="77777777" w:rsidTr="00712F40">
        <w:trPr>
          <w:gridAfter w:val="2"/>
          <w:wAfter w:w="71" w:type="dxa"/>
          <w:trHeight w:hRule="exact" w:val="227"/>
        </w:trPr>
        <w:tc>
          <w:tcPr>
            <w:tcW w:w="341" w:type="dxa"/>
            <w:gridSpan w:val="2"/>
            <w:vAlign w:val="center"/>
          </w:tcPr>
          <w:p w14:paraId="0392F939" w14:textId="77777777" w:rsidR="00C90F64" w:rsidRPr="00712F40" w:rsidRDefault="00C90F64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386FA925" w14:textId="77777777" w:rsidR="00C90F64" w:rsidRPr="00712F40" w:rsidRDefault="00C90F64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left w:val="nil"/>
            </w:tcBorders>
            <w:vAlign w:val="center"/>
          </w:tcPr>
          <w:p w14:paraId="2EB8B514" w14:textId="77777777" w:rsidR="00C90F64" w:rsidRPr="00712F40" w:rsidRDefault="00C90F64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74" w:type="dxa"/>
            <w:gridSpan w:val="31"/>
            <w:vAlign w:val="center"/>
          </w:tcPr>
          <w:p w14:paraId="7F07826C" w14:textId="77777777" w:rsidR="00C90F64" w:rsidRPr="00712F40" w:rsidRDefault="009D135F" w:rsidP="00C90F6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Is there a Visa card attached to the overdraft?</w:t>
            </w:r>
          </w:p>
        </w:tc>
        <w:tc>
          <w:tcPr>
            <w:tcW w:w="2011" w:type="dxa"/>
            <w:gridSpan w:val="11"/>
            <w:vAlign w:val="center"/>
          </w:tcPr>
          <w:p w14:paraId="5E237859" w14:textId="77777777" w:rsidR="00C90F64" w:rsidRPr="00712F40" w:rsidRDefault="00C90F64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1" w:type="dxa"/>
            <w:gridSpan w:val="4"/>
            <w:vAlign w:val="center"/>
          </w:tcPr>
          <w:p w14:paraId="11CCC5C7" w14:textId="77777777" w:rsidR="00C90F64" w:rsidRPr="00712F40" w:rsidRDefault="00C90F64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12" w:type="dxa"/>
            <w:gridSpan w:val="6"/>
            <w:vAlign w:val="center"/>
          </w:tcPr>
          <w:p w14:paraId="77CC15CB" w14:textId="77777777" w:rsidR="00C90F64" w:rsidRPr="00712F40" w:rsidRDefault="00C90F64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6B6CF6EB" w14:textId="77777777" w:rsidR="00C90F64" w:rsidRPr="00712F40" w:rsidRDefault="00C90F64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4E497E0C" w14:textId="77777777" w:rsidR="00C90F64" w:rsidRPr="00712F40" w:rsidRDefault="00C90F64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D135F" w:rsidRPr="00712F40" w14:paraId="7B66F3A2" w14:textId="77777777" w:rsidTr="00712F40">
        <w:trPr>
          <w:gridAfter w:val="2"/>
          <w:wAfter w:w="71" w:type="dxa"/>
          <w:trHeight w:hRule="exact" w:val="346"/>
        </w:trPr>
        <w:tc>
          <w:tcPr>
            <w:tcW w:w="341" w:type="dxa"/>
            <w:gridSpan w:val="2"/>
            <w:vAlign w:val="center"/>
          </w:tcPr>
          <w:p w14:paraId="565A827E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694D09B1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left w:val="nil"/>
            </w:tcBorders>
            <w:vAlign w:val="center"/>
          </w:tcPr>
          <w:p w14:paraId="4B79B70C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3" w:type="dxa"/>
            <w:gridSpan w:val="3"/>
            <w:vAlign w:val="center"/>
          </w:tcPr>
          <w:p w14:paraId="177028D8" w14:textId="77777777" w:rsidR="009D135F" w:rsidRPr="00712F40" w:rsidRDefault="00EE2B0F" w:rsidP="00C90F6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4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12F40">
              <w:rPr>
                <w:rFonts w:ascii="Arial Narrow" w:hAnsi="Arial Narrow"/>
                <w:sz w:val="18"/>
                <w:szCs w:val="18"/>
              </w:rPr>
            </w:r>
            <w:r w:rsidRPr="00712F4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861" w:type="dxa"/>
            <w:gridSpan w:val="28"/>
            <w:tcBorders>
              <w:left w:val="nil"/>
            </w:tcBorders>
            <w:vAlign w:val="center"/>
          </w:tcPr>
          <w:p w14:paraId="44DBA602" w14:textId="77777777" w:rsidR="009D135F" w:rsidRPr="00712F40" w:rsidRDefault="009D135F" w:rsidP="00C90F6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No, please sign and date this form in the space provided</w:t>
            </w:r>
          </w:p>
        </w:tc>
        <w:tc>
          <w:tcPr>
            <w:tcW w:w="2011" w:type="dxa"/>
            <w:gridSpan w:val="11"/>
            <w:vAlign w:val="center"/>
          </w:tcPr>
          <w:p w14:paraId="397C75C4" w14:textId="77777777" w:rsidR="009D135F" w:rsidRPr="00712F40" w:rsidRDefault="009D135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1" w:type="dxa"/>
            <w:gridSpan w:val="4"/>
            <w:vAlign w:val="center"/>
          </w:tcPr>
          <w:p w14:paraId="76BEAE47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12" w:type="dxa"/>
            <w:gridSpan w:val="6"/>
            <w:vAlign w:val="center"/>
          </w:tcPr>
          <w:p w14:paraId="0C30BDFA" w14:textId="77777777" w:rsidR="009D135F" w:rsidRPr="00712F40" w:rsidRDefault="009D135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44F4CDC0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7E8625D9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D135F" w:rsidRPr="00712F40" w14:paraId="323D0263" w14:textId="77777777" w:rsidTr="00712F40">
        <w:trPr>
          <w:gridAfter w:val="2"/>
          <w:wAfter w:w="71" w:type="dxa"/>
          <w:trHeight w:hRule="exact" w:val="57"/>
        </w:trPr>
        <w:tc>
          <w:tcPr>
            <w:tcW w:w="10721" w:type="dxa"/>
            <w:gridSpan w:val="67"/>
            <w:vAlign w:val="center"/>
          </w:tcPr>
          <w:p w14:paraId="379D8D28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D135F" w:rsidRPr="00712F40" w14:paraId="440BCBA2" w14:textId="77777777" w:rsidTr="00712F40">
        <w:trPr>
          <w:gridAfter w:val="2"/>
          <w:wAfter w:w="71" w:type="dxa"/>
          <w:trHeight w:hRule="exact" w:val="346"/>
        </w:trPr>
        <w:tc>
          <w:tcPr>
            <w:tcW w:w="341" w:type="dxa"/>
            <w:gridSpan w:val="2"/>
            <w:vAlign w:val="center"/>
          </w:tcPr>
          <w:p w14:paraId="6991550C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07789956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left w:val="nil"/>
            </w:tcBorders>
            <w:vAlign w:val="center"/>
          </w:tcPr>
          <w:p w14:paraId="389F21E7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3" w:type="dxa"/>
            <w:gridSpan w:val="3"/>
            <w:vAlign w:val="center"/>
          </w:tcPr>
          <w:p w14:paraId="4BE47475" w14:textId="77777777" w:rsidR="009D135F" w:rsidRPr="00712F40" w:rsidRDefault="00EE2B0F" w:rsidP="00C90F6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4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12F40">
              <w:rPr>
                <w:rFonts w:ascii="Arial Narrow" w:hAnsi="Arial Narrow"/>
                <w:sz w:val="18"/>
                <w:szCs w:val="18"/>
              </w:rPr>
            </w:r>
            <w:r w:rsidRPr="00712F4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371" w:type="dxa"/>
            <w:gridSpan w:val="55"/>
            <w:tcBorders>
              <w:left w:val="nil"/>
            </w:tcBorders>
            <w:vAlign w:val="center"/>
          </w:tcPr>
          <w:p w14:paraId="165488AB" w14:textId="77777777" w:rsidR="009D135F" w:rsidRPr="00712F40" w:rsidRDefault="009D135F" w:rsidP="009D135F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 xml:space="preserve">Yes, if you wish to cancel your Visa </w:t>
            </w:r>
            <w:proofErr w:type="gramStart"/>
            <w:r w:rsidRPr="00712F40">
              <w:rPr>
                <w:rFonts w:ascii="Arial Narrow" w:hAnsi="Arial Narrow"/>
                <w:sz w:val="16"/>
                <w:szCs w:val="16"/>
              </w:rPr>
              <w:t>facility</w:t>
            </w:r>
            <w:proofErr w:type="gramEnd"/>
            <w:r w:rsidRPr="00712F40">
              <w:rPr>
                <w:rFonts w:ascii="Arial Narrow" w:hAnsi="Arial Narrow"/>
                <w:sz w:val="16"/>
                <w:szCs w:val="16"/>
              </w:rPr>
              <w:t xml:space="preserve"> please complete the ‘</w:t>
            </w:r>
            <w:r w:rsidRPr="00712F40">
              <w:rPr>
                <w:rFonts w:ascii="Arial Narrow" w:hAnsi="Arial Narrow"/>
                <w:b/>
                <w:sz w:val="16"/>
                <w:szCs w:val="16"/>
              </w:rPr>
              <w:t>Request to cancel Visa facility</w:t>
            </w:r>
            <w:r w:rsidRPr="00712F40">
              <w:rPr>
                <w:rFonts w:ascii="Arial Narrow" w:hAnsi="Arial Narrow"/>
                <w:sz w:val="16"/>
                <w:szCs w:val="16"/>
              </w:rPr>
              <w:t>’</w:t>
            </w:r>
          </w:p>
        </w:tc>
      </w:tr>
      <w:tr w:rsidR="009D135F" w:rsidRPr="00712F40" w14:paraId="1A655581" w14:textId="77777777" w:rsidTr="00712F40">
        <w:trPr>
          <w:gridAfter w:val="2"/>
          <w:wAfter w:w="71" w:type="dxa"/>
          <w:trHeight w:hRule="exact" w:val="255"/>
        </w:trPr>
        <w:tc>
          <w:tcPr>
            <w:tcW w:w="5211" w:type="dxa"/>
            <w:gridSpan w:val="40"/>
          </w:tcPr>
          <w:p w14:paraId="138FD295" w14:textId="77777777" w:rsidR="009D135F" w:rsidRPr="00712F40" w:rsidRDefault="009D135F" w:rsidP="00C90F64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  <w:r w:rsidRPr="00712F40">
              <w:rPr>
                <w:rFonts w:ascii="Arial Narrow" w:hAnsi="Arial Narrow"/>
                <w:b/>
                <w:sz w:val="16"/>
                <w:szCs w:val="16"/>
              </w:rPr>
              <w:t>Request to cancel Visa facility</w:t>
            </w:r>
          </w:p>
        </w:tc>
        <w:tc>
          <w:tcPr>
            <w:tcW w:w="999" w:type="dxa"/>
            <w:gridSpan w:val="5"/>
          </w:tcPr>
          <w:p w14:paraId="0F8E519C" w14:textId="77777777" w:rsidR="009D135F" w:rsidRPr="00712F40" w:rsidRDefault="009D135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83" w:type="dxa"/>
            <w:gridSpan w:val="10"/>
            <w:tcBorders>
              <w:bottom w:val="single" w:sz="4" w:space="0" w:color="auto"/>
            </w:tcBorders>
          </w:tcPr>
          <w:p w14:paraId="61DD78FB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12" w:type="dxa"/>
            <w:gridSpan w:val="6"/>
            <w:tcBorders>
              <w:bottom w:val="single" w:sz="4" w:space="0" w:color="auto"/>
            </w:tcBorders>
          </w:tcPr>
          <w:p w14:paraId="08770E94" w14:textId="77777777" w:rsidR="009D135F" w:rsidRPr="00712F40" w:rsidRDefault="009D135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</w:tcPr>
          <w:p w14:paraId="5A76EBA0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</w:tcPr>
          <w:p w14:paraId="1F3A4B3E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D135F" w:rsidRPr="00712F40" w14:paraId="1680E490" w14:textId="77777777" w:rsidTr="00712F40">
        <w:trPr>
          <w:gridAfter w:val="2"/>
          <w:wAfter w:w="71" w:type="dxa"/>
          <w:trHeight w:val="346"/>
        </w:trPr>
        <w:tc>
          <w:tcPr>
            <w:tcW w:w="1037" w:type="dxa"/>
            <w:gridSpan w:val="9"/>
            <w:tcBorders>
              <w:right w:val="single" w:sz="4" w:space="0" w:color="auto"/>
            </w:tcBorders>
            <w:vAlign w:val="center"/>
          </w:tcPr>
          <w:p w14:paraId="3C8DF062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Card no</w:t>
            </w:r>
            <w:r w:rsidR="001536DF" w:rsidRPr="00712F40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41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41F" w14:textId="77777777" w:rsidR="009D135F" w:rsidRPr="00712F40" w:rsidRDefault="00BA6F7D" w:rsidP="00C90F6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9DEE7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and</w:t>
            </w:r>
          </w:p>
        </w:tc>
        <w:tc>
          <w:tcPr>
            <w:tcW w:w="4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355B" w14:textId="77777777" w:rsidR="009D135F" w:rsidRPr="00712F40" w:rsidRDefault="00BA6F7D" w:rsidP="000A157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D135F" w:rsidRPr="00712F40" w14:paraId="18B281A1" w14:textId="77777777" w:rsidTr="00712F40">
        <w:trPr>
          <w:gridAfter w:val="2"/>
          <w:wAfter w:w="71" w:type="dxa"/>
          <w:trHeight w:hRule="exact" w:val="57"/>
        </w:trPr>
        <w:tc>
          <w:tcPr>
            <w:tcW w:w="341" w:type="dxa"/>
            <w:gridSpan w:val="2"/>
            <w:vAlign w:val="center"/>
          </w:tcPr>
          <w:p w14:paraId="69CD2F91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7FA6C3E9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left w:val="nil"/>
            </w:tcBorders>
            <w:vAlign w:val="center"/>
          </w:tcPr>
          <w:p w14:paraId="3BB6B39C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74" w:type="dxa"/>
            <w:gridSpan w:val="31"/>
            <w:vAlign w:val="center"/>
          </w:tcPr>
          <w:p w14:paraId="6B154C26" w14:textId="77777777" w:rsidR="009D135F" w:rsidRPr="00712F40" w:rsidRDefault="009D135F" w:rsidP="00C90F6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vAlign w:val="center"/>
          </w:tcPr>
          <w:p w14:paraId="2B173DE6" w14:textId="77777777" w:rsidR="009D135F" w:rsidRPr="00712F40" w:rsidRDefault="009D135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83" w:type="dxa"/>
            <w:gridSpan w:val="10"/>
            <w:tcBorders>
              <w:top w:val="single" w:sz="4" w:space="0" w:color="auto"/>
            </w:tcBorders>
            <w:vAlign w:val="center"/>
          </w:tcPr>
          <w:p w14:paraId="35AE7034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12" w:type="dxa"/>
            <w:gridSpan w:val="6"/>
            <w:tcBorders>
              <w:top w:val="single" w:sz="4" w:space="0" w:color="auto"/>
            </w:tcBorders>
            <w:vAlign w:val="center"/>
          </w:tcPr>
          <w:p w14:paraId="001357F5" w14:textId="77777777" w:rsidR="009D135F" w:rsidRPr="00712F40" w:rsidRDefault="009D135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</w:tcBorders>
            <w:vAlign w:val="center"/>
          </w:tcPr>
          <w:p w14:paraId="0121F60C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</w:tcBorders>
            <w:vAlign w:val="center"/>
          </w:tcPr>
          <w:p w14:paraId="0EE8EC00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D135F" w:rsidRPr="00712F40" w14:paraId="54DF371D" w14:textId="77777777" w:rsidTr="00712F40">
        <w:trPr>
          <w:gridAfter w:val="2"/>
          <w:wAfter w:w="71" w:type="dxa"/>
          <w:trHeight w:hRule="exact" w:val="346"/>
        </w:trPr>
        <w:tc>
          <w:tcPr>
            <w:tcW w:w="341" w:type="dxa"/>
            <w:gridSpan w:val="2"/>
            <w:vAlign w:val="center"/>
          </w:tcPr>
          <w:p w14:paraId="1323BA2A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5CA99D87" w14:textId="77777777" w:rsidR="009D135F" w:rsidRPr="00712F40" w:rsidRDefault="00EE2B0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4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12F40">
              <w:rPr>
                <w:rFonts w:ascii="Arial Narrow" w:hAnsi="Arial Narrow"/>
                <w:sz w:val="18"/>
                <w:szCs w:val="18"/>
              </w:rPr>
            </w:r>
            <w:r w:rsidRPr="00712F4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527" w:type="dxa"/>
            <w:gridSpan w:val="34"/>
            <w:tcBorders>
              <w:left w:val="nil"/>
            </w:tcBorders>
            <w:vAlign w:val="center"/>
          </w:tcPr>
          <w:p w14:paraId="720D1FE2" w14:textId="77777777" w:rsidR="009D135F" w:rsidRPr="00712F40" w:rsidRDefault="009D135F" w:rsidP="00C90F6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There are no outstanding Visa transactions</w:t>
            </w:r>
          </w:p>
        </w:tc>
        <w:tc>
          <w:tcPr>
            <w:tcW w:w="999" w:type="dxa"/>
            <w:gridSpan w:val="5"/>
            <w:vAlign w:val="center"/>
          </w:tcPr>
          <w:p w14:paraId="7C8D1D54" w14:textId="77777777" w:rsidR="009D135F" w:rsidRPr="00712F40" w:rsidRDefault="009D135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83" w:type="dxa"/>
            <w:gridSpan w:val="10"/>
            <w:vAlign w:val="center"/>
          </w:tcPr>
          <w:p w14:paraId="4CAB2603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12" w:type="dxa"/>
            <w:gridSpan w:val="6"/>
            <w:vAlign w:val="center"/>
          </w:tcPr>
          <w:p w14:paraId="5CDE1CBA" w14:textId="77777777" w:rsidR="009D135F" w:rsidRPr="00712F40" w:rsidRDefault="009D135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5000EB07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4E45551E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D135F" w:rsidRPr="00712F40" w14:paraId="1247F54C" w14:textId="77777777" w:rsidTr="00712F40">
        <w:trPr>
          <w:gridAfter w:val="2"/>
          <w:wAfter w:w="71" w:type="dxa"/>
          <w:trHeight w:hRule="exact" w:val="57"/>
        </w:trPr>
        <w:tc>
          <w:tcPr>
            <w:tcW w:w="341" w:type="dxa"/>
            <w:gridSpan w:val="2"/>
            <w:vAlign w:val="center"/>
          </w:tcPr>
          <w:p w14:paraId="12523DDD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781BF118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left w:val="nil"/>
            </w:tcBorders>
            <w:vAlign w:val="center"/>
          </w:tcPr>
          <w:p w14:paraId="62FD0D31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74" w:type="dxa"/>
            <w:gridSpan w:val="31"/>
            <w:vAlign w:val="center"/>
          </w:tcPr>
          <w:p w14:paraId="20F00B29" w14:textId="77777777" w:rsidR="009D135F" w:rsidRPr="00712F40" w:rsidRDefault="009D135F" w:rsidP="00C90F6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vAlign w:val="center"/>
          </w:tcPr>
          <w:p w14:paraId="33E8EF20" w14:textId="77777777" w:rsidR="009D135F" w:rsidRPr="00712F40" w:rsidRDefault="009D135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83" w:type="dxa"/>
            <w:gridSpan w:val="10"/>
            <w:vAlign w:val="center"/>
          </w:tcPr>
          <w:p w14:paraId="0A2A6031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12" w:type="dxa"/>
            <w:gridSpan w:val="6"/>
            <w:vAlign w:val="center"/>
          </w:tcPr>
          <w:p w14:paraId="16B8E8CF" w14:textId="77777777" w:rsidR="009D135F" w:rsidRPr="00712F40" w:rsidRDefault="009D135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4EC7F8BB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689E0C3A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D135F" w:rsidRPr="00712F40" w14:paraId="1D33F8A4" w14:textId="77777777" w:rsidTr="00712F40">
        <w:trPr>
          <w:gridAfter w:val="2"/>
          <w:wAfter w:w="71" w:type="dxa"/>
          <w:trHeight w:hRule="exact" w:val="346"/>
        </w:trPr>
        <w:tc>
          <w:tcPr>
            <w:tcW w:w="341" w:type="dxa"/>
            <w:gridSpan w:val="2"/>
            <w:vAlign w:val="center"/>
          </w:tcPr>
          <w:p w14:paraId="6D9A317C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4F6949D2" w14:textId="77777777" w:rsidR="009D135F" w:rsidRPr="00712F40" w:rsidRDefault="00EE2B0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4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712F40">
              <w:rPr>
                <w:rFonts w:ascii="Arial Narrow" w:hAnsi="Arial Narrow"/>
                <w:sz w:val="18"/>
                <w:szCs w:val="18"/>
              </w:rPr>
            </w:r>
            <w:r w:rsidRPr="00712F4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0037" w:type="dxa"/>
            <w:gridSpan w:val="61"/>
            <w:tcBorders>
              <w:left w:val="nil"/>
            </w:tcBorders>
            <w:vAlign w:val="center"/>
          </w:tcPr>
          <w:p w14:paraId="1541ED29" w14:textId="77777777" w:rsidR="009D135F" w:rsidRPr="00712F40" w:rsidRDefault="009D135F" w:rsidP="009D135F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The following transactions are outstanding</w:t>
            </w:r>
          </w:p>
        </w:tc>
      </w:tr>
      <w:tr w:rsidR="009D135F" w:rsidRPr="00712F40" w14:paraId="3D50F522" w14:textId="77777777" w:rsidTr="00712F40">
        <w:trPr>
          <w:gridAfter w:val="2"/>
          <w:wAfter w:w="71" w:type="dxa"/>
          <w:trHeight w:hRule="exact" w:val="227"/>
        </w:trPr>
        <w:tc>
          <w:tcPr>
            <w:tcW w:w="341" w:type="dxa"/>
            <w:gridSpan w:val="2"/>
          </w:tcPr>
          <w:p w14:paraId="6DD66EA3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</w:tcPr>
          <w:p w14:paraId="565F52DB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left w:val="nil"/>
            </w:tcBorders>
          </w:tcPr>
          <w:p w14:paraId="21FA8E47" w14:textId="77777777" w:rsidR="009D135F" w:rsidRPr="00712F40" w:rsidRDefault="009D135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98" w:type="dxa"/>
            <w:gridSpan w:val="13"/>
            <w:tcBorders>
              <w:bottom w:val="single" w:sz="4" w:space="0" w:color="auto"/>
            </w:tcBorders>
          </w:tcPr>
          <w:p w14:paraId="2430F0CB" w14:textId="77777777" w:rsidR="009D135F" w:rsidRPr="00712F40" w:rsidRDefault="001536D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Date</w:t>
            </w:r>
          </w:p>
        </w:tc>
        <w:tc>
          <w:tcPr>
            <w:tcW w:w="1620" w:type="dxa"/>
            <w:gridSpan w:val="10"/>
            <w:tcBorders>
              <w:bottom w:val="single" w:sz="4" w:space="0" w:color="auto"/>
            </w:tcBorders>
          </w:tcPr>
          <w:p w14:paraId="04925BAA" w14:textId="77777777" w:rsidR="009D135F" w:rsidRPr="00712F40" w:rsidRDefault="001536D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Amount of transaction</w:t>
            </w:r>
          </w:p>
        </w:tc>
        <w:tc>
          <w:tcPr>
            <w:tcW w:w="3538" w:type="dxa"/>
            <w:gridSpan w:val="23"/>
            <w:tcBorders>
              <w:bottom w:val="single" w:sz="4" w:space="0" w:color="auto"/>
            </w:tcBorders>
          </w:tcPr>
          <w:p w14:paraId="7DD339E8" w14:textId="77777777" w:rsidR="009D135F" w:rsidRPr="00712F40" w:rsidRDefault="001536D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Merchant</w:t>
            </w:r>
          </w:p>
        </w:tc>
        <w:tc>
          <w:tcPr>
            <w:tcW w:w="2012" w:type="dxa"/>
            <w:gridSpan w:val="6"/>
            <w:tcBorders>
              <w:bottom w:val="single" w:sz="4" w:space="0" w:color="auto"/>
            </w:tcBorders>
          </w:tcPr>
          <w:p w14:paraId="2B617F7B" w14:textId="77777777" w:rsidR="009D135F" w:rsidRPr="00712F40" w:rsidRDefault="009D135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" w:type="dxa"/>
            <w:gridSpan w:val="4"/>
          </w:tcPr>
          <w:p w14:paraId="56645172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</w:tcPr>
          <w:p w14:paraId="6195725B" w14:textId="77777777" w:rsidR="009D135F" w:rsidRPr="00712F40" w:rsidRDefault="009D135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82FDF" w:rsidRPr="00712F40" w14:paraId="1341250E" w14:textId="77777777" w:rsidTr="001309EC">
        <w:trPr>
          <w:gridAfter w:val="2"/>
          <w:wAfter w:w="71" w:type="dxa"/>
          <w:trHeight w:val="346"/>
        </w:trPr>
        <w:tc>
          <w:tcPr>
            <w:tcW w:w="341" w:type="dxa"/>
            <w:gridSpan w:val="2"/>
            <w:vAlign w:val="center"/>
          </w:tcPr>
          <w:p w14:paraId="65D8FEA7" w14:textId="77777777" w:rsidR="00582FDF" w:rsidRPr="00712F40" w:rsidRDefault="00582FD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50AE3CAF" w14:textId="77777777" w:rsidR="00582FDF" w:rsidRPr="00712F40" w:rsidRDefault="00582FD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75AF49E" w14:textId="77777777" w:rsidR="00582FDF" w:rsidRPr="00712F40" w:rsidRDefault="00582FD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296" w14:textId="77777777" w:rsidR="00582FDF" w:rsidRPr="00712F40" w:rsidRDefault="00582FDF" w:rsidP="00C90F6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4829" w14:textId="77777777" w:rsidR="00582FDF" w:rsidRPr="00712F40" w:rsidRDefault="00582FD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120D" w14:textId="77777777" w:rsidR="00582FDF" w:rsidRPr="00712F40" w:rsidRDefault="00582FD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" w:type="dxa"/>
            <w:gridSpan w:val="4"/>
            <w:tcBorders>
              <w:left w:val="single" w:sz="4" w:space="0" w:color="auto"/>
            </w:tcBorders>
            <w:vAlign w:val="center"/>
          </w:tcPr>
          <w:p w14:paraId="57766FA9" w14:textId="77777777" w:rsidR="00582FDF" w:rsidRPr="00712F40" w:rsidRDefault="00582FD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75A698CF" w14:textId="77777777" w:rsidR="00582FDF" w:rsidRPr="00712F40" w:rsidRDefault="00582FD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82FDF" w:rsidRPr="00712F40" w14:paraId="6430F009" w14:textId="77777777" w:rsidTr="001309EC">
        <w:trPr>
          <w:gridAfter w:val="2"/>
          <w:wAfter w:w="71" w:type="dxa"/>
          <w:trHeight w:val="346"/>
        </w:trPr>
        <w:tc>
          <w:tcPr>
            <w:tcW w:w="341" w:type="dxa"/>
            <w:gridSpan w:val="2"/>
            <w:vAlign w:val="center"/>
          </w:tcPr>
          <w:p w14:paraId="45373445" w14:textId="77777777" w:rsidR="00582FDF" w:rsidRPr="00712F40" w:rsidRDefault="00582FD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71DD1F05" w14:textId="77777777" w:rsidR="00582FDF" w:rsidRPr="00712F40" w:rsidRDefault="00582FD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AFBE87E" w14:textId="77777777" w:rsidR="00582FDF" w:rsidRPr="00712F40" w:rsidRDefault="00582FD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1658" w14:textId="77777777" w:rsidR="00582FDF" w:rsidRPr="00712F40" w:rsidRDefault="00582FDF" w:rsidP="00C90F6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F61" w14:textId="77777777" w:rsidR="00582FDF" w:rsidRPr="00712F40" w:rsidRDefault="00582FD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B4CF" w14:textId="77777777" w:rsidR="00582FDF" w:rsidRPr="00712F40" w:rsidRDefault="00582FD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" w:type="dxa"/>
            <w:gridSpan w:val="4"/>
            <w:tcBorders>
              <w:left w:val="single" w:sz="4" w:space="0" w:color="auto"/>
            </w:tcBorders>
            <w:vAlign w:val="center"/>
          </w:tcPr>
          <w:p w14:paraId="714C485B" w14:textId="77777777" w:rsidR="00582FDF" w:rsidRPr="00712F40" w:rsidRDefault="00582FD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1680BF20" w14:textId="77777777" w:rsidR="00582FDF" w:rsidRPr="00712F40" w:rsidRDefault="00582FD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82FDF" w:rsidRPr="00712F40" w14:paraId="492D932B" w14:textId="77777777" w:rsidTr="001309EC">
        <w:trPr>
          <w:gridAfter w:val="2"/>
          <w:wAfter w:w="71" w:type="dxa"/>
          <w:trHeight w:val="346"/>
        </w:trPr>
        <w:tc>
          <w:tcPr>
            <w:tcW w:w="341" w:type="dxa"/>
            <w:gridSpan w:val="2"/>
            <w:vAlign w:val="center"/>
          </w:tcPr>
          <w:p w14:paraId="44757910" w14:textId="77777777" w:rsidR="00582FDF" w:rsidRPr="00712F40" w:rsidRDefault="00582FD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Align w:val="center"/>
          </w:tcPr>
          <w:p w14:paraId="69B234F3" w14:textId="77777777" w:rsidR="00582FDF" w:rsidRPr="00712F40" w:rsidRDefault="00582FD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4A63BD2" w14:textId="77777777" w:rsidR="00582FDF" w:rsidRPr="00712F40" w:rsidRDefault="00582FD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68F" w14:textId="77777777" w:rsidR="00582FDF" w:rsidRPr="00712F40" w:rsidRDefault="00582FDF" w:rsidP="00C90F6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FBBF" w14:textId="77777777" w:rsidR="00582FDF" w:rsidRPr="00712F40" w:rsidRDefault="00582FD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962" w14:textId="77777777" w:rsidR="00582FDF" w:rsidRPr="00712F40" w:rsidRDefault="00582FD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" w:type="dxa"/>
            <w:gridSpan w:val="4"/>
            <w:tcBorders>
              <w:left w:val="single" w:sz="4" w:space="0" w:color="auto"/>
            </w:tcBorders>
            <w:vAlign w:val="center"/>
          </w:tcPr>
          <w:p w14:paraId="5662CD20" w14:textId="77777777" w:rsidR="00582FDF" w:rsidRPr="00712F40" w:rsidRDefault="00582FD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27642D60" w14:textId="77777777" w:rsidR="00582FDF" w:rsidRPr="00712F40" w:rsidRDefault="00582FD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32F30" w:rsidRPr="00712F40" w14:paraId="13562447" w14:textId="77777777" w:rsidTr="00712F40">
        <w:trPr>
          <w:gridAfter w:val="2"/>
          <w:wAfter w:w="71" w:type="dxa"/>
          <w:trHeight w:hRule="exact" w:val="113"/>
        </w:trPr>
        <w:tc>
          <w:tcPr>
            <w:tcW w:w="10721" w:type="dxa"/>
            <w:gridSpan w:val="67"/>
            <w:vAlign w:val="center"/>
          </w:tcPr>
          <w:p w14:paraId="7473A38C" w14:textId="77777777" w:rsidR="00032F30" w:rsidRPr="00712F40" w:rsidRDefault="00032F30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942A2" w:rsidRPr="00712F40" w14:paraId="3CF6D6D2" w14:textId="77777777" w:rsidTr="00712F40">
        <w:trPr>
          <w:gridAfter w:val="2"/>
          <w:wAfter w:w="71" w:type="dxa"/>
          <w:trHeight w:hRule="exact" w:val="346"/>
        </w:trPr>
        <w:tc>
          <w:tcPr>
            <w:tcW w:w="1163" w:type="dxa"/>
            <w:gridSpan w:val="11"/>
            <w:tcBorders>
              <w:right w:val="single" w:sz="4" w:space="0" w:color="auto"/>
            </w:tcBorders>
            <w:vAlign w:val="center"/>
          </w:tcPr>
          <w:p w14:paraId="6ABA795A" w14:textId="77777777" w:rsidR="007942A2" w:rsidRPr="00712F40" w:rsidRDefault="007942A2" w:rsidP="007942A2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  <w:r w:rsidRPr="00712F40">
              <w:rPr>
                <w:rFonts w:ascii="Arial Narrow" w:hAnsi="Arial Narrow"/>
                <w:b/>
                <w:sz w:val="16"/>
                <w:szCs w:val="16"/>
              </w:rPr>
              <w:t>Effective Date</w:t>
            </w:r>
          </w:p>
        </w:tc>
        <w:tc>
          <w:tcPr>
            <w:tcW w:w="1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6F6E" w14:textId="77777777" w:rsidR="007942A2" w:rsidRPr="00712F40" w:rsidRDefault="00F62402" w:rsidP="000A157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2F40">
              <w:rPr>
                <w:rFonts w:ascii="Arial" w:hAnsi="Arial" w:cs="Arial"/>
                <w:sz w:val="20"/>
              </w:rPr>
            </w:r>
            <w:r w:rsidRPr="00712F40">
              <w:rPr>
                <w:rFonts w:ascii="Arial" w:hAnsi="Arial" w:cs="Arial"/>
                <w:sz w:val="20"/>
              </w:rPr>
              <w:fldChar w:fldCharType="separate"/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noProof/>
                <w:sz w:val="20"/>
              </w:rPr>
              <w:t> </w:t>
            </w:r>
            <w:r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0" w:type="dxa"/>
            <w:gridSpan w:val="4"/>
            <w:tcBorders>
              <w:left w:val="single" w:sz="4" w:space="0" w:color="auto"/>
            </w:tcBorders>
            <w:vAlign w:val="center"/>
          </w:tcPr>
          <w:p w14:paraId="20957A7F" w14:textId="77777777" w:rsidR="007942A2" w:rsidRPr="00712F40" w:rsidRDefault="007942A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892212" w14:textId="77777777" w:rsidR="007942A2" w:rsidRPr="00712F40" w:rsidRDefault="007942A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24ECCE67" w14:textId="77777777" w:rsidR="007942A2" w:rsidRPr="00712F40" w:rsidRDefault="007942A2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78" w:type="dxa"/>
            <w:gridSpan w:val="21"/>
            <w:vAlign w:val="center"/>
          </w:tcPr>
          <w:p w14:paraId="2BB7124C" w14:textId="77777777" w:rsidR="007942A2" w:rsidRPr="00712F40" w:rsidRDefault="007942A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12" w:type="dxa"/>
            <w:gridSpan w:val="6"/>
            <w:vAlign w:val="center"/>
          </w:tcPr>
          <w:p w14:paraId="2945AF06" w14:textId="77777777" w:rsidR="007942A2" w:rsidRPr="00712F40" w:rsidRDefault="007942A2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7158429B" w14:textId="77777777" w:rsidR="007942A2" w:rsidRPr="00712F40" w:rsidRDefault="007942A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620034CF" w14:textId="77777777" w:rsidR="007942A2" w:rsidRPr="00712F40" w:rsidRDefault="007942A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973F2" w:rsidRPr="00712F40" w14:paraId="5AA3356F" w14:textId="77777777" w:rsidTr="00712F40">
        <w:trPr>
          <w:gridAfter w:val="2"/>
          <w:wAfter w:w="71" w:type="dxa"/>
          <w:trHeight w:hRule="exact" w:val="247"/>
        </w:trPr>
        <w:tc>
          <w:tcPr>
            <w:tcW w:w="2099" w:type="dxa"/>
            <w:gridSpan w:val="19"/>
          </w:tcPr>
          <w:p w14:paraId="649C0629" w14:textId="77777777" w:rsidR="003973F2" w:rsidRPr="00712F40" w:rsidRDefault="003973F2" w:rsidP="001536DF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  <w:r w:rsidRPr="00712F40">
              <w:rPr>
                <w:rFonts w:ascii="Arial Narrow" w:hAnsi="Arial Narrow"/>
                <w:b/>
                <w:sz w:val="16"/>
                <w:szCs w:val="16"/>
              </w:rPr>
              <w:t>^ Member Declaration</w:t>
            </w:r>
          </w:p>
        </w:tc>
        <w:tc>
          <w:tcPr>
            <w:tcW w:w="1644" w:type="dxa"/>
            <w:gridSpan w:val="11"/>
            <w:vAlign w:val="center"/>
          </w:tcPr>
          <w:p w14:paraId="50A544DC" w14:textId="77777777" w:rsidR="003973F2" w:rsidRPr="00712F40" w:rsidRDefault="003973F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4F9053" w14:textId="77777777" w:rsidR="003973F2" w:rsidRPr="00712F40" w:rsidRDefault="003973F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5A60A947" w14:textId="77777777" w:rsidR="003973F2" w:rsidRPr="00712F40" w:rsidRDefault="003973F2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78" w:type="dxa"/>
            <w:gridSpan w:val="21"/>
            <w:vAlign w:val="center"/>
          </w:tcPr>
          <w:p w14:paraId="494ADCA3" w14:textId="77777777" w:rsidR="003973F2" w:rsidRPr="00712F40" w:rsidRDefault="003973F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12" w:type="dxa"/>
            <w:gridSpan w:val="6"/>
            <w:vAlign w:val="center"/>
          </w:tcPr>
          <w:p w14:paraId="57FF3CDE" w14:textId="77777777" w:rsidR="003973F2" w:rsidRPr="00712F40" w:rsidRDefault="003973F2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75CF00D0" w14:textId="77777777" w:rsidR="003973F2" w:rsidRPr="00712F40" w:rsidRDefault="003973F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215F288C" w14:textId="77777777" w:rsidR="003973F2" w:rsidRPr="00712F40" w:rsidRDefault="003973F2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536DF" w:rsidRPr="00712F40" w14:paraId="0BF4BDB6" w14:textId="77777777" w:rsidTr="00712F40">
        <w:trPr>
          <w:gridAfter w:val="2"/>
          <w:wAfter w:w="71" w:type="dxa"/>
          <w:trHeight w:val="394"/>
        </w:trPr>
        <w:tc>
          <w:tcPr>
            <w:tcW w:w="10721" w:type="dxa"/>
            <w:gridSpan w:val="67"/>
            <w:vAlign w:val="bottom"/>
          </w:tcPr>
          <w:p w14:paraId="4245D477" w14:textId="77777777" w:rsidR="001536DF" w:rsidRPr="00712F40" w:rsidRDefault="001536DF" w:rsidP="00F07977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 xml:space="preserve">The decision to reduce my/our product type has been reached without reliance on information from </w:t>
            </w:r>
            <w:r w:rsidR="005D7531" w:rsidRPr="00F70A1B">
              <w:rPr>
                <w:rFonts w:ascii="Arial Narrow" w:hAnsi="Arial Narrow"/>
                <w:sz w:val="16"/>
                <w:szCs w:val="16"/>
              </w:rPr>
              <w:t>People’s Choice</w:t>
            </w:r>
            <w:r w:rsidRPr="00F70A1B">
              <w:rPr>
                <w:rFonts w:ascii="Arial Narrow" w:hAnsi="Arial Narrow"/>
                <w:sz w:val="16"/>
                <w:szCs w:val="16"/>
              </w:rPr>
              <w:t xml:space="preserve"> or its staff. This offer is valid for 14 days from the above date, please return the signed copy in the envelope provided.</w:t>
            </w:r>
            <w:r w:rsidRPr="00712F40">
              <w:rPr>
                <w:rFonts w:ascii="Arial Narrow" w:hAnsi="Arial Narrow" w:cs="Arial Narrow"/>
                <w:color w:val="181512"/>
                <w:w w:val="98"/>
                <w:sz w:val="16"/>
                <w:szCs w:val="16"/>
                <w:lang w:val="en-US"/>
              </w:rPr>
              <w:t xml:space="preserve"> </w:t>
            </w:r>
          </w:p>
        </w:tc>
      </w:tr>
      <w:tr w:rsidR="00304816" w:rsidRPr="00712F40" w14:paraId="58A124C3" w14:textId="77777777" w:rsidTr="00712F40">
        <w:trPr>
          <w:gridAfter w:val="2"/>
          <w:wAfter w:w="71" w:type="dxa"/>
          <w:trHeight w:val="482"/>
        </w:trPr>
        <w:tc>
          <w:tcPr>
            <w:tcW w:w="2063" w:type="dxa"/>
            <w:gridSpan w:val="18"/>
            <w:tcBorders>
              <w:right w:val="single" w:sz="4" w:space="0" w:color="auto"/>
            </w:tcBorders>
            <w:vAlign w:val="center"/>
          </w:tcPr>
          <w:p w14:paraId="471EB8D9" w14:textId="77777777" w:rsidR="00304816" w:rsidRPr="00712F40" w:rsidRDefault="00304816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Primary account owner (1)</w:t>
            </w:r>
          </w:p>
        </w:tc>
        <w:tc>
          <w:tcPr>
            <w:tcW w:w="1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62C7C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Signature</w:t>
            </w:r>
          </w:p>
        </w:tc>
        <w:tc>
          <w:tcPr>
            <w:tcW w:w="16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20547C0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9E34CB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5C1CE3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E015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5CE3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Date</w:t>
            </w:r>
            <w:r w:rsidR="000A1576"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0A1576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="000A1576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0A1576" w:rsidRPr="00712F40">
              <w:rPr>
                <w:rFonts w:ascii="Arial" w:hAnsi="Arial" w:cs="Arial"/>
                <w:sz w:val="20"/>
              </w:rPr>
            </w:r>
            <w:r w:rsidR="000A1576" w:rsidRPr="00712F40">
              <w:rPr>
                <w:rFonts w:ascii="Arial" w:hAnsi="Arial" w:cs="Arial"/>
                <w:sz w:val="20"/>
              </w:rPr>
              <w:fldChar w:fldCharType="separate"/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4816" w:rsidRPr="00712F40" w14:paraId="7561E60E" w14:textId="77777777" w:rsidTr="00712F40">
        <w:trPr>
          <w:gridAfter w:val="2"/>
          <w:wAfter w:w="71" w:type="dxa"/>
          <w:trHeight w:val="482"/>
        </w:trPr>
        <w:tc>
          <w:tcPr>
            <w:tcW w:w="2063" w:type="dxa"/>
            <w:gridSpan w:val="18"/>
            <w:tcBorders>
              <w:right w:val="single" w:sz="4" w:space="0" w:color="auto"/>
            </w:tcBorders>
            <w:vAlign w:val="center"/>
          </w:tcPr>
          <w:p w14:paraId="390C44CE" w14:textId="77777777" w:rsidR="00304816" w:rsidRPr="00712F40" w:rsidRDefault="00304816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Joint account owner (2)</w:t>
            </w:r>
          </w:p>
        </w:tc>
        <w:tc>
          <w:tcPr>
            <w:tcW w:w="1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855E6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Signature</w:t>
            </w:r>
          </w:p>
        </w:tc>
        <w:tc>
          <w:tcPr>
            <w:tcW w:w="16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8C421D7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52DAF1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A64556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2C3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9AE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Date</w:t>
            </w:r>
            <w:r w:rsidR="000A1576"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0A1576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="000A1576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0A1576" w:rsidRPr="00712F40">
              <w:rPr>
                <w:rFonts w:ascii="Arial" w:hAnsi="Arial" w:cs="Arial"/>
                <w:sz w:val="20"/>
              </w:rPr>
            </w:r>
            <w:r w:rsidR="000A1576" w:rsidRPr="00712F40">
              <w:rPr>
                <w:rFonts w:ascii="Arial" w:hAnsi="Arial" w:cs="Arial"/>
                <w:sz w:val="20"/>
              </w:rPr>
              <w:fldChar w:fldCharType="separate"/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4816" w:rsidRPr="00712F40" w14:paraId="5D679C9F" w14:textId="77777777" w:rsidTr="00712F40">
        <w:trPr>
          <w:gridAfter w:val="2"/>
          <w:wAfter w:w="71" w:type="dxa"/>
          <w:trHeight w:val="482"/>
        </w:trPr>
        <w:tc>
          <w:tcPr>
            <w:tcW w:w="2063" w:type="dxa"/>
            <w:gridSpan w:val="18"/>
            <w:tcBorders>
              <w:right w:val="single" w:sz="4" w:space="0" w:color="auto"/>
            </w:tcBorders>
            <w:vAlign w:val="center"/>
          </w:tcPr>
          <w:p w14:paraId="47C38C04" w14:textId="77777777" w:rsidR="00304816" w:rsidRPr="00712F40" w:rsidRDefault="00304816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Joint account owner (3)</w:t>
            </w:r>
          </w:p>
        </w:tc>
        <w:tc>
          <w:tcPr>
            <w:tcW w:w="1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F42B5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Signature</w:t>
            </w:r>
          </w:p>
        </w:tc>
        <w:tc>
          <w:tcPr>
            <w:tcW w:w="16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70ED7A6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73B021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38BE01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1F1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8928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Date</w:t>
            </w:r>
            <w:r w:rsidR="000A1576" w:rsidRPr="00712F40">
              <w:rPr>
                <w:rFonts w:ascii="Arial Narrow" w:hAnsi="Arial Narrow"/>
                <w:sz w:val="12"/>
                <w:szCs w:val="12"/>
              </w:rPr>
              <w:br/>
            </w:r>
            <w:r w:rsidR="000A1576" w:rsidRPr="00712F4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="000A1576" w:rsidRPr="00712F40">
              <w:rPr>
                <w:rFonts w:ascii="Arial" w:hAnsi="Arial" w:cs="Arial"/>
                <w:sz w:val="20"/>
              </w:rPr>
              <w:instrText xml:space="preserve"> FORMTEXT </w:instrText>
            </w:r>
            <w:r w:rsidR="000A1576" w:rsidRPr="00712F40">
              <w:rPr>
                <w:rFonts w:ascii="Arial" w:hAnsi="Arial" w:cs="Arial"/>
                <w:sz w:val="20"/>
              </w:rPr>
            </w:r>
            <w:r w:rsidR="000A1576" w:rsidRPr="00712F40">
              <w:rPr>
                <w:rFonts w:ascii="Arial" w:hAnsi="Arial" w:cs="Arial"/>
                <w:sz w:val="20"/>
              </w:rPr>
              <w:fldChar w:fldCharType="separate"/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noProof/>
                <w:sz w:val="20"/>
              </w:rPr>
              <w:t> </w:t>
            </w:r>
            <w:r w:rsidR="000A1576" w:rsidRPr="00712F4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4816" w:rsidRPr="00712F40" w14:paraId="217F1C8F" w14:textId="77777777" w:rsidTr="00712F40">
        <w:trPr>
          <w:gridAfter w:val="2"/>
          <w:wAfter w:w="71" w:type="dxa"/>
          <w:trHeight w:hRule="exact" w:val="57"/>
        </w:trPr>
        <w:tc>
          <w:tcPr>
            <w:tcW w:w="10721" w:type="dxa"/>
            <w:gridSpan w:val="67"/>
            <w:vAlign w:val="center"/>
          </w:tcPr>
          <w:p w14:paraId="6AF05879" w14:textId="77777777" w:rsidR="00304816" w:rsidRPr="00712F40" w:rsidRDefault="00304816" w:rsidP="00AB2A3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304816" w:rsidRPr="0094418B" w14:paraId="13577871" w14:textId="77777777" w:rsidTr="0071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" w:type="dxa"/>
          <w:trHeight w:hRule="exact" w:val="85"/>
        </w:trPr>
        <w:tc>
          <w:tcPr>
            <w:tcW w:w="10733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14:paraId="24776481" w14:textId="77777777" w:rsidR="00304816" w:rsidRPr="00712F40" w:rsidRDefault="00304816" w:rsidP="00712F40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04816" w:rsidRPr="00712F40" w14:paraId="25A6652F" w14:textId="77777777" w:rsidTr="00712F40">
        <w:trPr>
          <w:gridAfter w:val="2"/>
          <w:wAfter w:w="71" w:type="dxa"/>
          <w:trHeight w:hRule="exact" w:val="284"/>
        </w:trPr>
        <w:tc>
          <w:tcPr>
            <w:tcW w:w="10721" w:type="dxa"/>
            <w:gridSpan w:val="67"/>
            <w:tcBorders>
              <w:top w:val="single" w:sz="12" w:space="0" w:color="auto"/>
            </w:tcBorders>
          </w:tcPr>
          <w:p w14:paraId="1DB436C8" w14:textId="77777777" w:rsidR="00304816" w:rsidRPr="00712F40" w:rsidRDefault="00304816" w:rsidP="00304816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  <w:r w:rsidRPr="005153BA">
              <w:rPr>
                <w:rFonts w:ascii="Arial Narrow" w:hAnsi="Arial Narrow"/>
                <w:b/>
                <w:sz w:val="16"/>
                <w:szCs w:val="16"/>
              </w:rPr>
              <w:t>People’s Choice Use Only</w:t>
            </w:r>
          </w:p>
        </w:tc>
      </w:tr>
      <w:tr w:rsidR="00DF502B" w:rsidRPr="00712F40" w14:paraId="55EDD5D8" w14:textId="77777777" w:rsidTr="00712F40">
        <w:trPr>
          <w:trHeight w:hRule="exact" w:val="57"/>
        </w:trPr>
        <w:tc>
          <w:tcPr>
            <w:tcW w:w="3289" w:type="dxa"/>
            <w:gridSpan w:val="28"/>
            <w:vAlign w:val="center"/>
          </w:tcPr>
          <w:p w14:paraId="7B847D55" w14:textId="77777777" w:rsidR="00DF502B" w:rsidRPr="00712F40" w:rsidRDefault="00DF502B" w:rsidP="00B55DA5">
            <w:pPr>
              <w:pStyle w:val="Table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301" w:type="dxa"/>
            <w:gridSpan w:val="10"/>
            <w:vAlign w:val="center"/>
          </w:tcPr>
          <w:p w14:paraId="24C92E1A" w14:textId="77777777" w:rsidR="00DF502B" w:rsidRPr="00712F40" w:rsidRDefault="00DF502B" w:rsidP="00712F40">
            <w:pPr>
              <w:pStyle w:val="Table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571" w:type="dxa"/>
            <w:gridSpan w:val="6"/>
          </w:tcPr>
          <w:p w14:paraId="54FA579D" w14:textId="77777777" w:rsidR="00DF502B" w:rsidRPr="00712F40" w:rsidRDefault="00DF502B" w:rsidP="00DF502B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 w14:paraId="22FFF668" w14:textId="77777777" w:rsidR="00DF502B" w:rsidRPr="00712F40" w:rsidRDefault="00DF502B" w:rsidP="0008572B">
            <w:pPr>
              <w:pStyle w:val="Table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853" w:type="dxa"/>
            <w:gridSpan w:val="6"/>
            <w:vAlign w:val="center"/>
          </w:tcPr>
          <w:p w14:paraId="509CBB7D" w14:textId="77777777" w:rsidR="00DF502B" w:rsidRPr="00712F40" w:rsidRDefault="00DF502B" w:rsidP="0008572B">
            <w:pPr>
              <w:pStyle w:val="Table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633" w:type="dxa"/>
            <w:gridSpan w:val="5"/>
            <w:vAlign w:val="center"/>
          </w:tcPr>
          <w:p w14:paraId="27D17DBB" w14:textId="77777777" w:rsidR="00DF502B" w:rsidRPr="00712F40" w:rsidRDefault="00DF502B" w:rsidP="00712F40">
            <w:pPr>
              <w:pStyle w:val="Table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745" w:type="dxa"/>
            <w:gridSpan w:val="5"/>
            <w:vAlign w:val="center"/>
          </w:tcPr>
          <w:p w14:paraId="2AD1482D" w14:textId="77777777" w:rsidR="00DF502B" w:rsidRPr="00712F40" w:rsidRDefault="00DF502B" w:rsidP="0008572B">
            <w:pPr>
              <w:pStyle w:val="Table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39CAA6A3" w14:textId="77777777" w:rsidR="00DF502B" w:rsidRPr="00712F40" w:rsidRDefault="00DF502B" w:rsidP="00712F40">
            <w:pPr>
              <w:pStyle w:val="Table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612" w:type="dxa"/>
            <w:gridSpan w:val="3"/>
            <w:vAlign w:val="center"/>
          </w:tcPr>
          <w:p w14:paraId="2E678F36" w14:textId="77777777" w:rsidR="00DF502B" w:rsidRPr="00712F40" w:rsidRDefault="00DF502B" w:rsidP="00712F40">
            <w:pPr>
              <w:pStyle w:val="Table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536DF" w:rsidRPr="00712F40" w14:paraId="11E3263B" w14:textId="77777777" w:rsidTr="00565CFB">
        <w:trPr>
          <w:gridAfter w:val="1"/>
          <w:wAfter w:w="59" w:type="dxa"/>
          <w:trHeight w:hRule="exact" w:val="346"/>
        </w:trPr>
        <w:tc>
          <w:tcPr>
            <w:tcW w:w="335" w:type="dxa"/>
            <w:gridSpan w:val="2"/>
            <w:tcBorders>
              <w:right w:val="single" w:sz="4" w:space="0" w:color="auto"/>
            </w:tcBorders>
            <w:vAlign w:val="center"/>
          </w:tcPr>
          <w:p w14:paraId="2031A766" w14:textId="77777777" w:rsidR="001536DF" w:rsidRPr="00712F40" w:rsidRDefault="001536D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50F" w14:textId="77777777" w:rsidR="001536DF" w:rsidRPr="00712F40" w:rsidRDefault="001536DF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5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C0259" w14:textId="77777777" w:rsidR="001536DF" w:rsidRPr="00712F40" w:rsidRDefault="001536DF" w:rsidP="008F43C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Signatures verified</w:t>
            </w:r>
          </w:p>
        </w:tc>
        <w:tc>
          <w:tcPr>
            <w:tcW w:w="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D844" w14:textId="77777777" w:rsidR="001536DF" w:rsidRPr="00712F40" w:rsidRDefault="001536D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5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F6A90" w14:textId="77777777" w:rsidR="001536DF" w:rsidRPr="00712F40" w:rsidRDefault="001536DF" w:rsidP="0065485E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Facility/Account amended</w:t>
            </w:r>
          </w:p>
        </w:tc>
        <w:tc>
          <w:tcPr>
            <w:tcW w:w="1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098E" w14:textId="77777777" w:rsidR="001536DF" w:rsidRPr="00712F40" w:rsidRDefault="001536DF" w:rsidP="001536DF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Date</w:t>
            </w:r>
          </w:p>
        </w:tc>
        <w:tc>
          <w:tcPr>
            <w:tcW w:w="391" w:type="dxa"/>
            <w:gridSpan w:val="2"/>
            <w:tcBorders>
              <w:left w:val="single" w:sz="4" w:space="0" w:color="auto"/>
            </w:tcBorders>
            <w:vAlign w:val="center"/>
          </w:tcPr>
          <w:p w14:paraId="1A834E27" w14:textId="77777777" w:rsidR="001536DF" w:rsidRPr="00712F40" w:rsidRDefault="001536D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3A59DF2C" w14:textId="77777777" w:rsidR="001536DF" w:rsidRPr="00712F40" w:rsidRDefault="001536D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73" w:type="dxa"/>
            <w:gridSpan w:val="13"/>
            <w:tcBorders>
              <w:left w:val="nil"/>
            </w:tcBorders>
            <w:vAlign w:val="center"/>
          </w:tcPr>
          <w:p w14:paraId="24D36CE2" w14:textId="77777777" w:rsidR="001536DF" w:rsidRPr="00712F40" w:rsidRDefault="001536DF" w:rsidP="0008572B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9" w:type="dxa"/>
            <w:gridSpan w:val="3"/>
            <w:vAlign w:val="center"/>
          </w:tcPr>
          <w:p w14:paraId="5E04E208" w14:textId="77777777" w:rsidR="001536DF" w:rsidRPr="00712F40" w:rsidRDefault="001536D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C603521" w14:textId="77777777" w:rsidR="001536DF" w:rsidRPr="00712F40" w:rsidRDefault="001536DF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F502B" w:rsidRPr="00712F40" w14:paraId="01516EBE" w14:textId="77777777" w:rsidTr="00712F40">
        <w:trPr>
          <w:trHeight w:hRule="exact" w:val="57"/>
        </w:trPr>
        <w:tc>
          <w:tcPr>
            <w:tcW w:w="337" w:type="dxa"/>
            <w:gridSpan w:val="2"/>
            <w:vAlign w:val="center"/>
          </w:tcPr>
          <w:p w14:paraId="523E66FF" w14:textId="77777777" w:rsidR="00DF502B" w:rsidRPr="00712F40" w:rsidRDefault="00DF502B" w:rsidP="00712F40">
            <w:pPr>
              <w:pStyle w:val="Table"/>
              <w:jc w:val="right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37" w:type="dxa"/>
            <w:gridSpan w:val="3"/>
            <w:vAlign w:val="center"/>
          </w:tcPr>
          <w:p w14:paraId="3F021C01" w14:textId="77777777" w:rsidR="00DF502B" w:rsidRPr="00712F40" w:rsidRDefault="00DF502B" w:rsidP="00712F40">
            <w:pPr>
              <w:pStyle w:val="Table"/>
              <w:jc w:val="right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4EF92442" w14:textId="77777777" w:rsidR="00DF502B" w:rsidRPr="00712F40" w:rsidRDefault="00DF502B" w:rsidP="00712F40">
            <w:pPr>
              <w:pStyle w:val="Table"/>
              <w:jc w:val="right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39" w:type="dxa"/>
            <w:gridSpan w:val="4"/>
            <w:vAlign w:val="center"/>
          </w:tcPr>
          <w:p w14:paraId="46F0E645" w14:textId="77777777" w:rsidR="00DF502B" w:rsidRPr="00712F40" w:rsidRDefault="00DF502B" w:rsidP="00712F40">
            <w:pPr>
              <w:pStyle w:val="Table"/>
              <w:jc w:val="right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39" w:type="dxa"/>
            <w:gridSpan w:val="3"/>
            <w:vAlign w:val="center"/>
          </w:tcPr>
          <w:p w14:paraId="22BECD4B" w14:textId="77777777" w:rsidR="00DF502B" w:rsidRPr="00712F40" w:rsidRDefault="00DF502B" w:rsidP="00712F40">
            <w:pPr>
              <w:pStyle w:val="Table"/>
              <w:jc w:val="right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39" w:type="dxa"/>
            <w:gridSpan w:val="2"/>
            <w:vAlign w:val="center"/>
          </w:tcPr>
          <w:p w14:paraId="0CD68320" w14:textId="77777777" w:rsidR="00DF502B" w:rsidRPr="00712F40" w:rsidRDefault="00DF502B" w:rsidP="00712F40">
            <w:pPr>
              <w:pStyle w:val="Table"/>
              <w:jc w:val="right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39" w:type="dxa"/>
            <w:gridSpan w:val="4"/>
            <w:vAlign w:val="center"/>
          </w:tcPr>
          <w:p w14:paraId="1C71240A" w14:textId="77777777" w:rsidR="00DF502B" w:rsidRPr="00712F40" w:rsidRDefault="00DF502B" w:rsidP="00712F40">
            <w:pPr>
              <w:pStyle w:val="Table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38" w:type="dxa"/>
            <w:gridSpan w:val="3"/>
            <w:vAlign w:val="center"/>
          </w:tcPr>
          <w:p w14:paraId="3B805D10" w14:textId="77777777" w:rsidR="00DF502B" w:rsidRPr="00712F40" w:rsidRDefault="00DF502B" w:rsidP="00712F40">
            <w:pPr>
              <w:pStyle w:val="Table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38" w:type="dxa"/>
            <w:gridSpan w:val="3"/>
            <w:vAlign w:val="center"/>
          </w:tcPr>
          <w:p w14:paraId="467F08F3" w14:textId="77777777" w:rsidR="00DF502B" w:rsidRPr="00712F40" w:rsidRDefault="00DF502B" w:rsidP="00712F40">
            <w:pPr>
              <w:pStyle w:val="Table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14" w:type="dxa"/>
            <w:gridSpan w:val="6"/>
            <w:vAlign w:val="center"/>
          </w:tcPr>
          <w:p w14:paraId="12873FD3" w14:textId="77777777" w:rsidR="00DF502B" w:rsidRPr="00712F40" w:rsidRDefault="00DF502B" w:rsidP="00712F40">
            <w:pPr>
              <w:pStyle w:val="Table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90" w:type="dxa"/>
            <w:gridSpan w:val="4"/>
            <w:vAlign w:val="center"/>
          </w:tcPr>
          <w:p w14:paraId="69A84A8E" w14:textId="77777777" w:rsidR="00DF502B" w:rsidRPr="00712F40" w:rsidRDefault="00DF502B" w:rsidP="0008572B">
            <w:pPr>
              <w:pStyle w:val="Table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643" w:type="dxa"/>
            <w:gridSpan w:val="13"/>
            <w:tcBorders>
              <w:left w:val="nil"/>
            </w:tcBorders>
            <w:vAlign w:val="center"/>
          </w:tcPr>
          <w:p w14:paraId="78411FAB" w14:textId="77777777" w:rsidR="00DF502B" w:rsidRPr="00712F40" w:rsidRDefault="00DF502B" w:rsidP="0008572B">
            <w:pPr>
              <w:pStyle w:val="Table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90" w:type="dxa"/>
            <w:gridSpan w:val="6"/>
            <w:vAlign w:val="center"/>
          </w:tcPr>
          <w:p w14:paraId="7568ED83" w14:textId="77777777" w:rsidR="00DF502B" w:rsidRPr="00712F40" w:rsidRDefault="00DF502B" w:rsidP="00712F40">
            <w:pPr>
              <w:pStyle w:val="Table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883" w:type="dxa"/>
            <w:gridSpan w:val="7"/>
            <w:vAlign w:val="center"/>
          </w:tcPr>
          <w:p w14:paraId="556CA74F" w14:textId="77777777" w:rsidR="00DF502B" w:rsidRPr="00712F40" w:rsidRDefault="00DF502B" w:rsidP="0008572B">
            <w:pPr>
              <w:pStyle w:val="Table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9" w:type="dxa"/>
            <w:gridSpan w:val="3"/>
            <w:vAlign w:val="center"/>
          </w:tcPr>
          <w:p w14:paraId="445B711E" w14:textId="77777777" w:rsidR="00DF502B" w:rsidRPr="00712F40" w:rsidRDefault="00DF502B" w:rsidP="00712F40">
            <w:pPr>
              <w:pStyle w:val="Table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608" w:type="dxa"/>
            <w:gridSpan w:val="3"/>
            <w:vAlign w:val="center"/>
          </w:tcPr>
          <w:p w14:paraId="030F6990" w14:textId="77777777" w:rsidR="00DF502B" w:rsidRPr="00712F40" w:rsidRDefault="00DF502B" w:rsidP="00712F40">
            <w:pPr>
              <w:pStyle w:val="Table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6A7AFD" w:rsidRPr="00712F40" w14:paraId="464903A7" w14:textId="77777777" w:rsidTr="00712F40">
        <w:trPr>
          <w:trHeight w:hRule="exact" w:val="482"/>
        </w:trPr>
        <w:tc>
          <w:tcPr>
            <w:tcW w:w="337" w:type="dxa"/>
            <w:gridSpan w:val="2"/>
            <w:vAlign w:val="center"/>
          </w:tcPr>
          <w:p w14:paraId="2C120FB2" w14:textId="77777777" w:rsidR="006A7AFD" w:rsidRPr="00712F40" w:rsidRDefault="006A7AFD" w:rsidP="00712F40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54" w:type="dxa"/>
            <w:gridSpan w:val="13"/>
            <w:tcBorders>
              <w:right w:val="single" w:sz="4" w:space="0" w:color="auto"/>
            </w:tcBorders>
            <w:vAlign w:val="center"/>
          </w:tcPr>
          <w:p w14:paraId="4BF0F1A1" w14:textId="77777777" w:rsidR="006A7AFD" w:rsidRPr="00712F40" w:rsidRDefault="006A7AFD" w:rsidP="006A7AFD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712F40">
              <w:rPr>
                <w:rFonts w:ascii="Arial Narrow" w:hAnsi="Arial Narrow"/>
                <w:sz w:val="16"/>
                <w:szCs w:val="16"/>
              </w:rPr>
              <w:t>Operator's name</w:t>
            </w:r>
          </w:p>
        </w:tc>
        <w:tc>
          <w:tcPr>
            <w:tcW w:w="28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F9B" w14:textId="77777777" w:rsidR="006A7AFD" w:rsidRPr="00712F40" w:rsidRDefault="006A7AFD" w:rsidP="006A7AFD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Print</w:t>
            </w:r>
          </w:p>
        </w:tc>
        <w:tc>
          <w:tcPr>
            <w:tcW w:w="2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14DC" w14:textId="77777777" w:rsidR="006A7AFD" w:rsidRPr="00712F40" w:rsidRDefault="006A7AFD" w:rsidP="006A7AFD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Sign</w:t>
            </w:r>
          </w:p>
        </w:tc>
        <w:tc>
          <w:tcPr>
            <w:tcW w:w="2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6F6" w14:textId="77777777" w:rsidR="006A7AFD" w:rsidRPr="00712F40" w:rsidRDefault="006A7AFD" w:rsidP="006A7AFD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712F40">
              <w:rPr>
                <w:rFonts w:ascii="Arial Narrow" w:hAnsi="Arial Narrow"/>
                <w:sz w:val="12"/>
                <w:szCs w:val="12"/>
              </w:rPr>
              <w:t>Date</w:t>
            </w: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14:paraId="0AB2A972" w14:textId="77777777" w:rsidR="006A7AFD" w:rsidRPr="00712F40" w:rsidRDefault="006A7AFD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8" w:type="dxa"/>
            <w:gridSpan w:val="3"/>
            <w:vAlign w:val="center"/>
          </w:tcPr>
          <w:p w14:paraId="031B383C" w14:textId="77777777" w:rsidR="006A7AFD" w:rsidRPr="00712F40" w:rsidRDefault="006A7AFD" w:rsidP="00712F40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A1DFDCD" w14:textId="77777777" w:rsidR="00B00455" w:rsidRPr="00303FDC" w:rsidRDefault="00B00455">
      <w:pPr>
        <w:rPr>
          <w:sz w:val="12"/>
          <w:szCs w:val="12"/>
        </w:rPr>
      </w:pPr>
    </w:p>
    <w:sectPr w:rsidR="00B00455" w:rsidRPr="00303FDC" w:rsidSect="00244F66">
      <w:headerReference w:type="default" r:id="rId11"/>
      <w:footerReference w:type="default" r:id="rId12"/>
      <w:pgSz w:w="11906" w:h="16838" w:code="9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DE5A" w14:textId="77777777" w:rsidR="00553152" w:rsidRDefault="00553152" w:rsidP="00B22C22">
      <w:pPr>
        <w:pStyle w:val="Overview"/>
      </w:pPr>
      <w:r>
        <w:separator/>
      </w:r>
    </w:p>
  </w:endnote>
  <w:endnote w:type="continuationSeparator" w:id="0">
    <w:p w14:paraId="265268F4" w14:textId="77777777" w:rsidR="00553152" w:rsidRDefault="00553152" w:rsidP="00B22C22">
      <w:pPr>
        <w:pStyle w:val="Overvie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D239" w14:textId="2E643FD8" w:rsidR="0095025C" w:rsidRPr="002470B4" w:rsidRDefault="0095025C" w:rsidP="002470B4">
    <w:pPr>
      <w:pStyle w:val="Footer"/>
      <w:jc w:val="right"/>
      <w:rPr>
        <w:sz w:val="12"/>
        <w:szCs w:val="12"/>
      </w:rPr>
    </w:pPr>
    <w:r w:rsidRPr="002470B4">
      <w:rPr>
        <w:sz w:val="12"/>
        <w:szCs w:val="12"/>
      </w:rPr>
      <w:t>V1.</w:t>
    </w:r>
    <w:r w:rsidR="009F2242">
      <w:rPr>
        <w:sz w:val="12"/>
        <w:szCs w:val="12"/>
      </w:rPr>
      <w:t>5</w:t>
    </w:r>
    <w:r w:rsidRPr="002470B4">
      <w:rPr>
        <w:sz w:val="12"/>
        <w:szCs w:val="12"/>
      </w:rPr>
      <w:t>-</w:t>
    </w:r>
    <w:r w:rsidR="00F70A1B">
      <w:rPr>
        <w:sz w:val="12"/>
        <w:szCs w:val="12"/>
      </w:rPr>
      <w:t>0</w:t>
    </w:r>
    <w:r w:rsidR="009F2242">
      <w:rPr>
        <w:sz w:val="12"/>
        <w:szCs w:val="12"/>
      </w:rPr>
      <w:t>326</w:t>
    </w:r>
    <w:r w:rsidRPr="002470B4">
      <w:rPr>
        <w:sz w:val="12"/>
        <w:szCs w:val="12"/>
      </w:rPr>
      <w:t>-FRM</w:t>
    </w:r>
    <w:r>
      <w:rPr>
        <w:sz w:val="12"/>
        <w:szCs w:val="12"/>
      </w:rPr>
      <w:t xml:space="preserve"> </w:t>
    </w:r>
    <w:r w:rsidR="0060318C">
      <w:rPr>
        <w:sz w:val="12"/>
        <w:szCs w:val="12"/>
      </w:rPr>
      <w:t>1.2.149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8C19" w14:textId="77777777" w:rsidR="00553152" w:rsidRDefault="00553152" w:rsidP="00B22C22">
      <w:pPr>
        <w:pStyle w:val="Overview"/>
      </w:pPr>
      <w:r>
        <w:separator/>
      </w:r>
    </w:p>
  </w:footnote>
  <w:footnote w:type="continuationSeparator" w:id="0">
    <w:p w14:paraId="139F2E2A" w14:textId="77777777" w:rsidR="00553152" w:rsidRDefault="00553152" w:rsidP="00B22C22">
      <w:pPr>
        <w:pStyle w:val="Overview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Borders>
        <w:bottom w:val="single" w:sz="8" w:space="0" w:color="auto"/>
      </w:tblBorders>
      <w:tblLook w:val="01E0" w:firstRow="1" w:lastRow="1" w:firstColumn="1" w:lastColumn="1" w:noHBand="0" w:noVBand="0"/>
    </w:tblPr>
    <w:tblGrid>
      <w:gridCol w:w="7075"/>
      <w:gridCol w:w="3653"/>
    </w:tblGrid>
    <w:tr w:rsidR="0095025C" w14:paraId="1A268411" w14:textId="77777777" w:rsidTr="00F071E2">
      <w:trPr>
        <w:trHeight w:val="1985"/>
      </w:trPr>
      <w:tc>
        <w:tcPr>
          <w:tcW w:w="7184" w:type="dxa"/>
          <w:vAlign w:val="center"/>
        </w:tcPr>
        <w:p w14:paraId="1B9A3CF4" w14:textId="77777777" w:rsidR="0095025C" w:rsidRDefault="0095025C" w:rsidP="00A348DB">
          <w:pPr>
            <w:pStyle w:val="Header"/>
          </w:pPr>
          <w:r w:rsidRPr="00712F40">
            <w:rPr>
              <w:rFonts w:ascii="Arial Narrow" w:hAnsi="Arial Narrow" w:cs="Arial Narrow"/>
              <w:b/>
              <w:bCs/>
              <w:i w:val="0"/>
              <w:color w:val="181512"/>
              <w:sz w:val="40"/>
              <w:szCs w:val="40"/>
              <w:lang w:val="en-US"/>
            </w:rPr>
            <w:t>Limit Variation - Line of Credit / Overdraft Facility/</w:t>
          </w:r>
          <w:r w:rsidRPr="00712F40">
            <w:rPr>
              <w:rFonts w:ascii="Arial Narrow" w:hAnsi="Arial Narrow" w:cs="Arial Narrow"/>
              <w:b/>
              <w:bCs/>
              <w:color w:val="181512"/>
              <w:sz w:val="40"/>
              <w:szCs w:val="40"/>
              <w:lang w:val="en-US"/>
            </w:rPr>
            <w:t xml:space="preserve"> </w:t>
          </w:r>
          <w:r w:rsidRPr="00712F40">
            <w:rPr>
              <w:rFonts w:ascii="Arial Narrow" w:hAnsi="Arial Narrow" w:cs="Arial Narrow"/>
              <w:b/>
              <w:bCs/>
              <w:i w:val="0"/>
              <w:color w:val="181512"/>
              <w:sz w:val="40"/>
              <w:szCs w:val="40"/>
              <w:lang w:val="en-US"/>
            </w:rPr>
            <w:t xml:space="preserve">Visa Credit Account </w:t>
          </w:r>
        </w:p>
      </w:tc>
      <w:tc>
        <w:tcPr>
          <w:tcW w:w="3544" w:type="dxa"/>
          <w:vAlign w:val="center"/>
        </w:tcPr>
        <w:p w14:paraId="07210E19" w14:textId="3BE0A0D3" w:rsidR="0095025C" w:rsidRPr="00712F40" w:rsidRDefault="00917AF6" w:rsidP="00712F40">
          <w:pPr>
            <w:pStyle w:val="Header"/>
            <w:jc w:val="right"/>
            <w:rPr>
              <w:rFonts w:ascii="Arial" w:hAnsi="Arial" w:cs="Arial"/>
              <w:b/>
              <w:i w:val="0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15FB64D1" wp14:editId="4DE3EBF9">
                <wp:extent cx="2182495" cy="17799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177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A52F61" w14:textId="77777777" w:rsidR="0095025C" w:rsidRPr="005153BA" w:rsidRDefault="00F071E2">
    <w:pPr>
      <w:pStyle w:val="Header"/>
      <w:rPr>
        <w:rFonts w:ascii="Arial" w:hAnsi="Arial" w:cs="Arial"/>
        <w:sz w:val="14"/>
        <w:szCs w:val="16"/>
      </w:rPr>
    </w:pPr>
    <w:r>
      <w:rPr>
        <w:rFonts w:ascii="Arial Narrow" w:hAnsi="Arial Narrow"/>
        <w:sz w:val="16"/>
        <w:szCs w:val="16"/>
      </w:rPr>
      <w:t>In this document, People’s Choice Credit Union will be referred to as People’s Choice.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72370A"/>
    <w:lvl w:ilvl="0">
      <w:numFmt w:val="decimal"/>
      <w:lvlText w:val="*"/>
      <w:lvlJc w:val="left"/>
    </w:lvl>
  </w:abstractNum>
  <w:abstractNum w:abstractNumId="1" w15:restartNumberingAfterBreak="0">
    <w:nsid w:val="08485ADF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2" w15:restartNumberingAfterBreak="0">
    <w:nsid w:val="1D7F47C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3" w15:restartNumberingAfterBreak="0">
    <w:nsid w:val="2047787A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4" w15:restartNumberingAfterBreak="0">
    <w:nsid w:val="26D61EAC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5" w15:restartNumberingAfterBreak="0">
    <w:nsid w:val="35B35163"/>
    <w:multiLevelType w:val="singleLevel"/>
    <w:tmpl w:val="3AFC3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370FED"/>
    <w:multiLevelType w:val="hybridMultilevel"/>
    <w:tmpl w:val="4350BD9A"/>
    <w:lvl w:ilvl="0" w:tplc="727C6862">
      <w:start w:val="1"/>
      <w:numFmt w:val="bullet"/>
      <w:pStyle w:val="Body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C0C5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8" w15:restartNumberingAfterBreak="0">
    <w:nsid w:val="55E14F35"/>
    <w:multiLevelType w:val="singleLevel"/>
    <w:tmpl w:val="FAC63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4365ED"/>
    <w:multiLevelType w:val="hybridMultilevel"/>
    <w:tmpl w:val="21668EEC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60B13B8E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11" w15:restartNumberingAfterBreak="0">
    <w:nsid w:val="61F711B7"/>
    <w:multiLevelType w:val="hybridMultilevel"/>
    <w:tmpl w:val="C79C641E"/>
    <w:lvl w:ilvl="0" w:tplc="537E8FE6">
      <w:start w:val="1"/>
      <w:numFmt w:val="bullet"/>
      <w:pStyle w:val="Table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75EB76DD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num w:numId="1" w16cid:durableId="1292512297">
    <w:abstractNumId w:val="5"/>
  </w:num>
  <w:num w:numId="2" w16cid:durableId="1775903559">
    <w:abstractNumId w:val="8"/>
  </w:num>
  <w:num w:numId="3" w16cid:durableId="3573130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Geneva" w:hAnsi="Geneva" w:hint="default"/>
        </w:rPr>
      </w:lvl>
    </w:lvlOverride>
  </w:num>
  <w:num w:numId="4" w16cid:durableId="1857039713">
    <w:abstractNumId w:val="11"/>
  </w:num>
  <w:num w:numId="5" w16cid:durableId="2723301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00" w:hanging="360"/>
        </w:pPr>
        <w:rPr>
          <w:rFonts w:ascii="Geneva" w:hAnsi="Geneva" w:hint="default"/>
        </w:rPr>
      </w:lvl>
    </w:lvlOverride>
  </w:num>
  <w:num w:numId="6" w16cid:durableId="1044334576">
    <w:abstractNumId w:val="9"/>
  </w:num>
  <w:num w:numId="7" w16cid:durableId="1948388865">
    <w:abstractNumId w:val="6"/>
  </w:num>
  <w:num w:numId="8" w16cid:durableId="1931617957">
    <w:abstractNumId w:val="12"/>
  </w:num>
  <w:num w:numId="9" w16cid:durableId="1365474262">
    <w:abstractNumId w:val="4"/>
  </w:num>
  <w:num w:numId="10" w16cid:durableId="438113041">
    <w:abstractNumId w:val="2"/>
  </w:num>
  <w:num w:numId="11" w16cid:durableId="745569312">
    <w:abstractNumId w:val="10"/>
  </w:num>
  <w:num w:numId="12" w16cid:durableId="653527824">
    <w:abstractNumId w:val="7"/>
  </w:num>
  <w:num w:numId="13" w16cid:durableId="294724094">
    <w:abstractNumId w:val="3"/>
  </w:num>
  <w:num w:numId="14" w16cid:durableId="139750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HwhaUrey6X1c/8N4n1pd0O06TE+b8bt44H2tHOonM03lrupQb8ag9NKA0Uw9nK9AdXOwdWm+K+M46fGWi2+6g==" w:salt="pmeznFaMjaLW4AgXrrh0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9A"/>
    <w:rsid w:val="00007626"/>
    <w:rsid w:val="00012CF2"/>
    <w:rsid w:val="00012DDE"/>
    <w:rsid w:val="00013971"/>
    <w:rsid w:val="00016A0F"/>
    <w:rsid w:val="00024E04"/>
    <w:rsid w:val="00025527"/>
    <w:rsid w:val="0002659A"/>
    <w:rsid w:val="000268EE"/>
    <w:rsid w:val="00032D4D"/>
    <w:rsid w:val="00032F30"/>
    <w:rsid w:val="00033654"/>
    <w:rsid w:val="000340D6"/>
    <w:rsid w:val="000341F3"/>
    <w:rsid w:val="00037A3C"/>
    <w:rsid w:val="000430AF"/>
    <w:rsid w:val="0004437E"/>
    <w:rsid w:val="00044B47"/>
    <w:rsid w:val="00045C01"/>
    <w:rsid w:val="000512C3"/>
    <w:rsid w:val="00051C6E"/>
    <w:rsid w:val="000529B0"/>
    <w:rsid w:val="0005306B"/>
    <w:rsid w:val="00053765"/>
    <w:rsid w:val="000545F8"/>
    <w:rsid w:val="00056593"/>
    <w:rsid w:val="000618D8"/>
    <w:rsid w:val="00063E60"/>
    <w:rsid w:val="00066AF2"/>
    <w:rsid w:val="00071622"/>
    <w:rsid w:val="00072F03"/>
    <w:rsid w:val="0007333E"/>
    <w:rsid w:val="000735CD"/>
    <w:rsid w:val="000737C0"/>
    <w:rsid w:val="00076BD6"/>
    <w:rsid w:val="0008572B"/>
    <w:rsid w:val="000862BA"/>
    <w:rsid w:val="00093C9C"/>
    <w:rsid w:val="00094187"/>
    <w:rsid w:val="000941A4"/>
    <w:rsid w:val="0009488D"/>
    <w:rsid w:val="000973D3"/>
    <w:rsid w:val="000A03B0"/>
    <w:rsid w:val="000A0625"/>
    <w:rsid w:val="000A1576"/>
    <w:rsid w:val="000A2521"/>
    <w:rsid w:val="000A322A"/>
    <w:rsid w:val="000A34F0"/>
    <w:rsid w:val="000A4362"/>
    <w:rsid w:val="000A4CA7"/>
    <w:rsid w:val="000A7F34"/>
    <w:rsid w:val="000B1153"/>
    <w:rsid w:val="000B4306"/>
    <w:rsid w:val="000C145E"/>
    <w:rsid w:val="000C3CAA"/>
    <w:rsid w:val="000C3D9C"/>
    <w:rsid w:val="000C4076"/>
    <w:rsid w:val="000C4A72"/>
    <w:rsid w:val="000C5924"/>
    <w:rsid w:val="000C59D2"/>
    <w:rsid w:val="000C5E0C"/>
    <w:rsid w:val="000C5EF6"/>
    <w:rsid w:val="000C6459"/>
    <w:rsid w:val="000C6FAB"/>
    <w:rsid w:val="000C7649"/>
    <w:rsid w:val="000D18D8"/>
    <w:rsid w:val="000D2495"/>
    <w:rsid w:val="000D25FB"/>
    <w:rsid w:val="000D3B56"/>
    <w:rsid w:val="000E2DA1"/>
    <w:rsid w:val="000E3AF6"/>
    <w:rsid w:val="000E4931"/>
    <w:rsid w:val="000E574D"/>
    <w:rsid w:val="000F045D"/>
    <w:rsid w:val="000F36F5"/>
    <w:rsid w:val="000F4D7E"/>
    <w:rsid w:val="000F5795"/>
    <w:rsid w:val="000F5B58"/>
    <w:rsid w:val="000F6178"/>
    <w:rsid w:val="00105CCF"/>
    <w:rsid w:val="00112663"/>
    <w:rsid w:val="00116194"/>
    <w:rsid w:val="00120D2F"/>
    <w:rsid w:val="00121951"/>
    <w:rsid w:val="001225EE"/>
    <w:rsid w:val="00123441"/>
    <w:rsid w:val="00127E27"/>
    <w:rsid w:val="001309EC"/>
    <w:rsid w:val="00130D02"/>
    <w:rsid w:val="00130F1E"/>
    <w:rsid w:val="00132140"/>
    <w:rsid w:val="0013215D"/>
    <w:rsid w:val="00145F0C"/>
    <w:rsid w:val="00146A50"/>
    <w:rsid w:val="00146CAF"/>
    <w:rsid w:val="00147ADA"/>
    <w:rsid w:val="00147EE9"/>
    <w:rsid w:val="00152C7D"/>
    <w:rsid w:val="001536DF"/>
    <w:rsid w:val="00161BD1"/>
    <w:rsid w:val="00161CF9"/>
    <w:rsid w:val="001673B1"/>
    <w:rsid w:val="00170E76"/>
    <w:rsid w:val="00174176"/>
    <w:rsid w:val="0017533E"/>
    <w:rsid w:val="001819BA"/>
    <w:rsid w:val="0018401C"/>
    <w:rsid w:val="00190161"/>
    <w:rsid w:val="00190180"/>
    <w:rsid w:val="00190991"/>
    <w:rsid w:val="00191305"/>
    <w:rsid w:val="00193B2C"/>
    <w:rsid w:val="00194440"/>
    <w:rsid w:val="00194B16"/>
    <w:rsid w:val="00194F5E"/>
    <w:rsid w:val="001967C4"/>
    <w:rsid w:val="001A0287"/>
    <w:rsid w:val="001A0CD4"/>
    <w:rsid w:val="001A0DB9"/>
    <w:rsid w:val="001A12E7"/>
    <w:rsid w:val="001A26CD"/>
    <w:rsid w:val="001A408C"/>
    <w:rsid w:val="001A563C"/>
    <w:rsid w:val="001A6295"/>
    <w:rsid w:val="001A727E"/>
    <w:rsid w:val="001A7380"/>
    <w:rsid w:val="001B036D"/>
    <w:rsid w:val="001B19C7"/>
    <w:rsid w:val="001B2504"/>
    <w:rsid w:val="001B3370"/>
    <w:rsid w:val="001B4F11"/>
    <w:rsid w:val="001B7DE9"/>
    <w:rsid w:val="001C064E"/>
    <w:rsid w:val="001C353F"/>
    <w:rsid w:val="001D0750"/>
    <w:rsid w:val="001D4F10"/>
    <w:rsid w:val="001D563A"/>
    <w:rsid w:val="001D73D9"/>
    <w:rsid w:val="001D7F29"/>
    <w:rsid w:val="001E0C85"/>
    <w:rsid w:val="001E35D0"/>
    <w:rsid w:val="001E4445"/>
    <w:rsid w:val="001F4901"/>
    <w:rsid w:val="001F59EC"/>
    <w:rsid w:val="0020084E"/>
    <w:rsid w:val="00200DAE"/>
    <w:rsid w:val="00202AB1"/>
    <w:rsid w:val="00205DD9"/>
    <w:rsid w:val="0020612A"/>
    <w:rsid w:val="00206260"/>
    <w:rsid w:val="00211702"/>
    <w:rsid w:val="00216C37"/>
    <w:rsid w:val="0021771F"/>
    <w:rsid w:val="00220FF1"/>
    <w:rsid w:val="002225B6"/>
    <w:rsid w:val="002242B2"/>
    <w:rsid w:val="00225421"/>
    <w:rsid w:val="0023090F"/>
    <w:rsid w:val="00231E94"/>
    <w:rsid w:val="00232252"/>
    <w:rsid w:val="00235B3F"/>
    <w:rsid w:val="00236F08"/>
    <w:rsid w:val="00237933"/>
    <w:rsid w:val="0024136F"/>
    <w:rsid w:val="00241E39"/>
    <w:rsid w:val="0024214C"/>
    <w:rsid w:val="00244F66"/>
    <w:rsid w:val="00245CE8"/>
    <w:rsid w:val="00246213"/>
    <w:rsid w:val="00246C6B"/>
    <w:rsid w:val="00246F03"/>
    <w:rsid w:val="002470B4"/>
    <w:rsid w:val="00251693"/>
    <w:rsid w:val="00253314"/>
    <w:rsid w:val="0025336E"/>
    <w:rsid w:val="002541DF"/>
    <w:rsid w:val="00254CB4"/>
    <w:rsid w:val="00255B40"/>
    <w:rsid w:val="002578BE"/>
    <w:rsid w:val="00262221"/>
    <w:rsid w:val="00263750"/>
    <w:rsid w:val="00264B57"/>
    <w:rsid w:val="002668A1"/>
    <w:rsid w:val="00267153"/>
    <w:rsid w:val="00267BC9"/>
    <w:rsid w:val="00273124"/>
    <w:rsid w:val="00275372"/>
    <w:rsid w:val="002764B5"/>
    <w:rsid w:val="0027738A"/>
    <w:rsid w:val="00280A87"/>
    <w:rsid w:val="00283480"/>
    <w:rsid w:val="00283793"/>
    <w:rsid w:val="00285C8B"/>
    <w:rsid w:val="00285D3E"/>
    <w:rsid w:val="0028696C"/>
    <w:rsid w:val="00290AD7"/>
    <w:rsid w:val="00295278"/>
    <w:rsid w:val="002979B7"/>
    <w:rsid w:val="002A0FED"/>
    <w:rsid w:val="002A2516"/>
    <w:rsid w:val="002A38F3"/>
    <w:rsid w:val="002A3C27"/>
    <w:rsid w:val="002A4265"/>
    <w:rsid w:val="002A43F2"/>
    <w:rsid w:val="002B039A"/>
    <w:rsid w:val="002B3656"/>
    <w:rsid w:val="002B437B"/>
    <w:rsid w:val="002B6F66"/>
    <w:rsid w:val="002B7C53"/>
    <w:rsid w:val="002C0151"/>
    <w:rsid w:val="002C087B"/>
    <w:rsid w:val="002C16A9"/>
    <w:rsid w:val="002C2995"/>
    <w:rsid w:val="002C2D85"/>
    <w:rsid w:val="002C3B27"/>
    <w:rsid w:val="002C4681"/>
    <w:rsid w:val="002C4E1C"/>
    <w:rsid w:val="002C504B"/>
    <w:rsid w:val="002C593C"/>
    <w:rsid w:val="002C6858"/>
    <w:rsid w:val="002C7DAE"/>
    <w:rsid w:val="002D132A"/>
    <w:rsid w:val="002D1C04"/>
    <w:rsid w:val="002D2394"/>
    <w:rsid w:val="002D3D50"/>
    <w:rsid w:val="002D3E49"/>
    <w:rsid w:val="002D544F"/>
    <w:rsid w:val="002D5E4D"/>
    <w:rsid w:val="002D7A07"/>
    <w:rsid w:val="002D7E85"/>
    <w:rsid w:val="002E33BF"/>
    <w:rsid w:val="002F17E3"/>
    <w:rsid w:val="002F3A39"/>
    <w:rsid w:val="002F3CF5"/>
    <w:rsid w:val="002F4D62"/>
    <w:rsid w:val="002F57A4"/>
    <w:rsid w:val="00300F68"/>
    <w:rsid w:val="0030120A"/>
    <w:rsid w:val="003024E7"/>
    <w:rsid w:val="00303426"/>
    <w:rsid w:val="00303FDC"/>
    <w:rsid w:val="0030413F"/>
    <w:rsid w:val="00304816"/>
    <w:rsid w:val="00304D74"/>
    <w:rsid w:val="00310918"/>
    <w:rsid w:val="00311594"/>
    <w:rsid w:val="00311B9E"/>
    <w:rsid w:val="0031217A"/>
    <w:rsid w:val="003128AC"/>
    <w:rsid w:val="00315FA2"/>
    <w:rsid w:val="003160A9"/>
    <w:rsid w:val="00320A7A"/>
    <w:rsid w:val="0032237F"/>
    <w:rsid w:val="0032523E"/>
    <w:rsid w:val="00330113"/>
    <w:rsid w:val="00340414"/>
    <w:rsid w:val="00341600"/>
    <w:rsid w:val="0034421D"/>
    <w:rsid w:val="00344347"/>
    <w:rsid w:val="00346B72"/>
    <w:rsid w:val="00346E8B"/>
    <w:rsid w:val="00351BED"/>
    <w:rsid w:val="00351D8B"/>
    <w:rsid w:val="003544ED"/>
    <w:rsid w:val="00357D25"/>
    <w:rsid w:val="00360D49"/>
    <w:rsid w:val="0036230B"/>
    <w:rsid w:val="00362704"/>
    <w:rsid w:val="003706BB"/>
    <w:rsid w:val="003719EF"/>
    <w:rsid w:val="00372058"/>
    <w:rsid w:val="003731DD"/>
    <w:rsid w:val="00373309"/>
    <w:rsid w:val="00375639"/>
    <w:rsid w:val="00381636"/>
    <w:rsid w:val="00381C07"/>
    <w:rsid w:val="003825A5"/>
    <w:rsid w:val="0038343C"/>
    <w:rsid w:val="0038782A"/>
    <w:rsid w:val="00387C37"/>
    <w:rsid w:val="003937CA"/>
    <w:rsid w:val="00393866"/>
    <w:rsid w:val="003973F2"/>
    <w:rsid w:val="0039782F"/>
    <w:rsid w:val="003A3E4D"/>
    <w:rsid w:val="003A6498"/>
    <w:rsid w:val="003B6628"/>
    <w:rsid w:val="003C083D"/>
    <w:rsid w:val="003C37BE"/>
    <w:rsid w:val="003C3B27"/>
    <w:rsid w:val="003C4F4D"/>
    <w:rsid w:val="003C53B1"/>
    <w:rsid w:val="003D530D"/>
    <w:rsid w:val="003D7F97"/>
    <w:rsid w:val="003E086C"/>
    <w:rsid w:val="003E3656"/>
    <w:rsid w:val="003E3AA3"/>
    <w:rsid w:val="003E4D94"/>
    <w:rsid w:val="003E52CE"/>
    <w:rsid w:val="003E62FC"/>
    <w:rsid w:val="003E7A51"/>
    <w:rsid w:val="003E7EE7"/>
    <w:rsid w:val="003E7F71"/>
    <w:rsid w:val="003F36A0"/>
    <w:rsid w:val="003F5376"/>
    <w:rsid w:val="003F763D"/>
    <w:rsid w:val="003F7CBA"/>
    <w:rsid w:val="003F7F46"/>
    <w:rsid w:val="00404C9B"/>
    <w:rsid w:val="00404FA4"/>
    <w:rsid w:val="00404FF1"/>
    <w:rsid w:val="00416429"/>
    <w:rsid w:val="00424B7E"/>
    <w:rsid w:val="00425558"/>
    <w:rsid w:val="0043010B"/>
    <w:rsid w:val="004320A4"/>
    <w:rsid w:val="00433F60"/>
    <w:rsid w:val="004373E6"/>
    <w:rsid w:val="0044014A"/>
    <w:rsid w:val="00441485"/>
    <w:rsid w:val="00441813"/>
    <w:rsid w:val="00446C15"/>
    <w:rsid w:val="004476D7"/>
    <w:rsid w:val="00447BFB"/>
    <w:rsid w:val="00450EDC"/>
    <w:rsid w:val="004534C2"/>
    <w:rsid w:val="0045357C"/>
    <w:rsid w:val="00454130"/>
    <w:rsid w:val="00455334"/>
    <w:rsid w:val="00465A0E"/>
    <w:rsid w:val="00473136"/>
    <w:rsid w:val="00473DA3"/>
    <w:rsid w:val="00475936"/>
    <w:rsid w:val="004772C4"/>
    <w:rsid w:val="004775AB"/>
    <w:rsid w:val="00480ACF"/>
    <w:rsid w:val="0048220A"/>
    <w:rsid w:val="004837A7"/>
    <w:rsid w:val="00485215"/>
    <w:rsid w:val="004857A9"/>
    <w:rsid w:val="00490147"/>
    <w:rsid w:val="0049145A"/>
    <w:rsid w:val="0049221C"/>
    <w:rsid w:val="004922F1"/>
    <w:rsid w:val="00495300"/>
    <w:rsid w:val="004971FD"/>
    <w:rsid w:val="00497811"/>
    <w:rsid w:val="004A0389"/>
    <w:rsid w:val="004A1D01"/>
    <w:rsid w:val="004A2960"/>
    <w:rsid w:val="004A2FBA"/>
    <w:rsid w:val="004A6706"/>
    <w:rsid w:val="004B0C05"/>
    <w:rsid w:val="004B45C5"/>
    <w:rsid w:val="004C2049"/>
    <w:rsid w:val="004C44F3"/>
    <w:rsid w:val="004C4CC8"/>
    <w:rsid w:val="004C556D"/>
    <w:rsid w:val="004C6156"/>
    <w:rsid w:val="004D0BD5"/>
    <w:rsid w:val="004D15F8"/>
    <w:rsid w:val="004D1E60"/>
    <w:rsid w:val="004D2860"/>
    <w:rsid w:val="004D61C1"/>
    <w:rsid w:val="004D68E8"/>
    <w:rsid w:val="004D7290"/>
    <w:rsid w:val="004D798F"/>
    <w:rsid w:val="004E2013"/>
    <w:rsid w:val="004E2EFB"/>
    <w:rsid w:val="004E526C"/>
    <w:rsid w:val="004F05F8"/>
    <w:rsid w:val="004F2807"/>
    <w:rsid w:val="004F472E"/>
    <w:rsid w:val="004F4B20"/>
    <w:rsid w:val="004F6BF8"/>
    <w:rsid w:val="004F7737"/>
    <w:rsid w:val="004F7BE5"/>
    <w:rsid w:val="00500B78"/>
    <w:rsid w:val="005014DB"/>
    <w:rsid w:val="00504E2A"/>
    <w:rsid w:val="00504F5A"/>
    <w:rsid w:val="00506250"/>
    <w:rsid w:val="0051071F"/>
    <w:rsid w:val="0051078B"/>
    <w:rsid w:val="00511145"/>
    <w:rsid w:val="00513E3F"/>
    <w:rsid w:val="005153BA"/>
    <w:rsid w:val="00515565"/>
    <w:rsid w:val="0052066E"/>
    <w:rsid w:val="005228A3"/>
    <w:rsid w:val="00532045"/>
    <w:rsid w:val="00533027"/>
    <w:rsid w:val="00534D0F"/>
    <w:rsid w:val="0053789C"/>
    <w:rsid w:val="005418F5"/>
    <w:rsid w:val="005444FA"/>
    <w:rsid w:val="005464E7"/>
    <w:rsid w:val="00547A19"/>
    <w:rsid w:val="00547D54"/>
    <w:rsid w:val="0055206C"/>
    <w:rsid w:val="005522C9"/>
    <w:rsid w:val="00552F7D"/>
    <w:rsid w:val="00553152"/>
    <w:rsid w:val="005557BF"/>
    <w:rsid w:val="00563DB4"/>
    <w:rsid w:val="00564E0C"/>
    <w:rsid w:val="00565CFB"/>
    <w:rsid w:val="00567774"/>
    <w:rsid w:val="00567E52"/>
    <w:rsid w:val="005709C5"/>
    <w:rsid w:val="005714AF"/>
    <w:rsid w:val="00573BDA"/>
    <w:rsid w:val="00577863"/>
    <w:rsid w:val="00580C94"/>
    <w:rsid w:val="00582FDF"/>
    <w:rsid w:val="005856E8"/>
    <w:rsid w:val="00591127"/>
    <w:rsid w:val="005915DC"/>
    <w:rsid w:val="00593D2E"/>
    <w:rsid w:val="00595520"/>
    <w:rsid w:val="00596432"/>
    <w:rsid w:val="00597BBC"/>
    <w:rsid w:val="005A04B1"/>
    <w:rsid w:val="005A0A2B"/>
    <w:rsid w:val="005A250A"/>
    <w:rsid w:val="005A63F8"/>
    <w:rsid w:val="005A68C1"/>
    <w:rsid w:val="005A7519"/>
    <w:rsid w:val="005B10B3"/>
    <w:rsid w:val="005C0161"/>
    <w:rsid w:val="005C0523"/>
    <w:rsid w:val="005C2BF6"/>
    <w:rsid w:val="005C3095"/>
    <w:rsid w:val="005C4758"/>
    <w:rsid w:val="005C7352"/>
    <w:rsid w:val="005D011B"/>
    <w:rsid w:val="005D5CE3"/>
    <w:rsid w:val="005D658B"/>
    <w:rsid w:val="005D65C2"/>
    <w:rsid w:val="005D7531"/>
    <w:rsid w:val="005D7AF2"/>
    <w:rsid w:val="005E081E"/>
    <w:rsid w:val="005E3EE4"/>
    <w:rsid w:val="005E4CAD"/>
    <w:rsid w:val="005E56FF"/>
    <w:rsid w:val="005E7914"/>
    <w:rsid w:val="005F131C"/>
    <w:rsid w:val="005F202D"/>
    <w:rsid w:val="005F6449"/>
    <w:rsid w:val="005F7ED7"/>
    <w:rsid w:val="00600D6D"/>
    <w:rsid w:val="0060318C"/>
    <w:rsid w:val="006036B4"/>
    <w:rsid w:val="006039F2"/>
    <w:rsid w:val="00604289"/>
    <w:rsid w:val="006045A3"/>
    <w:rsid w:val="00606CA6"/>
    <w:rsid w:val="0061124E"/>
    <w:rsid w:val="006129E5"/>
    <w:rsid w:val="0061461D"/>
    <w:rsid w:val="00616EED"/>
    <w:rsid w:val="00616FB0"/>
    <w:rsid w:val="00621F6C"/>
    <w:rsid w:val="006231EA"/>
    <w:rsid w:val="00630248"/>
    <w:rsid w:val="0063110F"/>
    <w:rsid w:val="00631368"/>
    <w:rsid w:val="006315DD"/>
    <w:rsid w:val="00631DC7"/>
    <w:rsid w:val="006321EB"/>
    <w:rsid w:val="0063274F"/>
    <w:rsid w:val="00632B49"/>
    <w:rsid w:val="006338A0"/>
    <w:rsid w:val="00633A59"/>
    <w:rsid w:val="00635A36"/>
    <w:rsid w:val="006408E1"/>
    <w:rsid w:val="0064686E"/>
    <w:rsid w:val="006473E6"/>
    <w:rsid w:val="00650005"/>
    <w:rsid w:val="0065484C"/>
    <w:rsid w:val="0065485E"/>
    <w:rsid w:val="00654FC1"/>
    <w:rsid w:val="0065567F"/>
    <w:rsid w:val="006557F3"/>
    <w:rsid w:val="00655E8C"/>
    <w:rsid w:val="0065747C"/>
    <w:rsid w:val="006629C4"/>
    <w:rsid w:val="0066380F"/>
    <w:rsid w:val="0066384E"/>
    <w:rsid w:val="00664A3B"/>
    <w:rsid w:val="00666572"/>
    <w:rsid w:val="00666CE0"/>
    <w:rsid w:val="00667422"/>
    <w:rsid w:val="00670221"/>
    <w:rsid w:val="0067066B"/>
    <w:rsid w:val="006706E8"/>
    <w:rsid w:val="00671298"/>
    <w:rsid w:val="00672D48"/>
    <w:rsid w:val="00674E88"/>
    <w:rsid w:val="0067730A"/>
    <w:rsid w:val="00677CF5"/>
    <w:rsid w:val="00682051"/>
    <w:rsid w:val="0068298A"/>
    <w:rsid w:val="00684EB2"/>
    <w:rsid w:val="00692210"/>
    <w:rsid w:val="006926EC"/>
    <w:rsid w:val="00693367"/>
    <w:rsid w:val="00694DB5"/>
    <w:rsid w:val="00695723"/>
    <w:rsid w:val="006974CC"/>
    <w:rsid w:val="006A2A7F"/>
    <w:rsid w:val="006A2DB8"/>
    <w:rsid w:val="006A3E72"/>
    <w:rsid w:val="006A4B7C"/>
    <w:rsid w:val="006A549D"/>
    <w:rsid w:val="006A572E"/>
    <w:rsid w:val="006A7AFD"/>
    <w:rsid w:val="006B11A7"/>
    <w:rsid w:val="006B13D4"/>
    <w:rsid w:val="006B2790"/>
    <w:rsid w:val="006B40AF"/>
    <w:rsid w:val="006B5C31"/>
    <w:rsid w:val="006B75F4"/>
    <w:rsid w:val="006C4457"/>
    <w:rsid w:val="006C465C"/>
    <w:rsid w:val="006D15FB"/>
    <w:rsid w:val="006D21DB"/>
    <w:rsid w:val="006D7A44"/>
    <w:rsid w:val="006E22B0"/>
    <w:rsid w:val="006E2E39"/>
    <w:rsid w:val="006E428B"/>
    <w:rsid w:val="006E7A39"/>
    <w:rsid w:val="006F1E13"/>
    <w:rsid w:val="006F2089"/>
    <w:rsid w:val="006F29DB"/>
    <w:rsid w:val="006F3674"/>
    <w:rsid w:val="006F3A11"/>
    <w:rsid w:val="006F4D1F"/>
    <w:rsid w:val="006F59B2"/>
    <w:rsid w:val="006F7444"/>
    <w:rsid w:val="0070659C"/>
    <w:rsid w:val="00706E76"/>
    <w:rsid w:val="00707573"/>
    <w:rsid w:val="00710380"/>
    <w:rsid w:val="00710BEA"/>
    <w:rsid w:val="00710F84"/>
    <w:rsid w:val="00711689"/>
    <w:rsid w:val="007124E9"/>
    <w:rsid w:val="00712F40"/>
    <w:rsid w:val="007154A7"/>
    <w:rsid w:val="00715BB5"/>
    <w:rsid w:val="007162A9"/>
    <w:rsid w:val="0071701F"/>
    <w:rsid w:val="00720555"/>
    <w:rsid w:val="007205C6"/>
    <w:rsid w:val="00720D8C"/>
    <w:rsid w:val="0072496C"/>
    <w:rsid w:val="0072505B"/>
    <w:rsid w:val="00725106"/>
    <w:rsid w:val="00725BD8"/>
    <w:rsid w:val="00726486"/>
    <w:rsid w:val="00727F3A"/>
    <w:rsid w:val="007306E1"/>
    <w:rsid w:val="0073293A"/>
    <w:rsid w:val="00734E99"/>
    <w:rsid w:val="0073577F"/>
    <w:rsid w:val="00735E59"/>
    <w:rsid w:val="00736232"/>
    <w:rsid w:val="00736D9D"/>
    <w:rsid w:val="007375E6"/>
    <w:rsid w:val="00740C5F"/>
    <w:rsid w:val="0074149A"/>
    <w:rsid w:val="007430C2"/>
    <w:rsid w:val="00744C1F"/>
    <w:rsid w:val="007451A0"/>
    <w:rsid w:val="007477F4"/>
    <w:rsid w:val="00753843"/>
    <w:rsid w:val="007557FD"/>
    <w:rsid w:val="00757122"/>
    <w:rsid w:val="00760870"/>
    <w:rsid w:val="0076104F"/>
    <w:rsid w:val="007628F1"/>
    <w:rsid w:val="00762B1F"/>
    <w:rsid w:val="00765EC2"/>
    <w:rsid w:val="00766595"/>
    <w:rsid w:val="007672A6"/>
    <w:rsid w:val="0077015E"/>
    <w:rsid w:val="00770518"/>
    <w:rsid w:val="0077147F"/>
    <w:rsid w:val="00772802"/>
    <w:rsid w:val="00772A02"/>
    <w:rsid w:val="0077426A"/>
    <w:rsid w:val="00776DAF"/>
    <w:rsid w:val="00780527"/>
    <w:rsid w:val="00780DBA"/>
    <w:rsid w:val="007811B5"/>
    <w:rsid w:val="00782636"/>
    <w:rsid w:val="00783571"/>
    <w:rsid w:val="00787D54"/>
    <w:rsid w:val="007906ED"/>
    <w:rsid w:val="007942A2"/>
    <w:rsid w:val="007A0C20"/>
    <w:rsid w:val="007A174B"/>
    <w:rsid w:val="007A3325"/>
    <w:rsid w:val="007A66FB"/>
    <w:rsid w:val="007B21C9"/>
    <w:rsid w:val="007B2929"/>
    <w:rsid w:val="007B3E01"/>
    <w:rsid w:val="007B3F4D"/>
    <w:rsid w:val="007B536F"/>
    <w:rsid w:val="007B5B2B"/>
    <w:rsid w:val="007C1E76"/>
    <w:rsid w:val="007C2FEC"/>
    <w:rsid w:val="007C3233"/>
    <w:rsid w:val="007C3D5A"/>
    <w:rsid w:val="007C574F"/>
    <w:rsid w:val="007C5AC4"/>
    <w:rsid w:val="007C664E"/>
    <w:rsid w:val="007D4062"/>
    <w:rsid w:val="007D68B7"/>
    <w:rsid w:val="007D6C1C"/>
    <w:rsid w:val="007E01B7"/>
    <w:rsid w:val="007E0D65"/>
    <w:rsid w:val="007E7959"/>
    <w:rsid w:val="007F1A5D"/>
    <w:rsid w:val="007F3BB0"/>
    <w:rsid w:val="007F5020"/>
    <w:rsid w:val="007F5844"/>
    <w:rsid w:val="007F731B"/>
    <w:rsid w:val="008005C2"/>
    <w:rsid w:val="00800D09"/>
    <w:rsid w:val="0080144E"/>
    <w:rsid w:val="00803347"/>
    <w:rsid w:val="00803A21"/>
    <w:rsid w:val="00805B06"/>
    <w:rsid w:val="00807579"/>
    <w:rsid w:val="008075DB"/>
    <w:rsid w:val="00807EAD"/>
    <w:rsid w:val="00813C68"/>
    <w:rsid w:val="00813EF7"/>
    <w:rsid w:val="008205D4"/>
    <w:rsid w:val="00822E8E"/>
    <w:rsid w:val="00823F70"/>
    <w:rsid w:val="00825AE1"/>
    <w:rsid w:val="00832FB8"/>
    <w:rsid w:val="00834332"/>
    <w:rsid w:val="00835F8C"/>
    <w:rsid w:val="0083692E"/>
    <w:rsid w:val="00841C63"/>
    <w:rsid w:val="008420DB"/>
    <w:rsid w:val="0084394F"/>
    <w:rsid w:val="00843A81"/>
    <w:rsid w:val="00846563"/>
    <w:rsid w:val="008545B4"/>
    <w:rsid w:val="008557BC"/>
    <w:rsid w:val="0085586B"/>
    <w:rsid w:val="0085702A"/>
    <w:rsid w:val="00865C97"/>
    <w:rsid w:val="008667F6"/>
    <w:rsid w:val="00867032"/>
    <w:rsid w:val="00871293"/>
    <w:rsid w:val="00872A1C"/>
    <w:rsid w:val="008773B2"/>
    <w:rsid w:val="0087773B"/>
    <w:rsid w:val="00880185"/>
    <w:rsid w:val="00881036"/>
    <w:rsid w:val="0088139B"/>
    <w:rsid w:val="00884564"/>
    <w:rsid w:val="00884615"/>
    <w:rsid w:val="00886270"/>
    <w:rsid w:val="00892553"/>
    <w:rsid w:val="008938F5"/>
    <w:rsid w:val="00893AA5"/>
    <w:rsid w:val="008944C9"/>
    <w:rsid w:val="008947EE"/>
    <w:rsid w:val="00896482"/>
    <w:rsid w:val="00897592"/>
    <w:rsid w:val="008A39DB"/>
    <w:rsid w:val="008A61C2"/>
    <w:rsid w:val="008A7670"/>
    <w:rsid w:val="008A76C8"/>
    <w:rsid w:val="008B0CAC"/>
    <w:rsid w:val="008B4A56"/>
    <w:rsid w:val="008B4DD4"/>
    <w:rsid w:val="008B5D34"/>
    <w:rsid w:val="008B6F08"/>
    <w:rsid w:val="008B6F80"/>
    <w:rsid w:val="008C01BF"/>
    <w:rsid w:val="008C0B41"/>
    <w:rsid w:val="008C5651"/>
    <w:rsid w:val="008D09ED"/>
    <w:rsid w:val="008D264E"/>
    <w:rsid w:val="008D312C"/>
    <w:rsid w:val="008D3224"/>
    <w:rsid w:val="008D33F8"/>
    <w:rsid w:val="008D424E"/>
    <w:rsid w:val="008D4E8E"/>
    <w:rsid w:val="008D5872"/>
    <w:rsid w:val="008D5F45"/>
    <w:rsid w:val="008D661B"/>
    <w:rsid w:val="008E193B"/>
    <w:rsid w:val="008E2023"/>
    <w:rsid w:val="008E5BF7"/>
    <w:rsid w:val="008F1778"/>
    <w:rsid w:val="008F314C"/>
    <w:rsid w:val="008F43C6"/>
    <w:rsid w:val="00903BEA"/>
    <w:rsid w:val="009069B5"/>
    <w:rsid w:val="009102EF"/>
    <w:rsid w:val="009111AF"/>
    <w:rsid w:val="00913896"/>
    <w:rsid w:val="00914272"/>
    <w:rsid w:val="00914A9A"/>
    <w:rsid w:val="00917AF6"/>
    <w:rsid w:val="00920E8D"/>
    <w:rsid w:val="00921D0C"/>
    <w:rsid w:val="00922959"/>
    <w:rsid w:val="00926436"/>
    <w:rsid w:val="00930313"/>
    <w:rsid w:val="0093302C"/>
    <w:rsid w:val="00933D09"/>
    <w:rsid w:val="00933D7C"/>
    <w:rsid w:val="00934EF5"/>
    <w:rsid w:val="00935095"/>
    <w:rsid w:val="009368EE"/>
    <w:rsid w:val="009414A5"/>
    <w:rsid w:val="00950024"/>
    <w:rsid w:val="0095025C"/>
    <w:rsid w:val="009508EC"/>
    <w:rsid w:val="00950DD7"/>
    <w:rsid w:val="00952971"/>
    <w:rsid w:val="00954044"/>
    <w:rsid w:val="0095501B"/>
    <w:rsid w:val="00957B3D"/>
    <w:rsid w:val="00962045"/>
    <w:rsid w:val="00962316"/>
    <w:rsid w:val="00965E81"/>
    <w:rsid w:val="0097103B"/>
    <w:rsid w:val="009711DC"/>
    <w:rsid w:val="009715F8"/>
    <w:rsid w:val="00972876"/>
    <w:rsid w:val="009734A3"/>
    <w:rsid w:val="00974FD8"/>
    <w:rsid w:val="00975CA4"/>
    <w:rsid w:val="00975EBD"/>
    <w:rsid w:val="00985C8D"/>
    <w:rsid w:val="009868F7"/>
    <w:rsid w:val="00990ABA"/>
    <w:rsid w:val="00991726"/>
    <w:rsid w:val="00993B84"/>
    <w:rsid w:val="00994A51"/>
    <w:rsid w:val="00994C13"/>
    <w:rsid w:val="00995B1B"/>
    <w:rsid w:val="009A24CE"/>
    <w:rsid w:val="009A4848"/>
    <w:rsid w:val="009A5076"/>
    <w:rsid w:val="009A775D"/>
    <w:rsid w:val="009A78FB"/>
    <w:rsid w:val="009B0463"/>
    <w:rsid w:val="009B04F9"/>
    <w:rsid w:val="009B1E36"/>
    <w:rsid w:val="009B346B"/>
    <w:rsid w:val="009B6EA3"/>
    <w:rsid w:val="009C1BD2"/>
    <w:rsid w:val="009C2976"/>
    <w:rsid w:val="009C3D68"/>
    <w:rsid w:val="009C4760"/>
    <w:rsid w:val="009D0AC3"/>
    <w:rsid w:val="009D0E65"/>
    <w:rsid w:val="009D135F"/>
    <w:rsid w:val="009D222F"/>
    <w:rsid w:val="009D4686"/>
    <w:rsid w:val="009E1FE4"/>
    <w:rsid w:val="009E2C16"/>
    <w:rsid w:val="009E38C4"/>
    <w:rsid w:val="009E3E05"/>
    <w:rsid w:val="009E78E5"/>
    <w:rsid w:val="009F2242"/>
    <w:rsid w:val="009F307F"/>
    <w:rsid w:val="009F3812"/>
    <w:rsid w:val="009F580B"/>
    <w:rsid w:val="00A06581"/>
    <w:rsid w:val="00A074AC"/>
    <w:rsid w:val="00A07FAD"/>
    <w:rsid w:val="00A11855"/>
    <w:rsid w:val="00A1353D"/>
    <w:rsid w:val="00A13B7C"/>
    <w:rsid w:val="00A15FE9"/>
    <w:rsid w:val="00A20374"/>
    <w:rsid w:val="00A21FCA"/>
    <w:rsid w:val="00A22122"/>
    <w:rsid w:val="00A23F3A"/>
    <w:rsid w:val="00A24197"/>
    <w:rsid w:val="00A27E85"/>
    <w:rsid w:val="00A30094"/>
    <w:rsid w:val="00A32FC9"/>
    <w:rsid w:val="00A336AB"/>
    <w:rsid w:val="00A348DB"/>
    <w:rsid w:val="00A348E1"/>
    <w:rsid w:val="00A36A78"/>
    <w:rsid w:val="00A40E9E"/>
    <w:rsid w:val="00A41072"/>
    <w:rsid w:val="00A434FC"/>
    <w:rsid w:val="00A43AB5"/>
    <w:rsid w:val="00A45B58"/>
    <w:rsid w:val="00A476BA"/>
    <w:rsid w:val="00A502D0"/>
    <w:rsid w:val="00A51642"/>
    <w:rsid w:val="00A569A4"/>
    <w:rsid w:val="00A614A3"/>
    <w:rsid w:val="00A66788"/>
    <w:rsid w:val="00A7184A"/>
    <w:rsid w:val="00A726DE"/>
    <w:rsid w:val="00A738E5"/>
    <w:rsid w:val="00A74431"/>
    <w:rsid w:val="00A75E7D"/>
    <w:rsid w:val="00A766ED"/>
    <w:rsid w:val="00A76A6B"/>
    <w:rsid w:val="00A77CEB"/>
    <w:rsid w:val="00A81796"/>
    <w:rsid w:val="00A82217"/>
    <w:rsid w:val="00A82431"/>
    <w:rsid w:val="00A8492D"/>
    <w:rsid w:val="00A85827"/>
    <w:rsid w:val="00A91E5E"/>
    <w:rsid w:val="00A9419D"/>
    <w:rsid w:val="00A9503A"/>
    <w:rsid w:val="00AA5076"/>
    <w:rsid w:val="00AA5D9B"/>
    <w:rsid w:val="00AA6104"/>
    <w:rsid w:val="00AA628D"/>
    <w:rsid w:val="00AB2A34"/>
    <w:rsid w:val="00AB4087"/>
    <w:rsid w:val="00AB43C2"/>
    <w:rsid w:val="00AB4D31"/>
    <w:rsid w:val="00AB645F"/>
    <w:rsid w:val="00AB6879"/>
    <w:rsid w:val="00AB723E"/>
    <w:rsid w:val="00AB7F4B"/>
    <w:rsid w:val="00AC20A1"/>
    <w:rsid w:val="00AC2B1F"/>
    <w:rsid w:val="00AC5326"/>
    <w:rsid w:val="00AD1077"/>
    <w:rsid w:val="00AD49D8"/>
    <w:rsid w:val="00AD6EAD"/>
    <w:rsid w:val="00AD7081"/>
    <w:rsid w:val="00AD7A5F"/>
    <w:rsid w:val="00AE0938"/>
    <w:rsid w:val="00AE1270"/>
    <w:rsid w:val="00AE20AE"/>
    <w:rsid w:val="00AE3D7D"/>
    <w:rsid w:val="00AE6223"/>
    <w:rsid w:val="00AE6B20"/>
    <w:rsid w:val="00AE7538"/>
    <w:rsid w:val="00AE78F6"/>
    <w:rsid w:val="00AF072E"/>
    <w:rsid w:val="00AF1CC0"/>
    <w:rsid w:val="00AF43F2"/>
    <w:rsid w:val="00AF5499"/>
    <w:rsid w:val="00AF7783"/>
    <w:rsid w:val="00B00455"/>
    <w:rsid w:val="00B0082B"/>
    <w:rsid w:val="00B02007"/>
    <w:rsid w:val="00B1265B"/>
    <w:rsid w:val="00B131F1"/>
    <w:rsid w:val="00B203AD"/>
    <w:rsid w:val="00B22358"/>
    <w:rsid w:val="00B22C22"/>
    <w:rsid w:val="00B23410"/>
    <w:rsid w:val="00B247CC"/>
    <w:rsid w:val="00B33D21"/>
    <w:rsid w:val="00B3655B"/>
    <w:rsid w:val="00B37AEF"/>
    <w:rsid w:val="00B416D8"/>
    <w:rsid w:val="00B42F2A"/>
    <w:rsid w:val="00B43DCD"/>
    <w:rsid w:val="00B50BC5"/>
    <w:rsid w:val="00B51BFE"/>
    <w:rsid w:val="00B52262"/>
    <w:rsid w:val="00B5401E"/>
    <w:rsid w:val="00B5459D"/>
    <w:rsid w:val="00B54BBC"/>
    <w:rsid w:val="00B55DA5"/>
    <w:rsid w:val="00B562C2"/>
    <w:rsid w:val="00B57B88"/>
    <w:rsid w:val="00B65B86"/>
    <w:rsid w:val="00B65D5E"/>
    <w:rsid w:val="00B70A3A"/>
    <w:rsid w:val="00B71A5E"/>
    <w:rsid w:val="00B71B1B"/>
    <w:rsid w:val="00B72433"/>
    <w:rsid w:val="00B73646"/>
    <w:rsid w:val="00B80966"/>
    <w:rsid w:val="00B80EF9"/>
    <w:rsid w:val="00B83DE8"/>
    <w:rsid w:val="00B84319"/>
    <w:rsid w:val="00B8527B"/>
    <w:rsid w:val="00B862EA"/>
    <w:rsid w:val="00B872AC"/>
    <w:rsid w:val="00B96B41"/>
    <w:rsid w:val="00B979E4"/>
    <w:rsid w:val="00B97A94"/>
    <w:rsid w:val="00BA0617"/>
    <w:rsid w:val="00BA0A19"/>
    <w:rsid w:val="00BA4CCE"/>
    <w:rsid w:val="00BA6353"/>
    <w:rsid w:val="00BA6F7D"/>
    <w:rsid w:val="00BB2DFA"/>
    <w:rsid w:val="00BB365C"/>
    <w:rsid w:val="00BC393D"/>
    <w:rsid w:val="00BC5D66"/>
    <w:rsid w:val="00BD114C"/>
    <w:rsid w:val="00BD3075"/>
    <w:rsid w:val="00BD45DF"/>
    <w:rsid w:val="00BE3951"/>
    <w:rsid w:val="00BE58EB"/>
    <w:rsid w:val="00BE76F5"/>
    <w:rsid w:val="00BF06F8"/>
    <w:rsid w:val="00BF520F"/>
    <w:rsid w:val="00BF791F"/>
    <w:rsid w:val="00BF7B09"/>
    <w:rsid w:val="00C017D1"/>
    <w:rsid w:val="00C0194B"/>
    <w:rsid w:val="00C05262"/>
    <w:rsid w:val="00C0626F"/>
    <w:rsid w:val="00C0695F"/>
    <w:rsid w:val="00C06B12"/>
    <w:rsid w:val="00C07110"/>
    <w:rsid w:val="00C0717A"/>
    <w:rsid w:val="00C107EF"/>
    <w:rsid w:val="00C11A20"/>
    <w:rsid w:val="00C12A5F"/>
    <w:rsid w:val="00C12CD6"/>
    <w:rsid w:val="00C15007"/>
    <w:rsid w:val="00C15DE3"/>
    <w:rsid w:val="00C17B72"/>
    <w:rsid w:val="00C21422"/>
    <w:rsid w:val="00C22AC4"/>
    <w:rsid w:val="00C22BAD"/>
    <w:rsid w:val="00C23CCF"/>
    <w:rsid w:val="00C25472"/>
    <w:rsid w:val="00C26CB6"/>
    <w:rsid w:val="00C3039F"/>
    <w:rsid w:val="00C30642"/>
    <w:rsid w:val="00C307F3"/>
    <w:rsid w:val="00C32003"/>
    <w:rsid w:val="00C33DEA"/>
    <w:rsid w:val="00C37483"/>
    <w:rsid w:val="00C40262"/>
    <w:rsid w:val="00C40D2D"/>
    <w:rsid w:val="00C433FD"/>
    <w:rsid w:val="00C44CC3"/>
    <w:rsid w:val="00C46D54"/>
    <w:rsid w:val="00C50717"/>
    <w:rsid w:val="00C51B3D"/>
    <w:rsid w:val="00C5416F"/>
    <w:rsid w:val="00C56FD3"/>
    <w:rsid w:val="00C57D84"/>
    <w:rsid w:val="00C60EEC"/>
    <w:rsid w:val="00C619FC"/>
    <w:rsid w:val="00C65CFE"/>
    <w:rsid w:val="00C679CF"/>
    <w:rsid w:val="00C67B58"/>
    <w:rsid w:val="00C701F1"/>
    <w:rsid w:val="00C71269"/>
    <w:rsid w:val="00C72D1F"/>
    <w:rsid w:val="00C75035"/>
    <w:rsid w:val="00C75BD0"/>
    <w:rsid w:val="00C76199"/>
    <w:rsid w:val="00C768DC"/>
    <w:rsid w:val="00C769A3"/>
    <w:rsid w:val="00C77350"/>
    <w:rsid w:val="00C80D62"/>
    <w:rsid w:val="00C80D90"/>
    <w:rsid w:val="00C812D4"/>
    <w:rsid w:val="00C818C4"/>
    <w:rsid w:val="00C81E92"/>
    <w:rsid w:val="00C87D7E"/>
    <w:rsid w:val="00C901CC"/>
    <w:rsid w:val="00C90F64"/>
    <w:rsid w:val="00C92E64"/>
    <w:rsid w:val="00C93583"/>
    <w:rsid w:val="00CA1F03"/>
    <w:rsid w:val="00CA3A20"/>
    <w:rsid w:val="00CB1B23"/>
    <w:rsid w:val="00CB2088"/>
    <w:rsid w:val="00CB2204"/>
    <w:rsid w:val="00CB2D40"/>
    <w:rsid w:val="00CB484F"/>
    <w:rsid w:val="00CB54FF"/>
    <w:rsid w:val="00CB5B85"/>
    <w:rsid w:val="00CB5E08"/>
    <w:rsid w:val="00CB75A0"/>
    <w:rsid w:val="00CC16FB"/>
    <w:rsid w:val="00CC43AA"/>
    <w:rsid w:val="00CC605C"/>
    <w:rsid w:val="00CD087F"/>
    <w:rsid w:val="00CD0A81"/>
    <w:rsid w:val="00CD0D94"/>
    <w:rsid w:val="00CD1CD2"/>
    <w:rsid w:val="00CD49B1"/>
    <w:rsid w:val="00CD4D2C"/>
    <w:rsid w:val="00CD5113"/>
    <w:rsid w:val="00CD731B"/>
    <w:rsid w:val="00CE155E"/>
    <w:rsid w:val="00CE1C28"/>
    <w:rsid w:val="00CE1F02"/>
    <w:rsid w:val="00CE1F9C"/>
    <w:rsid w:val="00CE5DC0"/>
    <w:rsid w:val="00CE644D"/>
    <w:rsid w:val="00CE65B7"/>
    <w:rsid w:val="00CE697B"/>
    <w:rsid w:val="00CE7B74"/>
    <w:rsid w:val="00CF4B51"/>
    <w:rsid w:val="00CF4FFE"/>
    <w:rsid w:val="00CF6A4D"/>
    <w:rsid w:val="00D04422"/>
    <w:rsid w:val="00D05251"/>
    <w:rsid w:val="00D0792B"/>
    <w:rsid w:val="00D07A49"/>
    <w:rsid w:val="00D10FDD"/>
    <w:rsid w:val="00D13B50"/>
    <w:rsid w:val="00D1460E"/>
    <w:rsid w:val="00D14EE8"/>
    <w:rsid w:val="00D156C5"/>
    <w:rsid w:val="00D20200"/>
    <w:rsid w:val="00D20C05"/>
    <w:rsid w:val="00D21491"/>
    <w:rsid w:val="00D228EE"/>
    <w:rsid w:val="00D244D9"/>
    <w:rsid w:val="00D30872"/>
    <w:rsid w:val="00D31F43"/>
    <w:rsid w:val="00D321EF"/>
    <w:rsid w:val="00D340AD"/>
    <w:rsid w:val="00D34814"/>
    <w:rsid w:val="00D35B4E"/>
    <w:rsid w:val="00D3622F"/>
    <w:rsid w:val="00D362C4"/>
    <w:rsid w:val="00D37F36"/>
    <w:rsid w:val="00D407CE"/>
    <w:rsid w:val="00D411D1"/>
    <w:rsid w:val="00D42C94"/>
    <w:rsid w:val="00D50033"/>
    <w:rsid w:val="00D50F05"/>
    <w:rsid w:val="00D51729"/>
    <w:rsid w:val="00D53C49"/>
    <w:rsid w:val="00D55D5D"/>
    <w:rsid w:val="00D604EF"/>
    <w:rsid w:val="00D611C3"/>
    <w:rsid w:val="00D61E07"/>
    <w:rsid w:val="00D6202B"/>
    <w:rsid w:val="00D67218"/>
    <w:rsid w:val="00D7172A"/>
    <w:rsid w:val="00D730EE"/>
    <w:rsid w:val="00D735D8"/>
    <w:rsid w:val="00D73828"/>
    <w:rsid w:val="00D7439F"/>
    <w:rsid w:val="00D7772C"/>
    <w:rsid w:val="00D80840"/>
    <w:rsid w:val="00D8732D"/>
    <w:rsid w:val="00D90704"/>
    <w:rsid w:val="00DA0743"/>
    <w:rsid w:val="00DA2EEA"/>
    <w:rsid w:val="00DA3003"/>
    <w:rsid w:val="00DA6637"/>
    <w:rsid w:val="00DA7389"/>
    <w:rsid w:val="00DA7627"/>
    <w:rsid w:val="00DB002C"/>
    <w:rsid w:val="00DB1967"/>
    <w:rsid w:val="00DB35C4"/>
    <w:rsid w:val="00DB64D5"/>
    <w:rsid w:val="00DB7D97"/>
    <w:rsid w:val="00DC1828"/>
    <w:rsid w:val="00DC24E9"/>
    <w:rsid w:val="00DC5C44"/>
    <w:rsid w:val="00DC5D07"/>
    <w:rsid w:val="00DC7F2B"/>
    <w:rsid w:val="00DD22D3"/>
    <w:rsid w:val="00DD399F"/>
    <w:rsid w:val="00DD4F98"/>
    <w:rsid w:val="00DD683B"/>
    <w:rsid w:val="00DD6DA2"/>
    <w:rsid w:val="00DD7DC3"/>
    <w:rsid w:val="00DE1D1E"/>
    <w:rsid w:val="00DF0A7A"/>
    <w:rsid w:val="00DF30CA"/>
    <w:rsid w:val="00DF3A0A"/>
    <w:rsid w:val="00DF4B9D"/>
    <w:rsid w:val="00DF502B"/>
    <w:rsid w:val="00DF7D9D"/>
    <w:rsid w:val="00E01F36"/>
    <w:rsid w:val="00E078DC"/>
    <w:rsid w:val="00E10B0D"/>
    <w:rsid w:val="00E11EE4"/>
    <w:rsid w:val="00E15D74"/>
    <w:rsid w:val="00E161A2"/>
    <w:rsid w:val="00E16AD4"/>
    <w:rsid w:val="00E2000D"/>
    <w:rsid w:val="00E207D4"/>
    <w:rsid w:val="00E21F0D"/>
    <w:rsid w:val="00E23524"/>
    <w:rsid w:val="00E24BE1"/>
    <w:rsid w:val="00E24F08"/>
    <w:rsid w:val="00E257C9"/>
    <w:rsid w:val="00E305C0"/>
    <w:rsid w:val="00E32583"/>
    <w:rsid w:val="00E32919"/>
    <w:rsid w:val="00E32C8E"/>
    <w:rsid w:val="00E33C86"/>
    <w:rsid w:val="00E3483E"/>
    <w:rsid w:val="00E36889"/>
    <w:rsid w:val="00E372EC"/>
    <w:rsid w:val="00E37FCC"/>
    <w:rsid w:val="00E4087C"/>
    <w:rsid w:val="00E47F12"/>
    <w:rsid w:val="00E5062A"/>
    <w:rsid w:val="00E53FA9"/>
    <w:rsid w:val="00E54DF1"/>
    <w:rsid w:val="00E55D83"/>
    <w:rsid w:val="00E56490"/>
    <w:rsid w:val="00E61850"/>
    <w:rsid w:val="00E61B05"/>
    <w:rsid w:val="00E61B39"/>
    <w:rsid w:val="00E638CD"/>
    <w:rsid w:val="00E645A4"/>
    <w:rsid w:val="00E64F75"/>
    <w:rsid w:val="00E672D8"/>
    <w:rsid w:val="00E70396"/>
    <w:rsid w:val="00E7520F"/>
    <w:rsid w:val="00E76EB8"/>
    <w:rsid w:val="00E810A3"/>
    <w:rsid w:val="00E81928"/>
    <w:rsid w:val="00E820B0"/>
    <w:rsid w:val="00E831E5"/>
    <w:rsid w:val="00E83437"/>
    <w:rsid w:val="00E83B29"/>
    <w:rsid w:val="00E84C47"/>
    <w:rsid w:val="00E86E20"/>
    <w:rsid w:val="00E86FA3"/>
    <w:rsid w:val="00E9643F"/>
    <w:rsid w:val="00E96F5E"/>
    <w:rsid w:val="00E9700F"/>
    <w:rsid w:val="00EA02FF"/>
    <w:rsid w:val="00EA075E"/>
    <w:rsid w:val="00EA0DD2"/>
    <w:rsid w:val="00EA2C78"/>
    <w:rsid w:val="00EA3891"/>
    <w:rsid w:val="00EB05B2"/>
    <w:rsid w:val="00EB0C42"/>
    <w:rsid w:val="00EB1E96"/>
    <w:rsid w:val="00EB2D1C"/>
    <w:rsid w:val="00EB5983"/>
    <w:rsid w:val="00EC252A"/>
    <w:rsid w:val="00EC3D36"/>
    <w:rsid w:val="00EC72AE"/>
    <w:rsid w:val="00ED030A"/>
    <w:rsid w:val="00ED1851"/>
    <w:rsid w:val="00ED18D0"/>
    <w:rsid w:val="00ED1E04"/>
    <w:rsid w:val="00ED2055"/>
    <w:rsid w:val="00ED38FD"/>
    <w:rsid w:val="00ED3C8A"/>
    <w:rsid w:val="00ED57B9"/>
    <w:rsid w:val="00EE255C"/>
    <w:rsid w:val="00EE2B0F"/>
    <w:rsid w:val="00EE387A"/>
    <w:rsid w:val="00EE43C2"/>
    <w:rsid w:val="00EE523C"/>
    <w:rsid w:val="00EF6106"/>
    <w:rsid w:val="00EF66D2"/>
    <w:rsid w:val="00EF7589"/>
    <w:rsid w:val="00F009F3"/>
    <w:rsid w:val="00F01611"/>
    <w:rsid w:val="00F01CF0"/>
    <w:rsid w:val="00F029AA"/>
    <w:rsid w:val="00F02F29"/>
    <w:rsid w:val="00F06873"/>
    <w:rsid w:val="00F071E2"/>
    <w:rsid w:val="00F07977"/>
    <w:rsid w:val="00F13B06"/>
    <w:rsid w:val="00F1551F"/>
    <w:rsid w:val="00F16337"/>
    <w:rsid w:val="00F17116"/>
    <w:rsid w:val="00F175EE"/>
    <w:rsid w:val="00F22B21"/>
    <w:rsid w:val="00F23076"/>
    <w:rsid w:val="00F26696"/>
    <w:rsid w:val="00F27075"/>
    <w:rsid w:val="00F27E72"/>
    <w:rsid w:val="00F3043D"/>
    <w:rsid w:val="00F329C4"/>
    <w:rsid w:val="00F337E5"/>
    <w:rsid w:val="00F33A13"/>
    <w:rsid w:val="00F33D4C"/>
    <w:rsid w:val="00F354F0"/>
    <w:rsid w:val="00F36F91"/>
    <w:rsid w:val="00F37529"/>
    <w:rsid w:val="00F409C5"/>
    <w:rsid w:val="00F41A60"/>
    <w:rsid w:val="00F4215D"/>
    <w:rsid w:val="00F42261"/>
    <w:rsid w:val="00F4232E"/>
    <w:rsid w:val="00F4423E"/>
    <w:rsid w:val="00F47F54"/>
    <w:rsid w:val="00F514BF"/>
    <w:rsid w:val="00F516AC"/>
    <w:rsid w:val="00F53833"/>
    <w:rsid w:val="00F5506D"/>
    <w:rsid w:val="00F561E1"/>
    <w:rsid w:val="00F62402"/>
    <w:rsid w:val="00F62F35"/>
    <w:rsid w:val="00F6386F"/>
    <w:rsid w:val="00F646F6"/>
    <w:rsid w:val="00F652C0"/>
    <w:rsid w:val="00F6573C"/>
    <w:rsid w:val="00F658AB"/>
    <w:rsid w:val="00F66150"/>
    <w:rsid w:val="00F70A1B"/>
    <w:rsid w:val="00F71E38"/>
    <w:rsid w:val="00F71F74"/>
    <w:rsid w:val="00F730BD"/>
    <w:rsid w:val="00F736EA"/>
    <w:rsid w:val="00F73F2E"/>
    <w:rsid w:val="00F77330"/>
    <w:rsid w:val="00F80182"/>
    <w:rsid w:val="00F81BA7"/>
    <w:rsid w:val="00F820A4"/>
    <w:rsid w:val="00F846CB"/>
    <w:rsid w:val="00F84CE7"/>
    <w:rsid w:val="00F923F3"/>
    <w:rsid w:val="00F93A6B"/>
    <w:rsid w:val="00F94398"/>
    <w:rsid w:val="00F94FCE"/>
    <w:rsid w:val="00F972F1"/>
    <w:rsid w:val="00F97B54"/>
    <w:rsid w:val="00F97D28"/>
    <w:rsid w:val="00FA0533"/>
    <w:rsid w:val="00FA06C7"/>
    <w:rsid w:val="00FA1D3A"/>
    <w:rsid w:val="00FA27A5"/>
    <w:rsid w:val="00FA27FF"/>
    <w:rsid w:val="00FA3A31"/>
    <w:rsid w:val="00FA419A"/>
    <w:rsid w:val="00FA4937"/>
    <w:rsid w:val="00FA4995"/>
    <w:rsid w:val="00FA50C2"/>
    <w:rsid w:val="00FA514F"/>
    <w:rsid w:val="00FA62C6"/>
    <w:rsid w:val="00FA6AD4"/>
    <w:rsid w:val="00FA7CE4"/>
    <w:rsid w:val="00FA7F89"/>
    <w:rsid w:val="00FB1236"/>
    <w:rsid w:val="00FB3365"/>
    <w:rsid w:val="00FC0CAB"/>
    <w:rsid w:val="00FC1B08"/>
    <w:rsid w:val="00FC215B"/>
    <w:rsid w:val="00FC3077"/>
    <w:rsid w:val="00FC378D"/>
    <w:rsid w:val="00FC4659"/>
    <w:rsid w:val="00FC550E"/>
    <w:rsid w:val="00FC5C76"/>
    <w:rsid w:val="00FD000A"/>
    <w:rsid w:val="00FD307B"/>
    <w:rsid w:val="00FD3F7D"/>
    <w:rsid w:val="00FD5A57"/>
    <w:rsid w:val="00FD6FE4"/>
    <w:rsid w:val="00FD7F2F"/>
    <w:rsid w:val="00FE13AA"/>
    <w:rsid w:val="00FE199B"/>
    <w:rsid w:val="00FE2D53"/>
    <w:rsid w:val="00FE3E9E"/>
    <w:rsid w:val="00FE554B"/>
    <w:rsid w:val="00FE5E34"/>
    <w:rsid w:val="00FF0B20"/>
    <w:rsid w:val="00FF1A16"/>
    <w:rsid w:val="00FF207E"/>
    <w:rsid w:val="00FF6D89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6711B"/>
  <w15:chartTrackingRefBased/>
  <w15:docId w15:val="{483ED15B-D66D-42D0-85DD-B62AC9BF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02B"/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Version"/>
    <w:qFormat/>
    <w:rsid w:val="00DF502B"/>
    <w:pPr>
      <w:keepNext/>
      <w:tabs>
        <w:tab w:val="right" w:pos="9582"/>
        <w:tab w:val="right" w:pos="14595"/>
      </w:tabs>
      <w:spacing w:after="480"/>
      <w:outlineLvl w:val="0"/>
    </w:pPr>
    <w:rPr>
      <w:bCs/>
      <w:kern w:val="28"/>
      <w:sz w:val="36"/>
    </w:rPr>
  </w:style>
  <w:style w:type="paragraph" w:styleId="Heading2">
    <w:name w:val="heading 2"/>
    <w:basedOn w:val="Heading1"/>
    <w:next w:val="Normal"/>
    <w:qFormat/>
    <w:rsid w:val="00DF502B"/>
    <w:pPr>
      <w:pageBreakBefore/>
      <w:spacing w:after="60"/>
      <w:outlineLvl w:val="1"/>
    </w:pPr>
    <w:rPr>
      <w:sz w:val="32"/>
    </w:rPr>
  </w:style>
  <w:style w:type="paragraph" w:styleId="Heading3">
    <w:name w:val="heading 3"/>
    <w:basedOn w:val="Normal"/>
    <w:next w:val="Body"/>
    <w:qFormat/>
    <w:rsid w:val="00DF502B"/>
    <w:pPr>
      <w:keepNext/>
      <w:spacing w:before="120" w:after="12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Heading3"/>
    <w:next w:val="Normal"/>
    <w:qFormat/>
    <w:rsid w:val="00DF502B"/>
    <w:pPr>
      <w:outlineLvl w:val="3"/>
    </w:pPr>
  </w:style>
  <w:style w:type="paragraph" w:styleId="Heading5">
    <w:name w:val="heading 5"/>
    <w:basedOn w:val="Normal"/>
    <w:next w:val="Normal"/>
    <w:qFormat/>
    <w:rsid w:val="00DF502B"/>
    <w:pPr>
      <w:ind w:left="720"/>
      <w:outlineLvl w:val="4"/>
    </w:pPr>
    <w:rPr>
      <w:rFonts w:ascii="Tms Rmn" w:hAnsi="Tms Rmn"/>
      <w:b/>
    </w:rPr>
  </w:style>
  <w:style w:type="paragraph" w:styleId="Heading6">
    <w:name w:val="heading 6"/>
    <w:basedOn w:val="Normal"/>
    <w:next w:val="Normal"/>
    <w:qFormat/>
    <w:rsid w:val="00DF502B"/>
    <w:pPr>
      <w:outlineLvl w:val="5"/>
    </w:pPr>
    <w:rPr>
      <w:rFonts w:ascii="Dom Casual" w:hAnsi="Dom Casual"/>
    </w:rPr>
  </w:style>
  <w:style w:type="paragraph" w:styleId="Heading7">
    <w:name w:val="heading 7"/>
    <w:basedOn w:val="Normal"/>
    <w:next w:val="Normal"/>
    <w:qFormat/>
    <w:rsid w:val="00DF502B"/>
    <w:pPr>
      <w:spacing w:before="160"/>
      <w:outlineLvl w:val="6"/>
    </w:pPr>
    <w:rPr>
      <w:rFonts w:ascii="Dom Casual" w:hAnsi="Dom Casual"/>
    </w:rPr>
  </w:style>
  <w:style w:type="paragraph" w:styleId="Heading8">
    <w:name w:val="heading 8"/>
    <w:basedOn w:val="Normal"/>
    <w:next w:val="Normal"/>
    <w:qFormat/>
    <w:rsid w:val="00DF502B"/>
    <w:pPr>
      <w:ind w:left="720"/>
      <w:outlineLvl w:val="7"/>
    </w:pPr>
    <w:rPr>
      <w:rFonts w:ascii="Tms Rmn" w:hAnsi="Tms Rmn"/>
      <w:i/>
    </w:rPr>
  </w:style>
  <w:style w:type="paragraph" w:styleId="Heading9">
    <w:name w:val="heading 9"/>
    <w:basedOn w:val="Normal"/>
    <w:next w:val="Normal"/>
    <w:qFormat/>
    <w:rsid w:val="00DF502B"/>
    <w:pPr>
      <w:tabs>
        <w:tab w:val="right" w:pos="9072"/>
      </w:tabs>
      <w:spacing w:before="60" w:after="120"/>
      <w:outlineLvl w:val="8"/>
    </w:pPr>
    <w:rPr>
      <w:rFonts w:ascii="CG Omega" w:hAnsi="CG Omega"/>
      <w:b/>
      <w:sz w:val="28"/>
    </w:rPr>
  </w:style>
  <w:style w:type="character" w:default="1" w:styleId="DefaultParagraphFont">
    <w:name w:val="Default Paragraph Font"/>
    <w:rsid w:val="00DF502B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DF502B"/>
  </w:style>
  <w:style w:type="paragraph" w:styleId="Header">
    <w:name w:val="header"/>
    <w:basedOn w:val="Normal"/>
    <w:rsid w:val="00DF502B"/>
    <w:pPr>
      <w:tabs>
        <w:tab w:val="right" w:pos="9072"/>
      </w:tabs>
    </w:pPr>
    <w:rPr>
      <w:i/>
      <w:sz w:val="18"/>
    </w:rPr>
  </w:style>
  <w:style w:type="paragraph" w:styleId="Footer">
    <w:name w:val="footer"/>
    <w:basedOn w:val="Header"/>
    <w:rsid w:val="00DF502B"/>
    <w:pPr>
      <w:tabs>
        <w:tab w:val="clear" w:pos="9072"/>
        <w:tab w:val="right" w:pos="9639"/>
      </w:tabs>
    </w:pPr>
    <w:rPr>
      <w:i w:val="0"/>
    </w:rPr>
  </w:style>
  <w:style w:type="table" w:styleId="TableGrid">
    <w:name w:val="Table Grid"/>
    <w:basedOn w:val="TableNormal"/>
    <w:rsid w:val="00DF5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">
    <w:name w:val="Overview"/>
    <w:next w:val="Responsibility"/>
    <w:rsid w:val="00DF502B"/>
    <w:pPr>
      <w:tabs>
        <w:tab w:val="left" w:pos="2041"/>
      </w:tabs>
      <w:spacing w:before="480"/>
    </w:pPr>
    <w:rPr>
      <w:rFonts w:ascii="Book Antiqua" w:hAnsi="Book Antiqua"/>
      <w:lang w:val="en-GB" w:eastAsia="en-US"/>
    </w:rPr>
  </w:style>
  <w:style w:type="paragraph" w:customStyle="1" w:styleId="Responsibility">
    <w:name w:val="Responsibility"/>
    <w:basedOn w:val="Table"/>
    <w:rsid w:val="00DF502B"/>
    <w:pPr>
      <w:spacing w:before="240"/>
    </w:pPr>
    <w:rPr>
      <w:rFonts w:ascii="CG Omega" w:hAnsi="CG Omega"/>
      <w:b/>
    </w:rPr>
  </w:style>
  <w:style w:type="paragraph" w:customStyle="1" w:styleId="Table">
    <w:name w:val="Table"/>
    <w:basedOn w:val="Normal"/>
    <w:rsid w:val="00DF502B"/>
    <w:pPr>
      <w:spacing w:before="60" w:after="60"/>
    </w:pPr>
  </w:style>
  <w:style w:type="paragraph" w:customStyle="1" w:styleId="Body">
    <w:name w:val="Body"/>
    <w:basedOn w:val="Normal"/>
    <w:rsid w:val="00DF502B"/>
    <w:pPr>
      <w:spacing w:after="120"/>
    </w:pPr>
  </w:style>
  <w:style w:type="paragraph" w:customStyle="1" w:styleId="Bodybefore">
    <w:name w:val="Body before"/>
    <w:basedOn w:val="Body"/>
    <w:next w:val="Bodybullet"/>
    <w:rsid w:val="00DF502B"/>
    <w:pPr>
      <w:spacing w:after="60"/>
    </w:pPr>
  </w:style>
  <w:style w:type="paragraph" w:customStyle="1" w:styleId="Bodybullet2">
    <w:name w:val="Body bullet 2"/>
    <w:basedOn w:val="Body"/>
    <w:rsid w:val="00DF502B"/>
    <w:pPr>
      <w:spacing w:after="0"/>
      <w:ind w:left="2835" w:hanging="283"/>
    </w:pPr>
  </w:style>
  <w:style w:type="paragraph" w:customStyle="1" w:styleId="Bodybullet">
    <w:name w:val="Body bullet"/>
    <w:basedOn w:val="Bodybefore"/>
    <w:rsid w:val="00DF502B"/>
    <w:pPr>
      <w:numPr>
        <w:numId w:val="7"/>
      </w:numPr>
      <w:tabs>
        <w:tab w:val="right" w:pos="1021"/>
        <w:tab w:val="right" w:pos="9072"/>
      </w:tabs>
      <w:ind w:left="1021" w:hanging="454"/>
    </w:pPr>
  </w:style>
  <w:style w:type="paragraph" w:customStyle="1" w:styleId="Bodynumber">
    <w:name w:val="Body number"/>
    <w:basedOn w:val="Body"/>
    <w:rsid w:val="00DF502B"/>
    <w:pPr>
      <w:spacing w:after="60"/>
      <w:ind w:left="1021" w:hanging="454"/>
    </w:pPr>
  </w:style>
  <w:style w:type="paragraph" w:customStyle="1" w:styleId="Bodynumberend">
    <w:name w:val="Body number end"/>
    <w:basedOn w:val="Bodynumber"/>
    <w:next w:val="Body"/>
    <w:rsid w:val="00DF502B"/>
    <w:pPr>
      <w:spacing w:after="240"/>
    </w:pPr>
  </w:style>
  <w:style w:type="paragraph" w:customStyle="1" w:styleId="Bodybulletend">
    <w:name w:val="Body bullet end"/>
    <w:basedOn w:val="Bodybullet"/>
    <w:rsid w:val="00DF502B"/>
    <w:pPr>
      <w:spacing w:after="240"/>
    </w:pPr>
  </w:style>
  <w:style w:type="paragraph" w:customStyle="1" w:styleId="Bodybullet2end">
    <w:name w:val="Body bullet 2 end"/>
    <w:basedOn w:val="Bodybullet2"/>
    <w:next w:val="Bodybullet"/>
    <w:rsid w:val="00DF502B"/>
    <w:pPr>
      <w:spacing w:after="120"/>
      <w:ind w:left="2836" w:hanging="284"/>
    </w:pPr>
  </w:style>
  <w:style w:type="paragraph" w:customStyle="1" w:styleId="Tablebefore">
    <w:name w:val="Table before"/>
    <w:basedOn w:val="Normal"/>
    <w:next w:val="Tablebullet"/>
    <w:rsid w:val="00DF502B"/>
  </w:style>
  <w:style w:type="paragraph" w:customStyle="1" w:styleId="Tablebullet">
    <w:name w:val="Table bullet"/>
    <w:basedOn w:val="Table"/>
    <w:rsid w:val="00DF502B"/>
    <w:pPr>
      <w:numPr>
        <w:numId w:val="4"/>
      </w:numPr>
      <w:tabs>
        <w:tab w:val="left" w:pos="340"/>
      </w:tabs>
      <w:spacing w:after="0"/>
    </w:pPr>
  </w:style>
  <w:style w:type="paragraph" w:customStyle="1" w:styleId="Tablegotoend">
    <w:name w:val="Table goto end"/>
    <w:basedOn w:val="Normal"/>
    <w:next w:val="Table"/>
    <w:rsid w:val="00DF502B"/>
  </w:style>
  <w:style w:type="paragraph" w:customStyle="1" w:styleId="Icon">
    <w:name w:val="Icon"/>
    <w:basedOn w:val="Normal"/>
    <w:rsid w:val="00DF502B"/>
    <w:pPr>
      <w:spacing w:after="60"/>
      <w:jc w:val="center"/>
    </w:pPr>
  </w:style>
  <w:style w:type="paragraph" w:customStyle="1" w:styleId="Notes">
    <w:name w:val="Notes"/>
    <w:basedOn w:val="Normal"/>
    <w:rsid w:val="00DF502B"/>
    <w:pPr>
      <w:tabs>
        <w:tab w:val="left" w:pos="1078"/>
      </w:tabs>
    </w:pPr>
    <w:rPr>
      <w:rFonts w:ascii="CG Omega" w:hAnsi="CG Omega"/>
      <w:sz w:val="16"/>
    </w:rPr>
  </w:style>
  <w:style w:type="paragraph" w:customStyle="1" w:styleId="Tablebeforegoto">
    <w:name w:val="Table before goto"/>
    <w:basedOn w:val="Table"/>
    <w:next w:val="Tablegoto"/>
    <w:rsid w:val="00DF502B"/>
  </w:style>
  <w:style w:type="paragraph" w:customStyle="1" w:styleId="Tablegoto">
    <w:name w:val="Table goto"/>
    <w:basedOn w:val="Table"/>
    <w:rsid w:val="00DF502B"/>
    <w:pPr>
      <w:tabs>
        <w:tab w:val="left" w:pos="3402"/>
        <w:tab w:val="left" w:pos="3685"/>
      </w:tabs>
      <w:ind w:left="2977"/>
    </w:pPr>
  </w:style>
  <w:style w:type="paragraph" w:customStyle="1" w:styleId="Tablebulletend">
    <w:name w:val="Table bullet end"/>
    <w:basedOn w:val="Tablebullet"/>
    <w:next w:val="Table"/>
    <w:rsid w:val="00DF502B"/>
    <w:pPr>
      <w:spacing w:after="240"/>
      <w:ind w:left="397" w:hanging="284"/>
    </w:pPr>
  </w:style>
  <w:style w:type="paragraph" w:styleId="FootnoteText">
    <w:name w:val="footnote text"/>
    <w:basedOn w:val="Normal"/>
    <w:semiHidden/>
    <w:rsid w:val="00DF502B"/>
    <w:pPr>
      <w:ind w:left="113" w:hanging="113"/>
    </w:pPr>
    <w:rPr>
      <w:i/>
      <w:sz w:val="18"/>
    </w:rPr>
  </w:style>
  <w:style w:type="character" w:styleId="FootnoteReference">
    <w:name w:val="footnote reference"/>
    <w:semiHidden/>
    <w:rsid w:val="00DF502B"/>
    <w:rPr>
      <w:sz w:val="16"/>
      <w:vertAlign w:val="superscript"/>
    </w:rPr>
  </w:style>
  <w:style w:type="paragraph" w:customStyle="1" w:styleId="Number">
    <w:name w:val="Number"/>
    <w:basedOn w:val="Table"/>
    <w:rsid w:val="00DF502B"/>
    <w:rPr>
      <w:rFonts w:ascii="CG Omega" w:hAnsi="CG Omega"/>
    </w:rPr>
  </w:style>
  <w:style w:type="paragraph" w:customStyle="1" w:styleId="Footericon">
    <w:name w:val="Footer icon"/>
    <w:basedOn w:val="Footer"/>
    <w:rsid w:val="00DF502B"/>
  </w:style>
  <w:style w:type="paragraph" w:customStyle="1" w:styleId="version0">
    <w:name w:val="version"/>
    <w:basedOn w:val="Normal"/>
    <w:rsid w:val="00DF502B"/>
    <w:rPr>
      <w:rFonts w:ascii="CG Omega" w:hAnsi="CG Omega"/>
      <w:sz w:val="16"/>
    </w:rPr>
  </w:style>
  <w:style w:type="paragraph" w:customStyle="1" w:styleId="Overviewafterbullet">
    <w:name w:val="Overview after bullet"/>
    <w:basedOn w:val="Overview"/>
    <w:rsid w:val="00DF502B"/>
    <w:pPr>
      <w:spacing w:before="0"/>
    </w:pPr>
  </w:style>
  <w:style w:type="paragraph" w:styleId="TOC2">
    <w:name w:val="toc 2"/>
    <w:basedOn w:val="TOC1"/>
    <w:next w:val="Normal"/>
    <w:semiHidden/>
    <w:rsid w:val="00DF502B"/>
    <w:pPr>
      <w:tabs>
        <w:tab w:val="left" w:pos="1134"/>
        <w:tab w:val="left" w:pos="2835"/>
      </w:tabs>
      <w:spacing w:after="120"/>
      <w:ind w:left="851" w:hanging="851"/>
    </w:pPr>
    <w:rPr>
      <w:b/>
    </w:rPr>
  </w:style>
  <w:style w:type="paragraph" w:customStyle="1" w:styleId="Endofproc">
    <w:name w:val="End of proc"/>
    <w:basedOn w:val="Normal"/>
    <w:next w:val="Heading2"/>
    <w:rsid w:val="00DF502B"/>
    <w:pPr>
      <w:spacing w:after="284"/>
      <w:jc w:val="right"/>
    </w:pPr>
    <w:rPr>
      <w:rFonts w:ascii="Wingdings" w:hAnsi="Wingdings"/>
      <w:sz w:val="52"/>
    </w:rPr>
  </w:style>
  <w:style w:type="paragraph" w:customStyle="1" w:styleId="Overviewbullets">
    <w:name w:val="Overview bullets"/>
    <w:basedOn w:val="Overview"/>
    <w:rsid w:val="00DF502B"/>
    <w:pPr>
      <w:tabs>
        <w:tab w:val="clear" w:pos="2041"/>
        <w:tab w:val="left" w:pos="567"/>
        <w:tab w:val="left" w:pos="794"/>
      </w:tabs>
      <w:spacing w:before="0"/>
      <w:ind w:left="700" w:hanging="360"/>
    </w:pPr>
  </w:style>
  <w:style w:type="paragraph" w:customStyle="1" w:styleId="Tablebeforebullet">
    <w:name w:val="Table before bullet"/>
    <w:basedOn w:val="Table"/>
    <w:next w:val="Tablebullet"/>
    <w:rsid w:val="00DF502B"/>
    <w:pPr>
      <w:spacing w:after="0"/>
    </w:pPr>
  </w:style>
  <w:style w:type="character" w:customStyle="1" w:styleId="referto">
    <w:name w:val="referto"/>
    <w:rsid w:val="00DF502B"/>
    <w:rPr>
      <w:rFonts w:ascii="Book Antiqua" w:hAnsi="Book Antiqua"/>
      <w:i/>
      <w:sz w:val="20"/>
    </w:rPr>
  </w:style>
  <w:style w:type="paragraph" w:customStyle="1" w:styleId="Tip">
    <w:name w:val="Tip"/>
    <w:basedOn w:val="Body"/>
    <w:rsid w:val="00DF502B"/>
    <w:rPr>
      <w:b/>
      <w:i/>
      <w:sz w:val="18"/>
    </w:rPr>
  </w:style>
  <w:style w:type="paragraph" w:customStyle="1" w:styleId="Notesbullet">
    <w:name w:val="Notesbullet"/>
    <w:basedOn w:val="Notes"/>
    <w:rsid w:val="00DF502B"/>
    <w:pPr>
      <w:ind w:left="113" w:hanging="113"/>
    </w:pPr>
  </w:style>
  <w:style w:type="paragraph" w:customStyle="1" w:styleId="Tablebulletgoto">
    <w:name w:val="Table bullet goto"/>
    <w:basedOn w:val="Tablebullet"/>
    <w:rsid w:val="00DF502B"/>
    <w:pPr>
      <w:tabs>
        <w:tab w:val="clear" w:pos="340"/>
        <w:tab w:val="right" w:pos="3317"/>
        <w:tab w:val="left" w:pos="3402"/>
        <w:tab w:val="left" w:pos="3686"/>
      </w:tabs>
      <w:ind w:left="0" w:firstLine="0"/>
    </w:pPr>
  </w:style>
  <w:style w:type="paragraph" w:customStyle="1" w:styleId="Bodybold">
    <w:name w:val="Body bold"/>
    <w:basedOn w:val="Body"/>
    <w:next w:val="Body"/>
    <w:rsid w:val="00DF502B"/>
    <w:pPr>
      <w:tabs>
        <w:tab w:val="left" w:pos="2552"/>
      </w:tabs>
    </w:pPr>
    <w:rPr>
      <w:b/>
    </w:rPr>
  </w:style>
  <w:style w:type="paragraph" w:customStyle="1" w:styleId="Tablebulletgotoend">
    <w:name w:val="Table bullet goto end"/>
    <w:basedOn w:val="Normal"/>
    <w:rsid w:val="00DF502B"/>
    <w:pPr>
      <w:tabs>
        <w:tab w:val="right" w:pos="3317"/>
        <w:tab w:val="left" w:pos="3402"/>
        <w:tab w:val="left" w:pos="3686"/>
      </w:tabs>
      <w:spacing w:after="240"/>
    </w:pPr>
  </w:style>
  <w:style w:type="paragraph" w:styleId="TOC1">
    <w:name w:val="toc 1"/>
    <w:basedOn w:val="Normal"/>
    <w:next w:val="Normal"/>
    <w:semiHidden/>
    <w:rsid w:val="00DF502B"/>
    <w:pPr>
      <w:tabs>
        <w:tab w:val="right" w:leader="dot" w:pos="9355"/>
      </w:tabs>
    </w:pPr>
    <w:rPr>
      <w:rFonts w:ascii="Arial" w:hAnsi="Arial"/>
    </w:rPr>
  </w:style>
  <w:style w:type="character" w:styleId="CommentReference">
    <w:name w:val="annotation reference"/>
    <w:semiHidden/>
    <w:rsid w:val="00DF502B"/>
    <w:rPr>
      <w:sz w:val="16"/>
    </w:rPr>
  </w:style>
  <w:style w:type="paragraph" w:styleId="TOC3">
    <w:name w:val="toc 3"/>
    <w:basedOn w:val="Normal"/>
    <w:next w:val="Normal"/>
    <w:semiHidden/>
    <w:rsid w:val="00DF502B"/>
    <w:pPr>
      <w:tabs>
        <w:tab w:val="right" w:leader="dot" w:pos="9355"/>
      </w:tabs>
      <w:ind w:left="851"/>
    </w:pPr>
    <w:rPr>
      <w:rFonts w:ascii="Arial" w:hAnsi="Arial"/>
      <w:sz w:val="20"/>
    </w:rPr>
  </w:style>
  <w:style w:type="paragraph" w:styleId="TOC4">
    <w:name w:val="toc 4"/>
    <w:basedOn w:val="Normal"/>
    <w:next w:val="Normal"/>
    <w:semiHidden/>
    <w:rsid w:val="00DF502B"/>
    <w:pPr>
      <w:tabs>
        <w:tab w:val="right" w:leader="dot" w:pos="9355"/>
      </w:tabs>
      <w:ind w:left="1134"/>
    </w:pPr>
    <w:rPr>
      <w:rFonts w:ascii="Arial" w:hAnsi="Arial"/>
      <w:sz w:val="20"/>
    </w:rPr>
  </w:style>
  <w:style w:type="paragraph" w:styleId="CommentText">
    <w:name w:val="annotation text"/>
    <w:basedOn w:val="Normal"/>
    <w:semiHidden/>
    <w:rsid w:val="00DF502B"/>
  </w:style>
  <w:style w:type="paragraph" w:customStyle="1" w:styleId="Bookmark">
    <w:name w:val="Bookmark"/>
    <w:basedOn w:val="version0"/>
    <w:rsid w:val="00DF502B"/>
    <w:rPr>
      <w:vanish/>
    </w:rPr>
  </w:style>
  <w:style w:type="paragraph" w:styleId="Index1">
    <w:name w:val="index 1"/>
    <w:basedOn w:val="Normal"/>
    <w:next w:val="Normal"/>
    <w:semiHidden/>
    <w:rsid w:val="00DF502B"/>
    <w:pPr>
      <w:tabs>
        <w:tab w:val="right" w:leader="dot" w:pos="4317"/>
      </w:tabs>
      <w:spacing w:before="60"/>
      <w:ind w:left="198" w:hanging="198"/>
    </w:pPr>
    <w:rPr>
      <w:rFonts w:ascii="Times New Roman" w:hAnsi="Times New Roman"/>
    </w:rPr>
  </w:style>
  <w:style w:type="paragraph" w:styleId="Index2">
    <w:name w:val="index 2"/>
    <w:basedOn w:val="Normal"/>
    <w:next w:val="Normal"/>
    <w:semiHidden/>
    <w:rsid w:val="00DF502B"/>
    <w:pPr>
      <w:tabs>
        <w:tab w:val="right" w:leader="dot" w:pos="4317"/>
      </w:tabs>
      <w:ind w:left="396" w:hanging="198"/>
    </w:pPr>
    <w:rPr>
      <w:rFonts w:ascii="Times New Roman" w:hAnsi="Times New Roman"/>
    </w:rPr>
  </w:style>
  <w:style w:type="paragraph" w:styleId="Index3">
    <w:name w:val="index 3"/>
    <w:basedOn w:val="Normal"/>
    <w:next w:val="Normal"/>
    <w:semiHidden/>
    <w:rsid w:val="00DF502B"/>
    <w:pPr>
      <w:tabs>
        <w:tab w:val="right" w:leader="dot" w:pos="4317"/>
      </w:tabs>
      <w:ind w:left="600" w:hanging="200"/>
    </w:pPr>
    <w:rPr>
      <w:rFonts w:ascii="Times New Roman" w:hAnsi="Times New Roman"/>
    </w:rPr>
  </w:style>
  <w:style w:type="paragraph" w:styleId="Index4">
    <w:name w:val="index 4"/>
    <w:basedOn w:val="Normal"/>
    <w:next w:val="Normal"/>
    <w:semiHidden/>
    <w:rsid w:val="00DF502B"/>
    <w:pPr>
      <w:tabs>
        <w:tab w:val="right" w:leader="dot" w:pos="4317"/>
      </w:tabs>
      <w:ind w:left="800" w:hanging="200"/>
    </w:pPr>
    <w:rPr>
      <w:rFonts w:ascii="Times New Roman" w:hAnsi="Times New Roman"/>
    </w:rPr>
  </w:style>
  <w:style w:type="paragraph" w:styleId="Index5">
    <w:name w:val="index 5"/>
    <w:basedOn w:val="Normal"/>
    <w:next w:val="Normal"/>
    <w:semiHidden/>
    <w:rsid w:val="00DF502B"/>
    <w:pPr>
      <w:tabs>
        <w:tab w:val="right" w:leader="dot" w:pos="4317"/>
      </w:tabs>
      <w:ind w:left="1000" w:hanging="200"/>
    </w:pPr>
    <w:rPr>
      <w:rFonts w:ascii="Times New Roman" w:hAnsi="Times New Roman"/>
    </w:rPr>
  </w:style>
  <w:style w:type="paragraph" w:styleId="Index6">
    <w:name w:val="index 6"/>
    <w:basedOn w:val="Normal"/>
    <w:next w:val="Normal"/>
    <w:semiHidden/>
    <w:rsid w:val="00DF502B"/>
    <w:pPr>
      <w:tabs>
        <w:tab w:val="right" w:leader="dot" w:pos="4317"/>
      </w:tabs>
      <w:ind w:left="1200" w:hanging="200"/>
    </w:pPr>
    <w:rPr>
      <w:rFonts w:ascii="Times New Roman" w:hAnsi="Times New Roman"/>
    </w:rPr>
  </w:style>
  <w:style w:type="paragraph" w:styleId="Index7">
    <w:name w:val="index 7"/>
    <w:basedOn w:val="Normal"/>
    <w:next w:val="Normal"/>
    <w:semiHidden/>
    <w:rsid w:val="00DF502B"/>
    <w:pPr>
      <w:tabs>
        <w:tab w:val="right" w:leader="dot" w:pos="4317"/>
      </w:tabs>
      <w:ind w:left="1400" w:hanging="200"/>
    </w:pPr>
    <w:rPr>
      <w:rFonts w:ascii="Times New Roman" w:hAnsi="Times New Roman"/>
    </w:rPr>
  </w:style>
  <w:style w:type="paragraph" w:styleId="Index8">
    <w:name w:val="index 8"/>
    <w:basedOn w:val="Normal"/>
    <w:next w:val="Normal"/>
    <w:semiHidden/>
    <w:rsid w:val="00DF502B"/>
    <w:pPr>
      <w:tabs>
        <w:tab w:val="right" w:leader="dot" w:pos="4317"/>
      </w:tabs>
      <w:ind w:left="1600" w:hanging="200"/>
    </w:pPr>
    <w:rPr>
      <w:rFonts w:ascii="Times New Roman" w:hAnsi="Times New Roman"/>
    </w:rPr>
  </w:style>
  <w:style w:type="paragraph" w:styleId="Index9">
    <w:name w:val="index 9"/>
    <w:basedOn w:val="Normal"/>
    <w:next w:val="Normal"/>
    <w:semiHidden/>
    <w:rsid w:val="00DF502B"/>
    <w:pPr>
      <w:tabs>
        <w:tab w:val="right" w:leader="dot" w:pos="4317"/>
      </w:tabs>
      <w:ind w:left="1800" w:hanging="200"/>
    </w:pPr>
    <w:rPr>
      <w:rFonts w:ascii="Times New Roman" w:hAnsi="Times New Roman"/>
    </w:rPr>
  </w:style>
  <w:style w:type="paragraph" w:styleId="IndexHeading">
    <w:name w:val="index heading"/>
    <w:basedOn w:val="Normal"/>
    <w:next w:val="Index1"/>
    <w:semiHidden/>
    <w:rsid w:val="00DF502B"/>
    <w:pPr>
      <w:keepNext/>
      <w:spacing w:before="120" w:after="120"/>
    </w:pPr>
    <w:rPr>
      <w:b/>
      <w:i/>
      <w:noProof/>
      <w:sz w:val="24"/>
    </w:rPr>
  </w:style>
  <w:style w:type="paragraph" w:customStyle="1" w:styleId="Tablebold">
    <w:name w:val="Table bold"/>
    <w:basedOn w:val="Table"/>
    <w:rsid w:val="00DF502B"/>
    <w:rPr>
      <w:b/>
    </w:rPr>
  </w:style>
  <w:style w:type="paragraph" w:styleId="TOC5">
    <w:name w:val="toc 5"/>
    <w:basedOn w:val="Normal"/>
    <w:next w:val="Normal"/>
    <w:semiHidden/>
    <w:rsid w:val="00DF502B"/>
    <w:pPr>
      <w:tabs>
        <w:tab w:val="right" w:pos="4317"/>
      </w:tabs>
      <w:ind w:left="800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DF502B"/>
    <w:pPr>
      <w:tabs>
        <w:tab w:val="right" w:leader="dot" w:pos="9355"/>
      </w:tabs>
      <w:ind w:left="8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rsid w:val="00DF502B"/>
    <w:pPr>
      <w:tabs>
        <w:tab w:val="right" w:leader="dot" w:pos="9355"/>
      </w:tabs>
      <w:ind w:left="10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rsid w:val="00DF502B"/>
    <w:pPr>
      <w:tabs>
        <w:tab w:val="right" w:leader="dot" w:pos="9355"/>
      </w:tabs>
      <w:ind w:left="12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rsid w:val="00DF502B"/>
    <w:pPr>
      <w:tabs>
        <w:tab w:val="right" w:leader="dot" w:pos="9355"/>
      </w:tabs>
      <w:ind w:left="1400"/>
    </w:pPr>
    <w:rPr>
      <w:rFonts w:ascii="Times New Roman" w:hAnsi="Times New Roman"/>
      <w:sz w:val="18"/>
    </w:rPr>
  </w:style>
  <w:style w:type="paragraph" w:customStyle="1" w:styleId="Notesbullet0">
    <w:name w:val="Notes bullet"/>
    <w:basedOn w:val="Notes"/>
    <w:rsid w:val="00DF502B"/>
    <w:pPr>
      <w:ind w:left="113" w:hanging="113"/>
    </w:pPr>
  </w:style>
  <w:style w:type="paragraph" w:customStyle="1" w:styleId="Excludedindex">
    <w:name w:val="Excluded index"/>
    <w:basedOn w:val="Heading2"/>
    <w:rsid w:val="00DF502B"/>
    <w:pPr>
      <w:outlineLvl w:val="9"/>
    </w:pPr>
  </w:style>
  <w:style w:type="paragraph" w:customStyle="1" w:styleId="Glossary">
    <w:name w:val="Glossary"/>
    <w:basedOn w:val="Normal"/>
    <w:next w:val="Normal"/>
    <w:rsid w:val="00DF502B"/>
    <w:rPr>
      <w:rFonts w:ascii="CG Omega" w:hAnsi="CG Omega"/>
      <w:b/>
    </w:rPr>
  </w:style>
  <w:style w:type="paragraph" w:customStyle="1" w:styleId="Policyspace">
    <w:name w:val="Policy space"/>
    <w:basedOn w:val="Overview"/>
    <w:next w:val="Bodybold"/>
    <w:rsid w:val="00DF502B"/>
  </w:style>
  <w:style w:type="character" w:customStyle="1" w:styleId="link">
    <w:name w:val="link"/>
    <w:basedOn w:val="DefaultParagraphFont"/>
    <w:rsid w:val="00DF502B"/>
  </w:style>
  <w:style w:type="paragraph" w:customStyle="1" w:styleId="HEADLINE">
    <w:name w:val="HEADLINE"/>
    <w:basedOn w:val="Normal"/>
    <w:next w:val="SUBHEAD1"/>
    <w:rsid w:val="00DF502B"/>
    <w:pPr>
      <w:spacing w:before="180" w:line="240" w:lineRule="atLeast"/>
    </w:pPr>
    <w:rPr>
      <w:rFonts w:ascii="CG Omega" w:hAnsi="CG Omega"/>
      <w:b/>
      <w:noProof/>
    </w:rPr>
  </w:style>
  <w:style w:type="paragraph" w:customStyle="1" w:styleId="SUBHEAD1">
    <w:name w:val="SUBHEAD 1"/>
    <w:basedOn w:val="HEADLINE"/>
    <w:rsid w:val="00DF502B"/>
    <w:pPr>
      <w:spacing w:line="170" w:lineRule="atLeast"/>
    </w:pPr>
    <w:rPr>
      <w:sz w:val="18"/>
    </w:rPr>
  </w:style>
  <w:style w:type="paragraph" w:customStyle="1" w:styleId="HLINE2">
    <w:name w:val="H/LINE2"/>
    <w:basedOn w:val="HEADLINE"/>
    <w:rsid w:val="00DF502B"/>
    <w:pPr>
      <w:shd w:val="pct20" w:color="auto" w:fill="auto"/>
      <w:spacing w:before="360" w:after="60"/>
    </w:pPr>
    <w:rPr>
      <w:smallCaps/>
    </w:rPr>
  </w:style>
  <w:style w:type="paragraph" w:customStyle="1" w:styleId="BODYTEXT">
    <w:name w:val="BODY TEXT"/>
    <w:basedOn w:val="Normal"/>
    <w:rsid w:val="00DF502B"/>
    <w:pPr>
      <w:tabs>
        <w:tab w:val="right" w:pos="4252"/>
      </w:tabs>
      <w:spacing w:line="240" w:lineRule="atLeast"/>
    </w:pPr>
    <w:rPr>
      <w:rFonts w:ascii="CG Omega" w:hAnsi="CG Omega"/>
      <w:noProof/>
      <w:sz w:val="18"/>
    </w:rPr>
  </w:style>
  <w:style w:type="character" w:customStyle="1" w:styleId="Link0">
    <w:name w:val="Link"/>
    <w:rsid w:val="00DF502B"/>
    <w:rPr>
      <w:u w:val="double"/>
    </w:rPr>
  </w:style>
  <w:style w:type="character" w:styleId="PageNumber">
    <w:name w:val="page number"/>
    <w:basedOn w:val="DefaultParagraphFont"/>
    <w:rsid w:val="00DF502B"/>
  </w:style>
  <w:style w:type="character" w:customStyle="1" w:styleId="bookmark0">
    <w:name w:val="bookmark"/>
    <w:rsid w:val="00DF502B"/>
    <w:rPr>
      <w:vanish/>
    </w:rPr>
  </w:style>
  <w:style w:type="paragraph" w:styleId="Date">
    <w:name w:val="Date"/>
    <w:basedOn w:val="Normal"/>
    <w:next w:val="Normal"/>
    <w:rsid w:val="00DF502B"/>
    <w:pPr>
      <w:spacing w:after="480"/>
    </w:pPr>
    <w:rPr>
      <w:sz w:val="16"/>
    </w:rPr>
  </w:style>
  <w:style w:type="paragraph" w:customStyle="1" w:styleId="Version">
    <w:name w:val="Version"/>
    <w:basedOn w:val="Normal"/>
    <w:next w:val="Body"/>
    <w:rsid w:val="00DF502B"/>
    <w:pPr>
      <w:spacing w:after="120"/>
    </w:pPr>
    <w:rPr>
      <w:sz w:val="16"/>
    </w:rPr>
  </w:style>
  <w:style w:type="character" w:styleId="FollowedHyperlink">
    <w:name w:val="FollowedHyperlink"/>
    <w:rsid w:val="00DF502B"/>
    <w:rPr>
      <w:color w:val="800080"/>
      <w:u w:val="single"/>
    </w:rPr>
  </w:style>
  <w:style w:type="paragraph" w:styleId="BalloonText">
    <w:name w:val="Balloon Text"/>
    <w:basedOn w:val="Normal"/>
    <w:semiHidden/>
    <w:rsid w:val="00C75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ing\S%20&amp;%20L\_Source\Templates\FRM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145a1b3e-5a0e-45a9-af26-106ebfb42f20">1</Chapter>
    <Tag xmlns="145a1b3e-5a0e-45a9-af26-106ebfb42f20">
      <Value>Branch Network</Value>
    </Tag>
    <Description0 xmlns="145a1b3e-5a0e-45a9-af26-106ebfb42f20">Limit variation - line of credit/overdraft facility/visa credit account</Description0>
    <Document_x0020_Type xmlns="145a1b3e-5a0e-45a9-af26-106ebfb42f20">Form</Document_x0020_Type>
    <Sub_x002d_Chapter xmlns="145a1b3e-5a0e-45a9-af26-106ebfb42f20">2</Sub_x002d_Chapter>
    <p03208a3f3b74657a18583406a2ec64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Credit Cards</TermName>
          <TermId xmlns="http://schemas.microsoft.com/office/infopath/2007/PartnerControls">e15e85a3-00dd-4b5e-923e-16f643ab424d</TermId>
        </TermInfo>
        <TermInfo xmlns="http://schemas.microsoft.com/office/infopath/2007/PartnerControls">
          <TermName xmlns="http://schemas.microsoft.com/office/infopath/2007/PartnerControls">Residential Home Loans - Manufactured</TermName>
          <TermId xmlns="http://schemas.microsoft.com/office/infopath/2007/PartnerControls">b1d25aa2-0619-4992-9cc6-82b0b2dfa2ab</TermId>
        </TermInfo>
        <TermInfo xmlns="http://schemas.microsoft.com/office/infopath/2007/PartnerControls">
          <TermName xmlns="http://schemas.microsoft.com/office/infopath/2007/PartnerControls">Line of Credit</TermName>
          <TermId xmlns="http://schemas.microsoft.com/office/infopath/2007/PartnerControls">6540a487-f3da-4fc7-b62b-e4f8fe78a5a9</TermId>
        </TermInfo>
      </Terms>
    </p03208a3f3b74657a18583406a2ec643>
    <Sort_x0020_Order xmlns="145a1b3e-5a0e-45a9-af26-106ebfb42f20">01.02.149</Sort_x0020_Order>
    <Hide_x0020_From_x0020_New_x0020_Documents xmlns="145a1b3e-5a0e-45a9-af26-106ebfb42f20">true</Hide_x0020_From_x0020_New_x0020_Documents>
    <TaxCatchAll xmlns="aa5ddd63-d11e-44fc-834a-96e621d4e565">
      <Value>193</Value>
      <Value>181</Value>
      <Value>59</Value>
      <Value>179</Value>
    </TaxCatchAll>
    <n6646fe9e5fd4f398efe20d955c0609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6eea0f04-4f3f-4084-84cf-141297d252ee</TermId>
        </TermInfo>
      </Terms>
    </n6646fe9e5fd4f398efe20d955c06093>
    <IsMemberFacing xmlns="6e9d1b7c-79eb-434c-8ec0-ff6fcd00c804">true</IsMemberFacing>
    <Publish_x0020_Document_x0020_To xmlns="6e9d1b7c-79eb-434c-8ec0-ff6fcd00c804">
      <Value>6</Value>
    </Publish_x0020_Document_x0020_To>
    <PopularDocumentOrder xmlns="6e9d1b7c-79eb-434c-8ec0-ff6fcd00c804" xsi:nil="true"/>
    <PreChangeApproval xmlns="6e9d1b7c-79eb-434c-8ec0-ff6fcd00c804">
      <UserInfo>
        <DisplayName/>
        <AccountId xsi:nil="true"/>
        <AccountType/>
      </UserInfo>
    </PreChangeApproval>
    <SymtrixDocumentNo xmlns="6e9d1b7c-79eb-434c-8ec0-ff6fcd00c804" xsi:nil="true"/>
    <DocumentStatus xmlns="6e9d1b7c-79eb-434c-8ec0-ff6fcd00c804">Active</DocumentStatus>
    <Comments xmlns="6e9d1b7c-79eb-434c-8ec0-ff6fcd00c804">Locked for editing by: Lisa Jeffree on 21/10/2018 -  8:40 PM
Lock cancelled by Lisa Jeffree on 11/12/2018 -  2:57 PM
Locked for editing by: Lisa Jeffree on 11/12/2018 -  3:10 PM
Published on 13/12/2018 9:01 AM
Locked for editing by: Kellie Patrick on 24/01/2023 -  10:10 AM
Published on 28/02/2023 11:51 PM
Published on 7/02/2025 4:08 PM
Published on 24/03/2026 11:39 AM
Change Summary: KM Update to new format .docx due to Microsoft update.</Comments>
    <DisplayType xmlns="6e9d1b7c-79eb-434c-8ec0-ff6fcd00c804" xsi:nil="true"/>
    <Document_x0020_Checked_x0020_Out_x0020_To xmlns="6e9d1b7c-79eb-434c-8ec0-ff6fcd00c804">
      <UserInfo>
        <DisplayName/>
        <AccountId xsi:nil="true"/>
        <AccountType/>
      </UserInfo>
    </Document_x0020_Checked_x0020_Out_x0020_To>
    <WorkflowVariables xmlns="6e9d1b7c-79eb-434c-8ec0-ff6fcd00c804">--------------------------------------------------------------------
Publish Document To: Website
varPublishDocumentTo: 
--------------------------------------------------------------------
varOtherSystemsHTML: &lt;span style="font-size: 9pt; font-family: sans-serif;"&gt;This document's metadata indicates that it is also published to the following business systems that are not managed by CDMG:&lt;/span&gt;&lt;ul style="font-size: 9pt; font-family: sans-serif;"&gt;&lt;li&gt;&lt;b&gt;Publish Document To:&lt;/b&gt;  Website&lt;/li&gt;&lt;li&gt;&lt;b&gt;System Owner Details:&lt;/b&gt; &lt;/li&gt;&lt;li&gt;&lt;b&gt;Publish On Date:&lt;/b&gt; &lt;/li&gt;&lt;/ul&gt;
&lt;span style="font-size: 9pt; font-family: sans-serif;"&gt;You can access the latest published version of the document here:&lt;/span&gt;
&lt;ul style="font-size: 9pt; font-family: sans-serif;"&gt;&lt;li&gt;http://intranet.accu.local/polproc/Policies%20and%20Procedures/FRM%201.2.149.docx&lt;/li&gt;&lt;/ul&gt;
&lt;span style="font-size: 9pt; font-family: sans-serif;"&gt;Please ensure the business system(s) owners, as outlined in &lt;a href="http://intranet.accu.local/polproc/Policies and Procedures/PRO 15.1.4.doc"&gt;PRO 15.1.4&lt;/a&gt;, are aware of their requirement to update the document.&lt;/span&gt;
Cleared 'Lock for Editing by'.</WorkflowVariables>
    <LastPublishedDate xmlns="6e9d1b7c-79eb-434c-8ec0-ff6fcd00c804">2026-03-24T01:09:36+00:00</LastPublishedDate>
    <HideFromStagingLibrary xmlns="6e9d1b7c-79eb-434c-8ec0-ff6fcd00c804">false</HideFromStagingLibrary>
    <ReviewProductProject xmlns="6e9d1b7c-79eb-434c-8ec0-ff6fcd00c804" xsi:nil="true"/>
    <ReviewDigitalBankingProject xmlns="6e9d1b7c-79eb-434c-8ec0-ff6fcd00c804" xsi:nil="true"/>
    <CRStatus xmlns="6e9d1b7c-79eb-434c-8ec0-ff6fcd00c804">Copied to Staging Library</CRStatus>
    <ApprovalComments xmlns="6e9d1b7c-79eb-434c-8ec0-ff6fcd00c804">-----------------------------------------------------
Approval workflow started (16/02/2023 -  2:49 PM)
Change Summary: Changes made for Day 1 Legal Name Change 
----------------------------------------------------
CDMG Fast Approval Workflow started 20/02/2023: 9:58 AM
Initiator: Kellie Patrick (ACCU\kpatr)
Locked for editing by: ACCU\kpatr
Change Summary: Day 1 Legal Name Change updates 
Published on 28/02/2023 11:51 PM
----------------------------------------------------
CDMG Fast Approval Workflow started 7/02/2025: 4:06 PM
Initiator: Tania Reid (ACCU\treid)
Locked for editing by: ACCU\treid
Change Summary: As per approvals from Jason Simes, Mason Mansfield &amp; Meagan Cotton FRM 7.1.8 moved to sub chapter 1.2 on 05/02/2025.
Published on 7/02/2025 4:08 PM
----------------------------------------------------
CDMG Fast Approval Workflow started 24/03/2026: 10:47 AM
Initiator: Parish Forrest (ACCU\pforr)
Locked for editing by: ACCU\pforr
Change Summary: 
Published on 24/03/2026 11:39 AM</ApprovalComments>
    <CurrentVersion xmlns="6e9d1b7c-79eb-434c-8ec0-ff6fcd00c804">V1.5-0326</CurrentVersion>
    <Group xmlns="6e9d1b7c-79eb-434c-8ec0-ff6fcd00c804" xsi:nil="true"/>
    <SystemOwnerDetail xmlns="6e9d1b7c-79eb-434c-8ec0-ff6fcd00c8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WorkflowChangePath"><![CDATA[b920195d-5365-477e-a0d4-2a8b0150a14e,9;b920195d-5365-477e-a0d4-2a8b0150a14e,10;b920195d-5365-477e-a0d4-2a8b0150a14e,11;b920195d-5365-477e-a0d4-2a8b0150a14e,12;b920195d-5365-477e-a0d4-2a8b0150a14e,13;b920195d-5365-477e-a0d4-2a8b0150a14e,14;b920195d-5365-477e-a0d4-2a8b0150a14e,17;b920195d-5365-477e-a0d4-2a8b0150a14e,18;b920195d-5365-477e-a0d4-2a8b0150a14e,20;b920195d-5365-477e-a0d4-2a8b0150a14e,22;b920195d-5365-477e-a0d4-2a8b0150a14e,23;b920195d-5365-477e-a0d4-2a8b0150a14e,23;b920195d-5365-477e-a0d4-2a8b0150a14e,25;b920195d-5365-477e-a0d4-2a8b0150a14e,27;b920195d-5365-477e-a0d4-2a8b0150a14e,28;b920195d-5365-477e-a0d4-2a8b0150a14e,30;b920195d-5365-477e-a0d4-2a8b0150a14e,31;b920195d-5365-477e-a0d4-2a8b0150a14e,32;b920195d-5365-477e-a0d4-2a8b0150a14e,33;b920195d-5365-477e-a0d4-2a8b0150a14e,34;2db09760-f13a-4bce-a728-25d4258f323c,38;2db09760-f13a-4bce-a728-25d4258f323c,39;d7e45d4c-c732-4356-a3b8-274c4b07539b,10;d7e45d4c-c732-4356-a3b8-274c4b07539b,11;d7e45d4c-c732-4356-a3b8-274c4b07539b,12;d7e45d4c-c732-4356-a3b8-274c4b07539b,13;d7e45d4c-c732-4356-a3b8-274c4b07539b,14;d7e45d4c-c732-4356-a3b8-274c4b07539b,16;d7e45d4c-c732-4356-a3b8-274c4b07539b,17;d7e45d4c-c732-4356-a3b8-274c4b07539b,18;d7e45d4c-c732-4356-a3b8-274c4b07539b,19;d7e45d4c-c732-4356-a3b8-274c4b07539b,20;d7e45d4c-c732-4356-a3b8-274c4b07539b,10;d7e45d4c-c732-4356-a3b8-274c4b07539b,11;d7e45d4c-c732-4356-a3b8-274c4b07539b,12;d7e45d4c-c732-4356-a3b8-274c4b07539b,13;d7e45d4c-c732-4356-a3b8-274c4b07539b,14;d7e45d4c-c732-4356-a3b8-274c4b07539b,16;d7e45d4c-c732-4356-a3b8-274c4b07539b,17;d7e45d4c-c732-4356-a3b8-274c4b07539b,18;d7e45d4c-c732-4356-a3b8-274c4b07539b,19;d7e45d4c-c732-4356-a3b8-274c4b07539b,20;a1df3465-1444-4bf9-8206-204eb0ab849c,23;a1df3465-1444-4bf9-8206-204eb0ab849c,24;61e15a03-e327-45d7-b691-97bc6aa5bb1c,4;61e15a03-e327-45d7-b691-97bc6aa5bb1c,5;61e15a03-e327-45d7-b691-97bc6aa5bb1c,6;61e15a03-e327-45d7-b691-97bc6aa5bb1c,7;61e15a03-e327-45d7-b691-97bc6aa5bb1c,8;ec785965-f109-4fef-8129-8e7691997405,11;ec785965-f109-4fef-8129-8e7691997405,12;]]></LongProp>
  <LongProp xmlns="" name="WorkflowVariables"><![CDATA[--------------------------------------------------------------------
Publish Document To: Fuji Xerox
varPublishDocumentTo: 
--------------------------------------------------------------------
varOtherSystemsHTML: <span style="font-size: 9pt; font-family: sans-serif;">This document's metadata indicates that it is also published to the following business systems that are not managed by CDMG:</span><ul style="font-size: 9pt; font-family: sans-serif;"><li>Publish Document To: Fuji Xerox</li><li>Publish On Date: </li></ul>
<span style="font-size: 9pt; font-family: sans-serif;">You can access the latest published version of the document here:</span>
<ul style="font-size: 9pt; font-family: sans-serif;"><li>http://intranet.accu.local/polproc/Policies%20and%20Procedures/FRM%201.2.149.doc</li></ul>
<span style="font-size: 9pt; font-family: sans-serif;">Please ensure the business system(s) owners, as outlined in <a href="http://intranet.accu.local/polproc/Policies and Procedures/PRO 15.1.4.doc">PRO 15.1.4</a>, are aware of their requirement to update the document.</span>
Cleared 'Lock for Editing by'.]]></LongProp>
  <LongProp xmlns="" name="Comments"><![CDATA[Locked for editing by: Lisa Jeffree on 21/10/2018 -  8:40 PM
Lock cancelled by Lisa Jeffree on 11/12/2018 -  2:57 PM
Locked for editing by: Lisa Jeffree on 11/12/2018 -  3:10 PM
Published on 13/12/2018 9:01 AM
Locked for editing by: Kellie Patrick on 24/01/2023 -  10:10 AM
Published on 28/02/2023 11:51 PM
Published on 7/02/2025 4:08 PM]]></LongProp>
  <LongProp xmlns="" name="ApprovalComments"><![CDATA[-----------------------------------------------------
Approval workflow started (16/02/2023 -  2:49 PM)
Change Summary: Changes made for Day 1 Legal Name Change 
----------------------------------------------------
CDMG Fast Approval Workflow started 20/02/2023: 9:58 AM
Initiator: Kellie Patrick (ACCU\kpatr)
Locked for editing by: ACCU\kpatr
Change Summary: Day 1 Legal Name Change updates 
Published on 28/02/2023 11:51 PM
----------------------------------------------------
CDMG Fast Approval Workflow started 7/02/2025: 4:06 PM
Initiator: Tania Reid (ACCU\treid)
Locked for editing by: ACCU\treid
Change Summary: As per approvals from Jason Simes, Mason Mansfield & Meagan Cotton FRM 7.1.8 moved to sub chapter 1.2 on 05/02/2025.
Published on 7/02/2025 4:08 PM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F46C0729C64479C64F8E442390EEA" ma:contentTypeVersion="57" ma:contentTypeDescription="Create a new document." ma:contentTypeScope="" ma:versionID="2195eba05c2c020ade1c3fd7a0a4058c">
  <xsd:schema xmlns:xsd="http://www.w3.org/2001/XMLSchema" xmlns:xs="http://www.w3.org/2001/XMLSchema" xmlns:p="http://schemas.microsoft.com/office/2006/metadata/properties" xmlns:ns2="6e9d1b7c-79eb-434c-8ec0-ff6fcd00c804" xmlns:ns3="145a1b3e-5a0e-45a9-af26-106ebfb42f20" xmlns:ns4="aa5ddd63-d11e-44fc-834a-96e621d4e565" targetNamespace="http://schemas.microsoft.com/office/2006/metadata/properties" ma:root="true" ma:fieldsID="8f04cf657111d8aee81487a19f38c885" ns2:_="" ns3:_="" ns4:_="">
    <xsd:import namespace="6e9d1b7c-79eb-434c-8ec0-ff6fcd00c804"/>
    <xsd:import namespace="145a1b3e-5a0e-45a9-af26-106ebfb42f20"/>
    <xsd:import namespace="aa5ddd63-d11e-44fc-834a-96e621d4e565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3:Description0" minOccurs="0"/>
                <xsd:element ref="ns2:Group" minOccurs="0"/>
                <xsd:element ref="ns3:Chapter" minOccurs="0"/>
                <xsd:element ref="ns3:Sub_x002d_Chapter" minOccurs="0"/>
                <xsd:element ref="ns3:Document_x0020_Type" minOccurs="0"/>
                <xsd:element ref="ns2:IsMemberFacing" minOccurs="0"/>
                <xsd:element ref="ns2:CurrentVersion" minOccurs="0"/>
                <xsd:element ref="ns3:Sort_x0020_Order" minOccurs="0"/>
                <xsd:element ref="ns3:Tag" minOccurs="0"/>
                <xsd:element ref="ns2:DisplayType" minOccurs="0"/>
                <xsd:element ref="ns2:Publish_x0020_Document_x0020_To" minOccurs="0"/>
                <xsd:element ref="ns2:SystemOwnerDetail" minOccurs="0"/>
                <xsd:element ref="ns3:Hide_x0020_From_x0020_New_x0020_Documents" minOccurs="0"/>
                <xsd:element ref="ns2:PopularDocumentOrder" minOccurs="0"/>
                <xsd:element ref="ns2:Document_x0020_Checked_x0020_Out_x0020_To" minOccurs="0"/>
                <xsd:element ref="ns2:Comments" minOccurs="0"/>
                <xsd:element ref="ns2:ApprovalComments" minOccurs="0"/>
                <xsd:element ref="ns2:LastPublishedDate" minOccurs="0"/>
                <xsd:element ref="ns2:WorkflowVariables" minOccurs="0"/>
                <xsd:element ref="ns2:HideFromStagingLibrary" minOccurs="0"/>
                <xsd:element ref="ns2:SymtrixDocumentNo" minOccurs="0"/>
                <xsd:element ref="ns2:CRStatus" minOccurs="0"/>
                <xsd:element ref="ns2:ReviewProductProject" minOccurs="0"/>
                <xsd:element ref="ns2:ReviewDigitalBankingProject" minOccurs="0"/>
                <xsd:element ref="ns2:PreChangeApproval" minOccurs="0"/>
                <xsd:element ref="ns3:Chapter_x003a_ChapterSort" minOccurs="0"/>
                <xsd:element ref="ns2:n6646fe9e5fd4f398efe20d955c06093" minOccurs="0"/>
                <xsd:element ref="ns4:TaxCatchAll" minOccurs="0"/>
                <xsd:element ref="ns2:p03208a3f3b74657a18583406a2ec64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1b7c-79eb-434c-8ec0-ff6fcd00c804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Status" ma:default="Active" ma:description="Current status of this document.  Pending (new document), Active (existing active document), Retired (documents no longer being used)" ma:format="Dropdown" ma:internalName="DocumentStatus">
      <xsd:simpleType>
        <xsd:restriction base="dms:Choice">
          <xsd:enumeration value="Active"/>
          <xsd:enumeration value="Unpublished"/>
          <xsd:enumeration value="Restricted"/>
          <xsd:enumeration value="Retired"/>
        </xsd:restriction>
      </xsd:simpleType>
    </xsd:element>
    <xsd:element name="Group" ma:index="4" nillable="true" ma:displayName="Group" ma:description="New grouping metadata used for PFB documents only." ma:list="{e4cd8a98-20d3-47a6-92f0-7de1b162b282}" ma:internalName="Group" ma:readOnly="false" ma:showField="Title">
      <xsd:simpleType>
        <xsd:restriction base="dms:Lookup"/>
      </xsd:simpleType>
    </xsd:element>
    <xsd:element name="IsMemberFacing" ma:index="9" nillable="true" ma:displayName="Is Member Facing" ma:default="0" ma:description="Is this a member facing document?" ma:internalName="IsMemberFacing">
      <xsd:simpleType>
        <xsd:restriction base="dms:Boolean"/>
      </xsd:simpleType>
    </xsd:element>
    <xsd:element name="CurrentVersion" ma:index="10" nillable="true" ma:displayName="Current Version" ma:description="This is the current document version." ma:internalName="CurrentVersion">
      <xsd:simpleType>
        <xsd:restriction base="dms:Text">
          <xsd:maxLength value="255"/>
        </xsd:restriction>
      </xsd:simpleType>
    </xsd:element>
    <xsd:element name="DisplayType" ma:index="14" nillable="true" ma:displayName="Display Type" ma:description="Identifies how a document is displayed to staff, members.  No value here assumes displayed digitally on screen." ma:format="Dropdown" ma:internalName="DisplayType">
      <xsd:simpleType>
        <xsd:restriction base="dms:Choice">
          <xsd:enumeration value="printed"/>
          <xsd:enumeration value="high resolution print"/>
        </xsd:restriction>
      </xsd:simpleType>
    </xsd:element>
    <xsd:element name="Publish_x0020_Document_x0020_To" ma:index="15" nillable="true" ma:displayName="Publish Document To" ma:list="{a50c9d38-317f-4de4-8b17-5a500e58bff3}" ma:internalName="Publish_x0020_Document_x0020_To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ystemOwnerDetail" ma:index="16" nillable="true" ma:displayName="System Owner Detail" ma:description="Provides an option to include specific information about the publishing of this document in other systems." ma:internalName="SystemOwnerDetail">
      <xsd:simpleType>
        <xsd:restriction base="dms:Note">
          <xsd:maxLength value="255"/>
        </xsd:restriction>
      </xsd:simpleType>
    </xsd:element>
    <xsd:element name="PopularDocumentOrder" ma:index="18" nillable="true" ma:displayName="Popular Document Order" ma:decimals="0" ma:description="CDMG use only.  Based on usage statistics to display most popular documents." ma:internalName="PopularDocumentOrder" ma:percentage="FALSE">
      <xsd:simpleType>
        <xsd:restriction base="dms:Number"/>
      </xsd:simpleType>
    </xsd:element>
    <xsd:element name="Document_x0020_Checked_x0020_Out_x0020_To" ma:index="19" nillable="true" ma:displayName="Locked for editing by" ma:list="UserInfo" ma:SharePointGroup="0" ma:internalName="Document_x0020_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20" nillable="true" ma:displayName="Comments" ma:internalName="Comments">
      <xsd:simpleType>
        <xsd:restriction base="dms:Note"/>
      </xsd:simpleType>
    </xsd:element>
    <xsd:element name="ApprovalComments" ma:index="21" nillable="true" ma:displayName="Approval Comments" ma:internalName="ApprovalComments">
      <xsd:simpleType>
        <xsd:restriction base="dms:Note"/>
      </xsd:simpleType>
    </xsd:element>
    <xsd:element name="LastPublishedDate" ma:index="22" nillable="true" ma:displayName="LastPublishedDate" ma:description="Populated by the Publish Document workflow to indicate when the document was last published." ma:format="DateTime" ma:internalName="LastPublishedDate">
      <xsd:simpleType>
        <xsd:restriction base="dms:DateTime"/>
      </xsd:simpleType>
    </xsd:element>
    <xsd:element name="WorkflowVariables" ma:index="23" nillable="true" ma:displayName="WorkflowVariables" ma:description="This column used exclusively by the various workflows that manage Corporate Documents workflows.  DO not change." ma:internalName="WorkflowVariables">
      <xsd:simpleType>
        <xsd:restriction base="dms:Note"/>
      </xsd:simpleType>
    </xsd:element>
    <xsd:element name="HideFromStagingLibrary" ma:index="24" nillable="true" ma:displayName="HideFromStagingLibrary" ma:default="0" ma:description="**DO NOT USE** Used by workflow only." ma:internalName="HideFromStagingLibrary">
      <xsd:simpleType>
        <xsd:restriction base="dms:Boolean"/>
      </xsd:simpleType>
    </xsd:element>
    <xsd:element name="SymtrixDocumentNo" ma:index="25" nillable="true" ma:displayName="SymtrixDocumentNo" ma:description="Include the document identifier from Symtrix if appropriate." ma:internalName="SymtrixDocumentNo">
      <xsd:simpleType>
        <xsd:restriction base="dms:Text">
          <xsd:maxLength value="255"/>
        </xsd:restriction>
      </xsd:simpleType>
    </xsd:element>
    <xsd:element name="CRStatus" ma:index="26" nillable="true" ma:displayName="CRStatus" ma:format="Dropdown" ma:internalName="CRStatus">
      <xsd:simpleType>
        <xsd:restriction base="dms:Choice">
          <xsd:enumeration value="Copied to Staging Library"/>
          <xsd:enumeration value="Review - not impacted"/>
          <xsd:enumeration value="Peer review required"/>
          <xsd:enumeration value="Error editing document or properties"/>
          <xsd:enumeration value="Ready for KM"/>
          <xsd:enumeration value="Ready to publish"/>
          <xsd:enumeration value="Updated/Published"/>
          <xsd:enumeration value="On Hold"/>
        </xsd:restriction>
      </xsd:simpleType>
    </xsd:element>
    <xsd:element name="ReviewProductProject" ma:index="27" nillable="true" ma:displayName="ReviewBSBProductProject" ma:format="Dropdown" ma:internalName="ReviewProductProject">
      <xsd:simpleType>
        <xsd:restriction base="dms:Choice">
          <xsd:enumeration value="Requires Review"/>
          <xsd:enumeration value="Completed"/>
        </xsd:restriction>
      </xsd:simpleType>
    </xsd:element>
    <xsd:element name="ReviewDigitalBankingProject" ma:index="28" nillable="true" ma:displayName="ReviewDigitalBankingProject" ma:format="Dropdown" ma:internalName="ReviewDigitalBankingProject">
      <xsd:simpleType>
        <xsd:restriction base="dms:Choice">
          <xsd:enumeration value="Requires Review"/>
          <xsd:enumeration value="Completed"/>
        </xsd:restriction>
      </xsd:simpleType>
    </xsd:element>
    <xsd:element name="PreChangeApproval" ma:index="29" nillable="true" ma:displayName="Pre Change Approval" ma:description="Identifies business users or groups that need to approve that a document can be locked for editing." ma:list="UserInfo" ma:SearchPeopleOnly="false" ma:SharePointGroup="0" ma:internalName="PreChange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6646fe9e5fd4f398efe20d955c06093" ma:index="33" ma:taxonomy="true" ma:internalName="n6646fe9e5fd4f398efe20d955c06093" ma:taxonomyFieldName="Hierarchy" ma:displayName="Hierarchy" ma:indexed="true" ma:default="" ma:fieldId="{76646fe9-e5fd-4f39-8efe-20d955c06093}" ma:sspId="99e682da-8583-4d11-9339-d05501097b31" ma:termSetId="7a7b7a56-4ec2-4395-a4ac-bf5357c0a3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208a3f3b74657a18583406a2ec643" ma:index="35" nillable="true" ma:taxonomy="true" ma:internalName="p03208a3f3b74657a18583406a2ec643" ma:taxonomyFieldName="Product" ma:displayName="Product" ma:default="" ma:fieldId="{903208a3-f3b7-4657-a185-83406a2ec643}" ma:taxonomyMulti="true" ma:sspId="99e682da-8583-4d11-9339-d05501097b31" ma:termSetId="12bba5ff-eec1-40f8-a70b-72db07b8bc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b3e-5a0e-45a9-af26-106ebfb42f20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>
      <xsd:simpleType>
        <xsd:restriction base="dms:Note">
          <xsd:maxLength value="255"/>
        </xsd:restriction>
      </xsd:simpleType>
    </xsd:element>
    <xsd:element name="Chapter" ma:index="5" nillable="true" ma:displayName="Chapter" ma:list="{58c390a2-5e14-438b-a2c7-feb909aafa25}" ma:internalName="Chapter" ma:readOnly="false" ma:showField="Title" ma:web="ab57c9b7-7b22-44da-8350-5cbe8af22b00">
      <xsd:simpleType>
        <xsd:restriction base="dms:Lookup"/>
      </xsd:simpleType>
    </xsd:element>
    <xsd:element name="Sub_x002d_Chapter" ma:index="6" nillable="true" ma:displayName="Sub-Chapter" ma:list="{5c10e0de-3a45-413a-84e4-9ab9353f9488}" ma:internalName="Sub_x002d_Chapter" ma:readOnly="false" ma:showField="Title" ma:web="ab57c9b7-7b22-44da-8350-5cbe8af22b00">
      <xsd:simpleType>
        <xsd:restriction base="dms:Lookup"/>
      </xsd:simpleType>
    </xsd:element>
    <xsd:element name="Document_x0020_Type" ma:index="7" nillable="true" ma:displayName="Document Type" ma:default="Policy" ma:description="" ma:format="Dropdown" ma:internalName="Document_x0020_Type">
      <xsd:simpleType>
        <xsd:restriction base="dms:Choice">
          <xsd:enumeration value="Policy"/>
          <xsd:enumeration value="Procedure"/>
          <xsd:enumeration value="Information Sheet"/>
          <xsd:enumeration value="Brochure"/>
          <xsd:enumeration value="Form"/>
          <xsd:enumeration value="Letter"/>
          <xsd:enumeration value="Guide"/>
          <xsd:enumeration value="Workbook"/>
          <xsd:enumeration value="Board Policy"/>
          <xsd:enumeration value="Board Supporting Document"/>
          <xsd:enumeration value="Management Supporting Document"/>
          <xsd:enumeration value="Work Instruction"/>
          <xsd:enumeration value="Work Instruction - Doc Prep"/>
          <xsd:enumeration value="Work Instruction - Doc Back"/>
          <xsd:enumeration value="Work Instruction - Settlements"/>
          <xsd:enumeration value="Work Instruction - Loan Maintenance"/>
          <xsd:enumeration value="Technology Standards Document"/>
          <xsd:enumeration value="Standard"/>
          <xsd:enumeration value="Framework"/>
          <xsd:enumeration value="Charter"/>
          <xsd:enumeration value="Technology Hardening Guide"/>
          <xsd:enumeration value="Process Map"/>
          <xsd:enumeration value="Poster"/>
          <xsd:enumeration value="Plan/Protocol"/>
          <xsd:enumeration value="Doc Prep BB - Work Instruction"/>
          <xsd:enumeration value="Doc Prep BB - Form"/>
          <xsd:enumeration value="Doc Prep BB - Info Sheet"/>
          <xsd:enumeration value="Doc Prep BB - Letter"/>
          <xsd:enumeration value="Doc Prep - Letter"/>
          <xsd:enumeration value="Doc Prep - Form"/>
          <xsd:enumeration value="Doc Prep - Brochure"/>
          <xsd:enumeration value="Fraud-Brochure"/>
          <xsd:enumeration value="Product Delivery-Brochure"/>
          <xsd:enumeration value="Product Delivery-Guide"/>
          <xsd:enumeration value="Product Delivery-Information Sheet"/>
          <xsd:enumeration value="Product Delivery-Letter"/>
          <xsd:enumeration value="Product Delivery-Policy"/>
          <xsd:enumeration value="Product Delivery-Procedure"/>
          <xsd:enumeration value="Marketing-Brochure"/>
          <xsd:enumeration value="Marketing-Form"/>
          <xsd:enumeration value="Marketing-Guide"/>
          <xsd:enumeration value="Marketing-Procedure"/>
        </xsd:restriction>
      </xsd:simpleType>
    </xsd:element>
    <xsd:element name="Sort_x0020_Order" ma:index="11" nillable="true" ma:displayName="Sort Order" ma:internalName="Sort_x0020_Order">
      <xsd:simpleType>
        <xsd:restriction base="dms:Text">
          <xsd:maxLength value="255"/>
        </xsd:restriction>
      </xsd:simpleType>
    </xsd:element>
    <xsd:element name="Tag" ma:index="12" nillable="true" ma:displayName="Area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CC"/>
                    <xsd:enumeration value="Lending Product"/>
                    <xsd:enumeration value="Branch Network"/>
                  </xsd:restriction>
                </xsd:simpleType>
              </xsd:element>
            </xsd:sequence>
          </xsd:extension>
        </xsd:complexContent>
      </xsd:complexType>
    </xsd:element>
    <xsd:element name="Hide_x0020_From_x0020_New_x0020_Documents" ma:index="17" nillable="true" ma:displayName="Hide From New Documents" ma:default="0" ma:internalName="Hide_x0020_From_x0020_New_x0020_Documents">
      <xsd:simpleType>
        <xsd:restriction base="dms:Boolean"/>
      </xsd:simpleType>
    </xsd:element>
    <xsd:element name="Chapter_x003a_ChapterSort" ma:index="32" nillable="true" ma:displayName="Chapter:ChapterSort" ma:list="{58c390a2-5e14-438b-a2c7-feb909aafa25}" ma:internalName="Chapter_x003a_ChapterSort" ma:readOnly="true" ma:showField="ChapterSort" ma:web="ab57c9b7-7b22-44da-8350-5cbe8af22b0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dd63-d11e-44fc-834a-96e621d4e565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257644f-241d-4a6b-95aa-f3a1d4f41e99}" ma:internalName="TaxCatchAll" ma:showField="CatchAllData" ma:web="aa5ddd63-d11e-44fc-834a-96e621d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1" ma:displayName="Document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FDA32-99D5-4382-A1D6-AF27E7AD1D9E}"/>
</file>

<file path=customXml/itemProps2.xml><?xml version="1.0" encoding="utf-8"?>
<ds:datastoreItem xmlns:ds="http://schemas.openxmlformats.org/officeDocument/2006/customXml" ds:itemID="{CBBC0937-CCDC-4868-ADED-24E27AE8960B}"/>
</file>

<file path=customXml/itemProps3.xml><?xml version="1.0" encoding="utf-8"?>
<ds:datastoreItem xmlns:ds="http://schemas.openxmlformats.org/officeDocument/2006/customXml" ds:itemID="{63ED6A89-0731-42D4-906B-A947FB5DAD82}"/>
</file>

<file path=customXml/itemProps4.xml><?xml version="1.0" encoding="utf-8"?>
<ds:datastoreItem xmlns:ds="http://schemas.openxmlformats.org/officeDocument/2006/customXml" ds:itemID="{A10FDF6D-4364-471F-965C-F72C07391DE8}"/>
</file>

<file path=docProps/app.xml><?xml version="1.0" encoding="utf-8"?>
<Properties xmlns="http://schemas.openxmlformats.org/officeDocument/2006/extended-properties" xmlns:vt="http://schemas.openxmlformats.org/officeDocument/2006/docPropsVTypes">
  <Template>FRM_template.dot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 VARIATION - LINE OF CREDIT  / OVERDRAFT FACILITY / VISA CREDIT ACCOUNT</vt:lpstr>
    </vt:vector>
  </TitlesOfParts>
  <Manager/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 VARIATION - LINE OF CREDIT  / OVERDRAFT FACILITY / VISA CREDIT ACCOUNT</dc:title>
  <dc:subject/>
  <dc:creator>Jmcba</dc:creator>
  <cp:keywords/>
  <dc:description/>
  <cp:lastModifiedBy>Parish Forrest</cp:lastModifiedBy>
  <cp:revision>3</cp:revision>
  <cp:lastPrinted>2011-02-24T02:07:00Z</cp:lastPrinted>
  <dcterms:created xsi:type="dcterms:W3CDTF">2026-03-23T10:40:00Z</dcterms:created>
  <dcterms:modified xsi:type="dcterms:W3CDTF">2026-03-23T10:41:00Z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Chapter">
    <vt:lpwstr>2</vt:lpwstr>
  </property>
  <property fmtid="{D5CDD505-2E9C-101B-9397-08002B2CF9AE}" pid="3" name="Publisher notes">
    <vt:lpwstr/>
  </property>
  <property fmtid="{D5CDD505-2E9C-101B-9397-08002B2CF9AE}" pid="4" name="Description0">
    <vt:lpwstr>Limit variation - line of credit/overdraft facility/visa credit account</vt:lpwstr>
  </property>
  <property fmtid="{D5CDD505-2E9C-101B-9397-08002B2CF9AE}" pid="5" name="Chapter">
    <vt:lpwstr>1</vt:lpwstr>
  </property>
  <property fmtid="{D5CDD505-2E9C-101B-9397-08002B2CF9AE}" pid="6" name="Sort Order">
    <vt:lpwstr>01.02.149</vt:lpwstr>
  </property>
  <property fmtid="{D5CDD505-2E9C-101B-9397-08002B2CF9AE}" pid="7" name="Related Documents">
    <vt:lpwstr/>
  </property>
  <property fmtid="{D5CDD505-2E9C-101B-9397-08002B2CF9AE}" pid="8" name="Archiving Requirements">
    <vt:lpwstr/>
  </property>
  <property fmtid="{D5CDD505-2E9C-101B-9397-08002B2CF9AE}" pid="9" name="Document Type">
    <vt:lpwstr>Form</vt:lpwstr>
  </property>
  <property fmtid="{D5CDD505-2E9C-101B-9397-08002B2CF9AE}" pid="10" name="Author0">
    <vt:lpwstr/>
  </property>
  <property fmtid="{D5CDD505-2E9C-101B-9397-08002B2CF9AE}" pid="11" name="Hierarchy">
    <vt:lpwstr>59;#Form|6eea0f04-4f3f-4084-84cf-141297d252ee</vt:lpwstr>
  </property>
  <property fmtid="{D5CDD505-2E9C-101B-9397-08002B2CF9AE}" pid="12" name="Concierge">
    <vt:lpwstr>0</vt:lpwstr>
  </property>
  <property fmtid="{D5CDD505-2E9C-101B-9397-08002B2CF9AE}" pid="13" name="Publish Document To">
    <vt:lpwstr>6;#Website</vt:lpwstr>
  </property>
  <property fmtid="{D5CDD505-2E9C-101B-9397-08002B2CF9AE}" pid="14" name="Tag">
    <vt:lpwstr>;#Branch Network;#</vt:lpwstr>
  </property>
  <property fmtid="{D5CDD505-2E9C-101B-9397-08002B2CF9AE}" pid="15" name="Hide From New Documents">
    <vt:lpwstr>0</vt:lpwstr>
  </property>
  <property fmtid="{D5CDD505-2E9C-101B-9397-08002B2CF9AE}" pid="16" name="Product">
    <vt:lpwstr>193;#Credit Cards|e15e85a3-00dd-4b5e-923e-16f643ab424d;#179;#Residential Home Loans - Manufactured|b1d25aa2-0619-4992-9cc6-82b0b2dfa2ab;#181;#Line of Credit|6540a487-f3da-4fc7-b62b-e4f8fe78a5a9</vt:lpwstr>
  </property>
  <property fmtid="{D5CDD505-2E9C-101B-9397-08002B2CF9AE}" pid="17" name="p03208a3f3b74657a18583406a2ec643">
    <vt:lpwstr>Credit Cards|e15e85a3-00dd-4b5e-923e-16f643ab424d;Residential Home Loans - Manufactured|b1d25aa2-0619-4992-9cc6-82b0b2dfa2ab;Line of Credit|6540a487-f3da-4fc7-b62b-e4f8fe78a5a9</vt:lpwstr>
  </property>
  <property fmtid="{D5CDD505-2E9C-101B-9397-08002B2CF9AE}" pid="18" name="Publish Document To Other">
    <vt:lpwstr/>
  </property>
  <property fmtid="{D5CDD505-2E9C-101B-9397-08002B2CF9AE}" pid="19" name="n6646fe9e5fd4f398efe20d955c06093">
    <vt:lpwstr>Form|6eea0f04-4f3f-4084-84cf-141297d252ee</vt:lpwstr>
  </property>
  <property fmtid="{D5CDD505-2E9C-101B-9397-08002B2CF9AE}" pid="20" name="TaxCatchAll">
    <vt:lpwstr>193;#Credit Cards|e15e85a3-00dd-4b5e-923e-16f643ab424d;#181;#Line of Credit|6540a487-f3da-4fc7-b62b-e4f8fe78a5a9;#59;#Form|6eea0f04-4f3f-4084-84cf-141297d252ee;#179;#Residential Home Loans - Manufactured|b1d25aa2-0619-4992-9cc6-82b0b2dfa2ab</vt:lpwstr>
  </property>
  <property fmtid="{D5CDD505-2E9C-101B-9397-08002B2CF9AE}" pid="21" name="Comments">
    <vt:lpwstr>Locked for editing by: Lisa Jeffree on 21/10/2018 -  8:40 PM_x000d_
Lock cancelled by Lisa Jeffree on 11/12/2018 -  2:57 PM_x000d_
_x000d_
Locked for editing by: Lisa Jeffree on 11/12/2018 -  3:10 PM_x000d_
Published on 13/12/2018 9:01 AM_x000d_
_x000d_
Locked for editing by: Kellie Patrick</vt:lpwstr>
  </property>
  <property fmtid="{D5CDD505-2E9C-101B-9397-08002B2CF9AE}" pid="22" name="CurrentVersion">
    <vt:lpwstr>V1.4-0225</vt:lpwstr>
  </property>
  <property fmtid="{D5CDD505-2E9C-101B-9397-08002B2CF9AE}" pid="23" name="IsMemberFacing">
    <vt:lpwstr>1</vt:lpwstr>
  </property>
  <property fmtid="{D5CDD505-2E9C-101B-9397-08002B2CF9AE}" pid="24" name="Order">
    <vt:r8>80100</vt:r8>
  </property>
  <property fmtid="{D5CDD505-2E9C-101B-9397-08002B2CF9AE}" pid="25" name="HideFromStagingLibrary">
    <vt:lpwstr>0</vt:lpwstr>
  </property>
  <property fmtid="{D5CDD505-2E9C-101B-9397-08002B2CF9AE}" pid="26" name="display_urn:schemas-microsoft-com:office:office#Document_x0020_Checked_x0020_Out_x0020_To">
    <vt:lpwstr>Parish Forrest</vt:lpwstr>
  </property>
  <property fmtid="{D5CDD505-2E9C-101B-9397-08002B2CF9AE}" pid="27" name="DisplayType">
    <vt:lpwstr/>
  </property>
  <property fmtid="{D5CDD505-2E9C-101B-9397-08002B2CF9AE}" pid="28" name="ApprovalComments">
    <vt:lpwstr>-----------------------------------------------------_x000d_
Approval workflow started (16/02/2023 -  2:49 PM)_x000d_
_x000d_
Change Summary: Changes made for Day 1 Legal Name Change _x000d_
----------------------------------------------------_x000d_
CDMG Fast Approval Workflow starte</vt:lpwstr>
  </property>
  <property fmtid="{D5CDD505-2E9C-101B-9397-08002B2CF9AE}" pid="29" name="WorkflowVariables">
    <vt:lpwstr>--------------------------------------------------------------------_x000d_
Publish Document To: Fuji Xerox_x000d_
varPublishDocumentTo: _x000d_
--------------------------------------------------------------------_x000d_
varOtherSystemsHTML: &lt;span style="font-size: 9pt; font-fam</vt:lpwstr>
  </property>
  <property fmtid="{D5CDD505-2E9C-101B-9397-08002B2CF9AE}" pid="30" name="AdditionalEditors">
    <vt:lpwstr/>
  </property>
  <property fmtid="{D5CDD505-2E9C-101B-9397-08002B2CF9AE}" pid="31" name="Document Name">
    <vt:lpwstr/>
  </property>
  <property fmtid="{D5CDD505-2E9C-101B-9397-08002B2CF9AE}" pid="32" name="PauseApprovalWorkflow">
    <vt:lpwstr>Yes</vt:lpwstr>
  </property>
  <property fmtid="{D5CDD505-2E9C-101B-9397-08002B2CF9AE}" pid="33" name="NewVersion">
    <vt:lpwstr/>
  </property>
  <property fmtid="{D5CDD505-2E9C-101B-9397-08002B2CF9AE}" pid="34" name="Publish when approved">
    <vt:lpwstr>1</vt:lpwstr>
  </property>
  <property fmtid="{D5CDD505-2E9C-101B-9397-08002B2CF9AE}" pid="35" name="AdditionalApprovers">
    <vt:lpwstr/>
  </property>
  <property fmtid="{D5CDD505-2E9C-101B-9397-08002B2CF9AE}" pid="36" name="PauseForComplianceTasks">
    <vt:lpwstr>0</vt:lpwstr>
  </property>
  <property fmtid="{D5CDD505-2E9C-101B-9397-08002B2CF9AE}" pid="37" name="WorkflowChangePath">
    <vt:lpwstr>b920195d-5365-477e-a0d4-2a8b0150a14e,9;b920195d-5365-477e-a0d4-2a8b0150a14e,10;b920195d-5365-477e-a0d4-2a8b0150a14e,11;b920195d-5365-477e-a0d4-2a8b0150a14e,12;b920195d-5365-477e-a0d4-2a8b0150a14e,13;b920195d-5365-477e-a0d4-2a8b0150a14e,14;b920195d-5365-479dd47345-f890-4145-95aa-f3a32685d311,4;9dd47345-f890-4145-95aa-f3a32685d311,5;9dd47345-f890-4145-95aa-f3a32685d311,6;9dd47345-f890-4145-95aa-f3a32685d311,7;9dd47345-f890-4145-95aa-f3a32685d311,8;f4daf8f6-e79c-4569-8758-561ac669a6e6,10;f4daf8f6-e79c-4569-8758-561ac669a6e6,11;</vt:lpwstr>
  </property>
  <property fmtid="{D5CDD505-2E9C-101B-9397-08002B2CF9AE}" pid="38" name="TemplateUrl">
    <vt:lpwstr/>
  </property>
  <property fmtid="{D5CDD505-2E9C-101B-9397-08002B2CF9AE}" pid="39" name="xd_ProgID">
    <vt:lpwstr/>
  </property>
  <property fmtid="{D5CDD505-2E9C-101B-9397-08002B2CF9AE}" pid="40" name="SymtrixDocumentNo">
    <vt:lpwstr/>
  </property>
  <property fmtid="{D5CDD505-2E9C-101B-9397-08002B2CF9AE}" pid="41" name="TransformationStatus">
    <vt:lpwstr>1) No Impact</vt:lpwstr>
  </property>
  <property fmtid="{D5CDD505-2E9C-101B-9397-08002B2CF9AE}" pid="42" name="_AdHocReviewCycleID">
    <vt:i4>-705577297</vt:i4>
  </property>
  <property fmtid="{D5CDD505-2E9C-101B-9397-08002B2CF9AE}" pid="43" name="_NewReviewCycle">
    <vt:lpwstr/>
  </property>
  <property fmtid="{D5CDD505-2E9C-101B-9397-08002B2CF9AE}" pid="44" name="_EmailSubject">
    <vt:lpwstr>Forms Requested</vt:lpwstr>
  </property>
  <property fmtid="{D5CDD505-2E9C-101B-9397-08002B2CF9AE}" pid="45" name="_AuthorEmail">
    <vt:lpwstr>KnowledgeManagement@peopleschoicecu.com.au</vt:lpwstr>
  </property>
  <property fmtid="{D5CDD505-2E9C-101B-9397-08002B2CF9AE}" pid="46" name="_AuthorEmailDisplayName">
    <vt:lpwstr>Knowledge Management</vt:lpwstr>
  </property>
  <property fmtid="{D5CDD505-2E9C-101B-9397-08002B2CF9AE}" pid="48" name="DocumentStatus">
    <vt:lpwstr>Active</vt:lpwstr>
  </property>
  <property fmtid="{D5CDD505-2E9C-101B-9397-08002B2CF9AE}" pid="49" name="CRStatus">
    <vt:lpwstr>Copied to Staging Library</vt:lpwstr>
  </property>
  <property fmtid="{D5CDD505-2E9C-101B-9397-08002B2CF9AE}" pid="50" name="ReviewDigitalBankingProject">
    <vt:lpwstr/>
  </property>
  <property fmtid="{D5CDD505-2E9C-101B-9397-08002B2CF9AE}" pid="51" name="SystemOwnerDetail">
    <vt:lpwstr/>
  </property>
  <property fmtid="{D5CDD505-2E9C-101B-9397-08002B2CF9AE}" pid="52" name="ReviewProductProject">
    <vt:lpwstr/>
  </property>
  <property fmtid="{D5CDD505-2E9C-101B-9397-08002B2CF9AE}" pid="53" name="LawVuRef">
    <vt:lpwstr/>
  </property>
  <property fmtid="{D5CDD505-2E9C-101B-9397-08002B2CF9AE}" pid="54" name="SystemOwnerDetails">
    <vt:lpwstr/>
  </property>
  <property fmtid="{D5CDD505-2E9C-101B-9397-08002B2CF9AE}" pid="55" name="LastPublishedDate">
    <vt:lpwstr>2025-02-07T16:08:00Z</vt:lpwstr>
  </property>
  <property fmtid="{D5CDD505-2E9C-101B-9397-08002B2CF9AE}" pid="56" name="Document Checked Out To">
    <vt:lpwstr>5930</vt:lpwstr>
  </property>
  <property fmtid="{D5CDD505-2E9C-101B-9397-08002B2CF9AE}" pid="57" name="MSIP_Label_b4d132d1-db46-4006-bf0b-1e86f2df63b5_Enabled">
    <vt:lpwstr>true</vt:lpwstr>
  </property>
  <property fmtid="{D5CDD505-2E9C-101B-9397-08002B2CF9AE}" pid="58" name="MSIP_Label_b4d132d1-db46-4006-bf0b-1e86f2df63b5_SetDate">
    <vt:lpwstr>2026-03-23T10:40:22Z</vt:lpwstr>
  </property>
  <property fmtid="{D5CDD505-2E9C-101B-9397-08002B2CF9AE}" pid="59" name="MSIP_Label_b4d132d1-db46-4006-bf0b-1e86f2df63b5_Method">
    <vt:lpwstr>Privileged</vt:lpwstr>
  </property>
  <property fmtid="{D5CDD505-2E9C-101B-9397-08002B2CF9AE}" pid="60" name="MSIP_Label_b4d132d1-db46-4006-bf0b-1e86f2df63b5_Name">
    <vt:lpwstr>Public</vt:lpwstr>
  </property>
  <property fmtid="{D5CDD505-2E9C-101B-9397-08002B2CF9AE}" pid="61" name="MSIP_Label_b4d132d1-db46-4006-bf0b-1e86f2df63b5_SiteId">
    <vt:lpwstr>edeece62-2e02-4a99-80c1-b53fd0d6a085</vt:lpwstr>
  </property>
  <property fmtid="{D5CDD505-2E9C-101B-9397-08002B2CF9AE}" pid="62" name="MSIP_Label_b4d132d1-db46-4006-bf0b-1e86f2df63b5_ActionId">
    <vt:lpwstr>4daefa9a-830b-459a-8895-43d7ebb258a9</vt:lpwstr>
  </property>
  <property fmtid="{D5CDD505-2E9C-101B-9397-08002B2CF9AE}" pid="63" name="MSIP_Label_b4d132d1-db46-4006-bf0b-1e86f2df63b5_ContentBits">
    <vt:lpwstr>0</vt:lpwstr>
  </property>
  <property fmtid="{D5CDD505-2E9C-101B-9397-08002B2CF9AE}" pid="64" name="MSIP_Label_b4d132d1-db46-4006-bf0b-1e86f2df63b5_Tag">
    <vt:lpwstr>10, 0, 1, 1</vt:lpwstr>
  </property>
  <property fmtid="{D5CDD505-2E9C-101B-9397-08002B2CF9AE}" pid="65" name="MediaServiceImageTags">
    <vt:lpwstr/>
  </property>
  <property fmtid="{D5CDD505-2E9C-101B-9397-08002B2CF9AE}" pid="66" name="ContentTypeId">
    <vt:lpwstr>0x010100F78F46C0729C64479C64F8E442390EEA</vt:lpwstr>
  </property>
  <property fmtid="{D5CDD505-2E9C-101B-9397-08002B2CF9AE}" pid="67" name="_SourceUrl">
    <vt:lpwstr/>
  </property>
  <property fmtid="{D5CDD505-2E9C-101B-9397-08002B2CF9AE}" pid="68" name="_SharedFileIndex">
    <vt:lpwstr/>
  </property>
  <property fmtid="{D5CDD505-2E9C-101B-9397-08002B2CF9AE}" pid="69" name="_PreviousAdHocReviewCycleID">
    <vt:i4>-1980897354</vt:i4>
  </property>
</Properties>
</file>