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2974" w14:textId="77777777" w:rsidR="000A2521" w:rsidRPr="002203A7" w:rsidRDefault="002203A7" w:rsidP="0036156C">
      <w:pPr>
        <w:rPr>
          <w:rFonts w:ascii="Arial" w:hAnsi="Arial" w:cs="Arial"/>
          <w:sz w:val="16"/>
          <w:szCs w:val="16"/>
        </w:rPr>
      </w:pPr>
      <w:r w:rsidRPr="00C7560A">
        <w:rPr>
          <w:rFonts w:ascii="Arial" w:hAnsi="Arial" w:cs="Arial"/>
          <w:sz w:val="14"/>
          <w:szCs w:val="14"/>
        </w:rPr>
        <w:t xml:space="preserve">In this document, People’s Choice Credit Union </w:t>
      </w:r>
      <w:r w:rsidR="008A6856">
        <w:rPr>
          <w:rFonts w:ascii="Arial" w:hAnsi="Arial" w:cs="Arial"/>
          <w:sz w:val="14"/>
          <w:szCs w:val="14"/>
        </w:rPr>
        <w:t>is</w:t>
      </w:r>
      <w:r w:rsidRPr="00C7560A">
        <w:rPr>
          <w:rFonts w:ascii="Arial" w:hAnsi="Arial" w:cs="Arial"/>
          <w:sz w:val="14"/>
          <w:szCs w:val="14"/>
        </w:rPr>
        <w:t xml:space="preserve"> referred to as People’s Choice. </w:t>
      </w:r>
    </w:p>
    <w:p w14:paraId="630719C9" w14:textId="77777777" w:rsidR="002203A7" w:rsidRDefault="002203A7" w:rsidP="0036156C">
      <w:pPr>
        <w:rPr>
          <w:sz w:val="4"/>
          <w:szCs w:val="4"/>
        </w:rPr>
      </w:pPr>
    </w:p>
    <w:p w14:paraId="22751B46" w14:textId="77777777" w:rsidR="002203A7" w:rsidRDefault="002203A7" w:rsidP="0036156C">
      <w:pPr>
        <w:rPr>
          <w:sz w:val="4"/>
          <w:szCs w:val="4"/>
        </w:rPr>
      </w:pPr>
    </w:p>
    <w:tbl>
      <w:tblPr>
        <w:tblW w:w="1087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6"/>
        <w:gridCol w:w="325"/>
        <w:gridCol w:w="20"/>
        <w:gridCol w:w="788"/>
        <w:gridCol w:w="80"/>
        <w:gridCol w:w="163"/>
        <w:gridCol w:w="212"/>
        <w:gridCol w:w="123"/>
        <w:gridCol w:w="27"/>
        <w:gridCol w:w="45"/>
        <w:gridCol w:w="578"/>
        <w:gridCol w:w="390"/>
        <w:gridCol w:w="218"/>
        <w:gridCol w:w="298"/>
        <w:gridCol w:w="15"/>
        <w:gridCol w:w="50"/>
        <w:gridCol w:w="206"/>
        <w:gridCol w:w="128"/>
        <w:gridCol w:w="28"/>
        <w:gridCol w:w="118"/>
        <w:gridCol w:w="377"/>
        <w:gridCol w:w="29"/>
        <w:gridCol w:w="73"/>
        <w:gridCol w:w="120"/>
        <w:gridCol w:w="118"/>
        <w:gridCol w:w="59"/>
        <w:gridCol w:w="30"/>
        <w:gridCol w:w="493"/>
        <w:gridCol w:w="59"/>
        <w:gridCol w:w="47"/>
        <w:gridCol w:w="111"/>
        <w:gridCol w:w="125"/>
        <w:gridCol w:w="91"/>
        <w:gridCol w:w="30"/>
        <w:gridCol w:w="29"/>
        <w:gridCol w:w="93"/>
        <w:gridCol w:w="160"/>
        <w:gridCol w:w="202"/>
        <w:gridCol w:w="754"/>
        <w:gridCol w:w="252"/>
        <w:gridCol w:w="159"/>
        <w:gridCol w:w="56"/>
        <w:gridCol w:w="330"/>
        <w:gridCol w:w="183"/>
        <w:gridCol w:w="53"/>
        <w:gridCol w:w="231"/>
        <w:gridCol w:w="466"/>
        <w:gridCol w:w="1478"/>
        <w:gridCol w:w="597"/>
        <w:gridCol w:w="12"/>
      </w:tblGrid>
      <w:tr w:rsidR="002203A7" w:rsidRPr="004C7ED8" w14:paraId="3234A178" w14:textId="77777777" w:rsidTr="00631644">
        <w:trPr>
          <w:gridAfter w:val="1"/>
          <w:wAfter w:w="12" w:type="dxa"/>
          <w:trHeight w:val="385"/>
        </w:trPr>
        <w:tc>
          <w:tcPr>
            <w:tcW w:w="1455" w:type="dxa"/>
            <w:gridSpan w:val="6"/>
            <w:vAlign w:val="center"/>
          </w:tcPr>
          <w:p w14:paraId="01A40B73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4C7ED8">
              <w:rPr>
                <w:rFonts w:ascii="Arial Narrow" w:hAnsi="Arial Narrow" w:cs="Arial"/>
                <w:sz w:val="16"/>
                <w:szCs w:val="16"/>
              </w:rPr>
              <w:t>Title</w:t>
            </w:r>
          </w:p>
        </w:tc>
        <w:bookmarkStart w:id="0" w:name="Check28"/>
        <w:tc>
          <w:tcPr>
            <w:tcW w:w="375" w:type="dxa"/>
            <w:gridSpan w:val="2"/>
            <w:vAlign w:val="center"/>
          </w:tcPr>
          <w:p w14:paraId="0D57E50A" w14:textId="77777777" w:rsidR="002203A7" w:rsidRPr="007E5E32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773" w:type="dxa"/>
            <w:gridSpan w:val="4"/>
            <w:vAlign w:val="center"/>
          </w:tcPr>
          <w:p w14:paraId="7FFA7531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4C7ED8">
              <w:rPr>
                <w:rFonts w:ascii="Arial Narrow" w:hAnsi="Arial Narrow" w:cs="Arial"/>
                <w:sz w:val="16"/>
                <w:szCs w:val="16"/>
              </w:rPr>
              <w:t>Mr</w:t>
            </w:r>
          </w:p>
        </w:tc>
        <w:tc>
          <w:tcPr>
            <w:tcW w:w="390" w:type="dxa"/>
            <w:vAlign w:val="center"/>
          </w:tcPr>
          <w:p w14:paraId="466EC5DC" w14:textId="77777777" w:rsidR="002203A7" w:rsidRPr="007E5E32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531" w:type="dxa"/>
            <w:gridSpan w:val="3"/>
            <w:vAlign w:val="center"/>
          </w:tcPr>
          <w:p w14:paraId="22A95E1E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Mrs</w:t>
            </w:r>
          </w:p>
        </w:tc>
        <w:tc>
          <w:tcPr>
            <w:tcW w:w="384" w:type="dxa"/>
            <w:gridSpan w:val="3"/>
            <w:vAlign w:val="center"/>
          </w:tcPr>
          <w:p w14:paraId="568C6C87" w14:textId="77777777" w:rsidR="002203A7" w:rsidRPr="007E5E32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523" w:type="dxa"/>
            <w:gridSpan w:val="3"/>
            <w:vAlign w:val="center"/>
          </w:tcPr>
          <w:p w14:paraId="642C69C2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Ms</w:t>
            </w:r>
          </w:p>
        </w:tc>
        <w:tc>
          <w:tcPr>
            <w:tcW w:w="399" w:type="dxa"/>
            <w:gridSpan w:val="5"/>
            <w:vAlign w:val="center"/>
          </w:tcPr>
          <w:p w14:paraId="16E214D7" w14:textId="77777777" w:rsidR="002203A7" w:rsidRPr="007E5E32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582" w:type="dxa"/>
            <w:gridSpan w:val="3"/>
            <w:vAlign w:val="center"/>
          </w:tcPr>
          <w:p w14:paraId="7A463C04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Miss</w:t>
            </w:r>
          </w:p>
        </w:tc>
        <w:tc>
          <w:tcPr>
            <w:tcW w:w="433" w:type="dxa"/>
            <w:gridSpan w:val="6"/>
            <w:vAlign w:val="center"/>
          </w:tcPr>
          <w:p w14:paraId="73796354" w14:textId="77777777" w:rsidR="002203A7" w:rsidRPr="007E5E32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676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12E493B7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Other…please specify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933E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6A80A7A3" w14:textId="77777777" w:rsidTr="008A6856">
        <w:trPr>
          <w:trHeight w:hRule="exact" w:val="54"/>
        </w:trPr>
        <w:tc>
          <w:tcPr>
            <w:tcW w:w="10871" w:type="dxa"/>
            <w:gridSpan w:val="51"/>
            <w:vAlign w:val="center"/>
          </w:tcPr>
          <w:p w14:paraId="28233A4F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32665F81" w14:textId="77777777" w:rsidTr="00631644">
        <w:trPr>
          <w:trHeight w:val="413"/>
        </w:trPr>
        <w:tc>
          <w:tcPr>
            <w:tcW w:w="1455" w:type="dxa"/>
            <w:gridSpan w:val="6"/>
            <w:tcBorders>
              <w:right w:val="single" w:sz="4" w:space="0" w:color="auto"/>
            </w:tcBorders>
            <w:vAlign w:val="center"/>
          </w:tcPr>
          <w:p w14:paraId="64AC083B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4C7ED8">
              <w:rPr>
                <w:rFonts w:ascii="Arial Narrow" w:hAnsi="Arial Narrow" w:cs="Arial"/>
                <w:sz w:val="16"/>
                <w:szCs w:val="16"/>
              </w:rPr>
              <w:t>First name</w:t>
            </w:r>
            <w:r>
              <w:rPr>
                <w:rFonts w:ascii="Arial Narrow" w:hAnsi="Arial Narrow" w:cs="Arial"/>
                <w:sz w:val="16"/>
                <w:szCs w:val="16"/>
              </w:rPr>
              <w:t>/</w:t>
            </w:r>
            <w:r w:rsidRPr="004C7ED8">
              <w:rPr>
                <w:rFonts w:ascii="Arial Narrow" w:hAnsi="Arial Narrow" w:cs="Arial"/>
                <w:sz w:val="16"/>
                <w:szCs w:val="16"/>
              </w:rPr>
              <w:t>s</w:t>
            </w:r>
          </w:p>
        </w:tc>
        <w:tc>
          <w:tcPr>
            <w:tcW w:w="941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AE7A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200EB046" w14:textId="77777777" w:rsidTr="00631644">
        <w:trPr>
          <w:trHeight w:val="413"/>
        </w:trPr>
        <w:tc>
          <w:tcPr>
            <w:tcW w:w="1455" w:type="dxa"/>
            <w:gridSpan w:val="6"/>
            <w:tcBorders>
              <w:right w:val="single" w:sz="4" w:space="0" w:color="auto"/>
            </w:tcBorders>
            <w:vAlign w:val="center"/>
          </w:tcPr>
          <w:p w14:paraId="1C6AA1E5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Last name</w:t>
            </w:r>
          </w:p>
        </w:tc>
        <w:tc>
          <w:tcPr>
            <w:tcW w:w="941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935A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730A423B" w14:textId="77777777" w:rsidTr="00631644">
        <w:trPr>
          <w:trHeight w:hRule="exact" w:val="54"/>
        </w:trPr>
        <w:tc>
          <w:tcPr>
            <w:tcW w:w="242" w:type="dxa"/>
            <w:gridSpan w:val="2"/>
            <w:vAlign w:val="center"/>
          </w:tcPr>
          <w:p w14:paraId="6E8D3954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3" w:type="dxa"/>
            <w:gridSpan w:val="4"/>
            <w:vAlign w:val="center"/>
          </w:tcPr>
          <w:p w14:paraId="3ADD4BCB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16" w:type="dxa"/>
            <w:gridSpan w:val="45"/>
            <w:tcBorders>
              <w:top w:val="single" w:sz="4" w:space="0" w:color="auto"/>
            </w:tcBorders>
          </w:tcPr>
          <w:p w14:paraId="56B18363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2203A7" w:rsidRPr="004C7ED8" w14:paraId="685CB083" w14:textId="77777777" w:rsidTr="00631644">
        <w:trPr>
          <w:trHeight w:hRule="exact" w:val="413"/>
        </w:trPr>
        <w:tc>
          <w:tcPr>
            <w:tcW w:w="1455" w:type="dxa"/>
            <w:gridSpan w:val="6"/>
            <w:tcBorders>
              <w:right w:val="single" w:sz="4" w:space="0" w:color="auto"/>
            </w:tcBorders>
            <w:vAlign w:val="center"/>
          </w:tcPr>
          <w:p w14:paraId="6B9BC665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 xml:space="preserve">Member </w:t>
            </w:r>
            <w:r>
              <w:rPr>
                <w:rFonts w:ascii="Arial Narrow" w:hAnsi="Arial Narrow"/>
                <w:sz w:val="16"/>
                <w:szCs w:val="16"/>
              </w:rPr>
              <w:t>number</w:t>
            </w:r>
          </w:p>
        </w:tc>
        <w:tc>
          <w:tcPr>
            <w:tcW w:w="307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FF5C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  <w:vAlign w:val="center"/>
          </w:tcPr>
          <w:p w14:paraId="574F5133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4" w:type="dxa"/>
            <w:gridSpan w:val="16"/>
            <w:tcBorders>
              <w:right w:val="single" w:sz="4" w:space="0" w:color="auto"/>
            </w:tcBorders>
            <w:vAlign w:val="center"/>
          </w:tcPr>
          <w:p w14:paraId="18EAF722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Effective date for changes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285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654D72B0" w14:textId="77777777" w:rsidTr="00631644">
        <w:trPr>
          <w:trHeight w:hRule="exact" w:val="54"/>
        </w:trPr>
        <w:tc>
          <w:tcPr>
            <w:tcW w:w="1455" w:type="dxa"/>
            <w:gridSpan w:val="6"/>
            <w:vAlign w:val="center"/>
          </w:tcPr>
          <w:p w14:paraId="46EC7445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78" w:type="dxa"/>
            <w:gridSpan w:val="18"/>
            <w:tcBorders>
              <w:top w:val="single" w:sz="4" w:space="0" w:color="auto"/>
            </w:tcBorders>
            <w:vAlign w:val="center"/>
          </w:tcPr>
          <w:p w14:paraId="78355D5F" w14:textId="77777777" w:rsidR="002203A7" w:rsidRDefault="002203A7" w:rsidP="00112DF8">
            <w:pPr>
              <w:pStyle w:val="Table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dxa"/>
            <w:gridSpan w:val="2"/>
            <w:vAlign w:val="center"/>
          </w:tcPr>
          <w:p w14:paraId="324BEB57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4" w:type="dxa"/>
            <w:gridSpan w:val="16"/>
            <w:vAlign w:val="center"/>
          </w:tcPr>
          <w:p w14:paraId="25903CC0" w14:textId="77777777" w:rsidR="002203A7" w:rsidRDefault="002203A7" w:rsidP="00112DF8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</w:tcBorders>
            <w:vAlign w:val="center"/>
          </w:tcPr>
          <w:p w14:paraId="29776AEB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2B9E5F75" w14:textId="77777777" w:rsidTr="00631644">
        <w:trPr>
          <w:gridAfter w:val="1"/>
          <w:wAfter w:w="12" w:type="dxa"/>
          <w:trHeight w:hRule="exact" w:val="275"/>
        </w:trPr>
        <w:tc>
          <w:tcPr>
            <w:tcW w:w="1455" w:type="dxa"/>
            <w:gridSpan w:val="6"/>
            <w:vAlign w:val="center"/>
          </w:tcPr>
          <w:p w14:paraId="6735C86A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4C7ED8">
              <w:rPr>
                <w:rFonts w:ascii="Arial Narrow" w:hAnsi="Arial Narrow" w:cs="Arial"/>
                <w:sz w:val="16"/>
                <w:szCs w:val="16"/>
              </w:rPr>
              <w:t>This is a change of</w:t>
            </w:r>
          </w:p>
        </w:tc>
        <w:tc>
          <w:tcPr>
            <w:tcW w:w="525" w:type="dxa"/>
            <w:gridSpan w:val="4"/>
            <w:vAlign w:val="center"/>
          </w:tcPr>
          <w:p w14:paraId="15567BBA" w14:textId="77777777" w:rsidR="002203A7" w:rsidRPr="007E5E32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53" w:type="dxa"/>
            <w:gridSpan w:val="14"/>
            <w:tcBorders>
              <w:left w:val="nil"/>
            </w:tcBorders>
            <w:vAlign w:val="center"/>
          </w:tcPr>
          <w:p w14:paraId="31D553A8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Residential address</w:t>
            </w:r>
          </w:p>
        </w:tc>
        <w:tc>
          <w:tcPr>
            <w:tcW w:w="238" w:type="dxa"/>
            <w:gridSpan w:val="2"/>
            <w:vAlign w:val="center"/>
          </w:tcPr>
          <w:p w14:paraId="5FF719A3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259F789A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vAlign w:val="center"/>
          </w:tcPr>
          <w:p w14:paraId="71E2857B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79" w:type="dxa"/>
            <w:gridSpan w:val="8"/>
            <w:vAlign w:val="center"/>
          </w:tcPr>
          <w:p w14:paraId="1A27C236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4" w:type="dxa"/>
            <w:gridSpan w:val="8"/>
            <w:vAlign w:val="center"/>
          </w:tcPr>
          <w:p w14:paraId="02525548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1A3681B0" w14:textId="77777777" w:rsidTr="00631644">
        <w:trPr>
          <w:gridAfter w:val="1"/>
          <w:wAfter w:w="12" w:type="dxa"/>
          <w:trHeight w:hRule="exact" w:val="275"/>
        </w:trPr>
        <w:tc>
          <w:tcPr>
            <w:tcW w:w="242" w:type="dxa"/>
            <w:gridSpan w:val="2"/>
            <w:vAlign w:val="center"/>
          </w:tcPr>
          <w:p w14:paraId="75C0DD1A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3" w:type="dxa"/>
            <w:gridSpan w:val="4"/>
            <w:vAlign w:val="center"/>
          </w:tcPr>
          <w:p w14:paraId="02EF17E0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5" w:type="dxa"/>
            <w:gridSpan w:val="4"/>
            <w:vAlign w:val="center"/>
          </w:tcPr>
          <w:p w14:paraId="29738F5E" w14:textId="77777777" w:rsidR="002203A7" w:rsidRPr="007E5E32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53" w:type="dxa"/>
            <w:gridSpan w:val="14"/>
            <w:tcBorders>
              <w:left w:val="nil"/>
            </w:tcBorders>
            <w:vAlign w:val="center"/>
          </w:tcPr>
          <w:p w14:paraId="514FDC52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Postal address</w:t>
            </w:r>
          </w:p>
        </w:tc>
        <w:tc>
          <w:tcPr>
            <w:tcW w:w="238" w:type="dxa"/>
            <w:gridSpan w:val="2"/>
            <w:vAlign w:val="center"/>
          </w:tcPr>
          <w:p w14:paraId="7FC41817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20DD368C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vAlign w:val="center"/>
          </w:tcPr>
          <w:p w14:paraId="61826D01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79" w:type="dxa"/>
            <w:gridSpan w:val="8"/>
            <w:vAlign w:val="center"/>
          </w:tcPr>
          <w:p w14:paraId="639C9887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4" w:type="dxa"/>
            <w:gridSpan w:val="8"/>
            <w:vAlign w:val="center"/>
          </w:tcPr>
          <w:p w14:paraId="099452BB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6B76DCC2" w14:textId="77777777" w:rsidTr="00631644">
        <w:trPr>
          <w:gridAfter w:val="1"/>
          <w:wAfter w:w="12" w:type="dxa"/>
          <w:trHeight w:hRule="exact" w:val="275"/>
        </w:trPr>
        <w:tc>
          <w:tcPr>
            <w:tcW w:w="242" w:type="dxa"/>
            <w:gridSpan w:val="2"/>
            <w:vAlign w:val="center"/>
          </w:tcPr>
          <w:p w14:paraId="381A07CB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3" w:type="dxa"/>
            <w:gridSpan w:val="4"/>
            <w:vAlign w:val="center"/>
          </w:tcPr>
          <w:p w14:paraId="59A9BBD4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5" w:type="dxa"/>
            <w:gridSpan w:val="4"/>
            <w:vAlign w:val="center"/>
          </w:tcPr>
          <w:p w14:paraId="5F979FFC" w14:textId="77777777" w:rsidR="002203A7" w:rsidRPr="007E5E32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53" w:type="dxa"/>
            <w:gridSpan w:val="14"/>
            <w:tcBorders>
              <w:left w:val="nil"/>
            </w:tcBorders>
            <w:vAlign w:val="center"/>
          </w:tcPr>
          <w:p w14:paraId="56E17CEF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Telephone and or email details</w:t>
            </w:r>
          </w:p>
        </w:tc>
        <w:tc>
          <w:tcPr>
            <w:tcW w:w="238" w:type="dxa"/>
            <w:gridSpan w:val="2"/>
            <w:vAlign w:val="center"/>
          </w:tcPr>
          <w:p w14:paraId="2382B65E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689AE9F2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vAlign w:val="center"/>
          </w:tcPr>
          <w:p w14:paraId="1A0DD2CA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79" w:type="dxa"/>
            <w:gridSpan w:val="8"/>
            <w:vAlign w:val="center"/>
          </w:tcPr>
          <w:p w14:paraId="1F5C5C1D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4" w:type="dxa"/>
            <w:gridSpan w:val="8"/>
            <w:vAlign w:val="center"/>
          </w:tcPr>
          <w:p w14:paraId="35467803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42851A95" w14:textId="77777777" w:rsidTr="00631644">
        <w:trPr>
          <w:gridAfter w:val="1"/>
          <w:wAfter w:w="12" w:type="dxa"/>
          <w:trHeight w:hRule="exact" w:val="54"/>
        </w:trPr>
        <w:tc>
          <w:tcPr>
            <w:tcW w:w="242" w:type="dxa"/>
            <w:gridSpan w:val="2"/>
            <w:vAlign w:val="center"/>
          </w:tcPr>
          <w:p w14:paraId="49FFFE3B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3" w:type="dxa"/>
            <w:gridSpan w:val="4"/>
            <w:vAlign w:val="center"/>
          </w:tcPr>
          <w:p w14:paraId="7CC8EBBB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5" w:type="dxa"/>
            <w:gridSpan w:val="4"/>
            <w:tcBorders>
              <w:bottom w:val="single" w:sz="4" w:space="0" w:color="auto"/>
            </w:tcBorders>
            <w:vAlign w:val="center"/>
          </w:tcPr>
          <w:p w14:paraId="43085E05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3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330BADAC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vAlign w:val="center"/>
          </w:tcPr>
          <w:p w14:paraId="621280BD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7AE1CA05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vAlign w:val="center"/>
          </w:tcPr>
          <w:p w14:paraId="43100938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79" w:type="dxa"/>
            <w:gridSpan w:val="8"/>
            <w:vAlign w:val="center"/>
          </w:tcPr>
          <w:p w14:paraId="593E764B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4" w:type="dxa"/>
            <w:gridSpan w:val="8"/>
            <w:vAlign w:val="center"/>
          </w:tcPr>
          <w:p w14:paraId="4C4D09FD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58CEF79B" w14:textId="77777777" w:rsidTr="00631644">
        <w:trPr>
          <w:gridAfter w:val="2"/>
          <w:wAfter w:w="609" w:type="dxa"/>
          <w:trHeight w:val="428"/>
        </w:trPr>
        <w:tc>
          <w:tcPr>
            <w:tcW w:w="1375" w:type="dxa"/>
            <w:gridSpan w:val="5"/>
            <w:tcBorders>
              <w:right w:val="single" w:sz="4" w:space="0" w:color="auto"/>
            </w:tcBorders>
            <w:vAlign w:val="center"/>
          </w:tcPr>
          <w:p w14:paraId="0759A0A5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4C7ED8">
              <w:rPr>
                <w:rFonts w:ascii="Arial Narrow" w:hAnsi="Arial Narrow" w:cs="Arial"/>
                <w:sz w:val="16"/>
                <w:szCs w:val="16"/>
              </w:rPr>
              <w:t xml:space="preserve">New </w:t>
            </w: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  <w:r w:rsidRPr="004C7ED8">
              <w:rPr>
                <w:rFonts w:ascii="Arial Narrow" w:hAnsi="Arial Narrow" w:cs="Arial"/>
                <w:sz w:val="16"/>
                <w:szCs w:val="16"/>
              </w:rPr>
              <w:t>ostal address</w:t>
            </w:r>
          </w:p>
        </w:tc>
        <w:tc>
          <w:tcPr>
            <w:tcW w:w="888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9D9B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451FE8DB" w14:textId="77777777" w:rsidTr="00631644">
        <w:trPr>
          <w:gridAfter w:val="2"/>
          <w:wAfter w:w="609" w:type="dxa"/>
          <w:trHeight w:val="428"/>
        </w:trPr>
        <w:tc>
          <w:tcPr>
            <w:tcW w:w="1375" w:type="dxa"/>
            <w:gridSpan w:val="5"/>
            <w:tcBorders>
              <w:right w:val="single" w:sz="4" w:space="0" w:color="auto"/>
            </w:tcBorders>
            <w:vAlign w:val="center"/>
          </w:tcPr>
          <w:p w14:paraId="16FDED46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4427D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787C2" w14:textId="77777777" w:rsidR="002203A7" w:rsidRPr="004C7ED8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t>Postcode</w:t>
            </w: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2CDDB393" w14:textId="77777777" w:rsidTr="00631644">
        <w:trPr>
          <w:gridAfter w:val="2"/>
          <w:wAfter w:w="609" w:type="dxa"/>
          <w:trHeight w:hRule="exact" w:val="57"/>
        </w:trPr>
        <w:tc>
          <w:tcPr>
            <w:tcW w:w="10262" w:type="dxa"/>
            <w:gridSpan w:val="49"/>
            <w:vAlign w:val="center"/>
          </w:tcPr>
          <w:p w14:paraId="7434E90E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071807A0" w14:textId="77777777" w:rsidTr="00631644">
        <w:trPr>
          <w:gridAfter w:val="2"/>
          <w:wAfter w:w="609" w:type="dxa"/>
          <w:trHeight w:hRule="exact" w:val="286"/>
        </w:trPr>
        <w:tc>
          <w:tcPr>
            <w:tcW w:w="1618" w:type="dxa"/>
            <w:gridSpan w:val="7"/>
            <w:vAlign w:val="center"/>
          </w:tcPr>
          <w:p w14:paraId="503EE10C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4C7ED8">
              <w:rPr>
                <w:rFonts w:ascii="Arial Narrow" w:hAnsi="Arial Narrow" w:cs="Arial"/>
                <w:sz w:val="16"/>
                <w:szCs w:val="16"/>
              </w:rPr>
              <w:t xml:space="preserve">New </w:t>
            </w:r>
            <w:r>
              <w:rPr>
                <w:rFonts w:ascii="Arial Narrow" w:hAnsi="Arial Narrow" w:cs="Arial"/>
                <w:sz w:val="16"/>
                <w:szCs w:val="16"/>
              </w:rPr>
              <w:t>residential</w:t>
            </w:r>
            <w:r w:rsidRPr="004C7ED8">
              <w:rPr>
                <w:rFonts w:ascii="Arial Narrow" w:hAnsi="Arial Narrow" w:cs="Arial"/>
                <w:sz w:val="16"/>
                <w:szCs w:val="16"/>
              </w:rPr>
              <w:t xml:space="preserve"> address</w:t>
            </w:r>
          </w:p>
        </w:tc>
        <w:tc>
          <w:tcPr>
            <w:tcW w:w="407" w:type="dxa"/>
            <w:gridSpan w:val="4"/>
            <w:vAlign w:val="center"/>
          </w:tcPr>
          <w:p w14:paraId="174C709D" w14:textId="77777777" w:rsidR="002203A7" w:rsidRPr="007E5E32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029" w:type="dxa"/>
            <w:gridSpan w:val="10"/>
            <w:vAlign w:val="center"/>
          </w:tcPr>
          <w:p w14:paraId="6A88F60C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the same as above, or</w:t>
            </w:r>
          </w:p>
        </w:tc>
        <w:tc>
          <w:tcPr>
            <w:tcW w:w="406" w:type="dxa"/>
            <w:gridSpan w:val="2"/>
            <w:vAlign w:val="center"/>
          </w:tcPr>
          <w:p w14:paraId="23542159" w14:textId="77777777" w:rsidR="002203A7" w:rsidRPr="007E5E32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94" w:type="dxa"/>
            <w:gridSpan w:val="17"/>
            <w:tcBorders>
              <w:left w:val="nil"/>
            </w:tcBorders>
            <w:vAlign w:val="center"/>
          </w:tcPr>
          <w:p w14:paraId="6D9017E4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the address below:</w:t>
            </w:r>
          </w:p>
        </w:tc>
        <w:tc>
          <w:tcPr>
            <w:tcW w:w="3208" w:type="dxa"/>
            <w:gridSpan w:val="9"/>
            <w:vAlign w:val="center"/>
          </w:tcPr>
          <w:p w14:paraId="4BF16762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72D3CA9A" w14:textId="77777777" w:rsidTr="00631644">
        <w:trPr>
          <w:gridAfter w:val="2"/>
          <w:wAfter w:w="609" w:type="dxa"/>
          <w:trHeight w:hRule="exact" w:val="80"/>
        </w:trPr>
        <w:tc>
          <w:tcPr>
            <w:tcW w:w="10262" w:type="dxa"/>
            <w:gridSpan w:val="49"/>
            <w:vAlign w:val="center"/>
          </w:tcPr>
          <w:p w14:paraId="3FE9439E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421D25AB" w14:textId="77777777" w:rsidTr="00631644">
        <w:trPr>
          <w:gridAfter w:val="2"/>
          <w:wAfter w:w="609" w:type="dxa"/>
          <w:trHeight w:val="428"/>
        </w:trPr>
        <w:tc>
          <w:tcPr>
            <w:tcW w:w="1375" w:type="dxa"/>
            <w:gridSpan w:val="5"/>
            <w:tcBorders>
              <w:right w:val="single" w:sz="4" w:space="0" w:color="auto"/>
            </w:tcBorders>
            <w:vAlign w:val="center"/>
          </w:tcPr>
          <w:p w14:paraId="42107DB7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8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B46B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385B418F" w14:textId="77777777" w:rsidTr="00631644">
        <w:trPr>
          <w:gridAfter w:val="2"/>
          <w:wAfter w:w="609" w:type="dxa"/>
          <w:trHeight w:val="428"/>
        </w:trPr>
        <w:tc>
          <w:tcPr>
            <w:tcW w:w="1375" w:type="dxa"/>
            <w:gridSpan w:val="5"/>
            <w:tcBorders>
              <w:right w:val="single" w:sz="4" w:space="0" w:color="auto"/>
            </w:tcBorders>
            <w:vAlign w:val="center"/>
          </w:tcPr>
          <w:p w14:paraId="733ADED2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305FE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9A3BD" w14:textId="77777777" w:rsidR="002203A7" w:rsidRPr="004C7ED8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t>Postcode</w:t>
            </w: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27F1CBE8" w14:textId="77777777" w:rsidTr="00631644">
        <w:trPr>
          <w:gridAfter w:val="2"/>
          <w:wAfter w:w="609" w:type="dxa"/>
          <w:trHeight w:hRule="exact" w:val="57"/>
        </w:trPr>
        <w:tc>
          <w:tcPr>
            <w:tcW w:w="10262" w:type="dxa"/>
            <w:gridSpan w:val="49"/>
            <w:vAlign w:val="center"/>
          </w:tcPr>
          <w:p w14:paraId="1FEED1C2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5CE54510" w14:textId="77777777" w:rsidTr="00631644">
        <w:trPr>
          <w:gridAfter w:val="2"/>
          <w:wAfter w:w="609" w:type="dxa"/>
          <w:trHeight w:hRule="exact" w:val="428"/>
        </w:trPr>
        <w:tc>
          <w:tcPr>
            <w:tcW w:w="1375" w:type="dxa"/>
            <w:gridSpan w:val="5"/>
            <w:tcBorders>
              <w:right w:val="single" w:sz="4" w:space="0" w:color="auto"/>
            </w:tcBorders>
            <w:vAlign w:val="center"/>
          </w:tcPr>
          <w:p w14:paraId="02284140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4C7ED8">
              <w:rPr>
                <w:rFonts w:ascii="Arial Narrow" w:hAnsi="Arial Narrow" w:cs="Arial"/>
                <w:sz w:val="16"/>
                <w:szCs w:val="16"/>
              </w:rPr>
              <w:t>Telephone</w:t>
            </w:r>
          </w:p>
        </w:tc>
        <w:tc>
          <w:tcPr>
            <w:tcW w:w="32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F00B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6" w:type="dxa"/>
            <w:gridSpan w:val="6"/>
            <w:tcBorders>
              <w:left w:val="single" w:sz="4" w:space="0" w:color="auto"/>
            </w:tcBorders>
            <w:vAlign w:val="center"/>
          </w:tcPr>
          <w:p w14:paraId="2B14ADE4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at home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535FD0C7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0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10A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3506B1F1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at work</w:t>
            </w:r>
          </w:p>
        </w:tc>
      </w:tr>
      <w:tr w:rsidR="002203A7" w:rsidRPr="004C7ED8" w14:paraId="1176B768" w14:textId="77777777" w:rsidTr="00631644">
        <w:trPr>
          <w:gridAfter w:val="2"/>
          <w:wAfter w:w="609" w:type="dxa"/>
          <w:trHeight w:hRule="exact" w:val="57"/>
        </w:trPr>
        <w:tc>
          <w:tcPr>
            <w:tcW w:w="1375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629760D6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7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ACC67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2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70308360" w14:textId="77777777" w:rsidR="002203A7" w:rsidRPr="004C7ED8" w:rsidRDefault="002203A7" w:rsidP="00112DF8">
            <w:pPr>
              <w:pStyle w:val="Table"/>
              <w:jc w:val="both"/>
              <w:rPr>
                <w:rFonts w:ascii="Arial Narrow" w:hAnsi="Arial Narrow"/>
                <w:sz w:val="12"/>
                <w:szCs w:val="12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 xml:space="preserve">mobile </w:t>
            </w:r>
          </w:p>
        </w:tc>
        <w:tc>
          <w:tcPr>
            <w:tcW w:w="403" w:type="dxa"/>
            <w:gridSpan w:val="5"/>
            <w:vAlign w:val="center"/>
          </w:tcPr>
          <w:p w14:paraId="102CF2AA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64" w:type="dxa"/>
            <w:gridSpan w:val="11"/>
            <w:vMerge w:val="restart"/>
            <w:vAlign w:val="center"/>
          </w:tcPr>
          <w:p w14:paraId="27660FBE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7E61CCC1" w14:textId="77777777" w:rsidTr="00631644">
        <w:trPr>
          <w:gridAfter w:val="2"/>
          <w:wAfter w:w="609" w:type="dxa"/>
          <w:trHeight w:hRule="exact" w:val="426"/>
        </w:trPr>
        <w:tc>
          <w:tcPr>
            <w:tcW w:w="137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1266B9EC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78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3B80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2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6CB249C8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03" w:type="dxa"/>
            <w:gridSpan w:val="5"/>
            <w:vAlign w:val="center"/>
          </w:tcPr>
          <w:p w14:paraId="0EC564E9" w14:textId="77777777" w:rsidR="002203A7" w:rsidRPr="007E5E32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164" w:type="dxa"/>
            <w:gridSpan w:val="11"/>
            <w:vMerge/>
            <w:tcBorders>
              <w:left w:val="nil"/>
            </w:tcBorders>
            <w:vAlign w:val="center"/>
          </w:tcPr>
          <w:p w14:paraId="45BCFDCF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56140DE9" w14:textId="77777777" w:rsidTr="00631644">
        <w:trPr>
          <w:gridAfter w:val="2"/>
          <w:wAfter w:w="609" w:type="dxa"/>
          <w:trHeight w:hRule="exact" w:val="57"/>
        </w:trPr>
        <w:tc>
          <w:tcPr>
            <w:tcW w:w="10262" w:type="dxa"/>
            <w:gridSpan w:val="49"/>
            <w:vAlign w:val="center"/>
          </w:tcPr>
          <w:p w14:paraId="08F91129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2BD5D253" w14:textId="77777777" w:rsidTr="00631644">
        <w:trPr>
          <w:gridAfter w:val="2"/>
          <w:wAfter w:w="609" w:type="dxa"/>
          <w:trHeight w:val="428"/>
        </w:trPr>
        <w:tc>
          <w:tcPr>
            <w:tcW w:w="1375" w:type="dxa"/>
            <w:gridSpan w:val="5"/>
            <w:tcBorders>
              <w:right w:val="single" w:sz="4" w:space="0" w:color="auto"/>
            </w:tcBorders>
            <w:vAlign w:val="center"/>
          </w:tcPr>
          <w:p w14:paraId="5A669070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</w:t>
            </w:r>
            <w:r w:rsidRPr="004C7ED8">
              <w:rPr>
                <w:rFonts w:ascii="Arial Narrow" w:hAnsi="Arial Narrow" w:cs="Arial"/>
                <w:sz w:val="16"/>
                <w:szCs w:val="16"/>
              </w:rPr>
              <w:t>mail address</w:t>
            </w:r>
          </w:p>
        </w:tc>
        <w:tc>
          <w:tcPr>
            <w:tcW w:w="44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0F00" w14:textId="77777777" w:rsidR="002203A7" w:rsidRPr="004C7ED8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t>home</w:t>
            </w: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4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C4593" w14:textId="77777777" w:rsidR="002203A7" w:rsidRPr="004C7ED8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t>work</w:t>
            </w: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25BD6723" w14:textId="77777777" w:rsidTr="00631644">
        <w:trPr>
          <w:gridAfter w:val="2"/>
          <w:wAfter w:w="609" w:type="dxa"/>
          <w:trHeight w:hRule="exact" w:val="57"/>
        </w:trPr>
        <w:tc>
          <w:tcPr>
            <w:tcW w:w="10262" w:type="dxa"/>
            <w:gridSpan w:val="49"/>
            <w:vAlign w:val="center"/>
          </w:tcPr>
          <w:p w14:paraId="44F27D4A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6ECF9882" w14:textId="77777777" w:rsidTr="00631644">
        <w:trPr>
          <w:gridAfter w:val="2"/>
          <w:wAfter w:w="609" w:type="dxa"/>
          <w:trHeight w:hRule="exact" w:val="286"/>
        </w:trPr>
        <w:tc>
          <w:tcPr>
            <w:tcW w:w="3780" w:type="dxa"/>
            <w:gridSpan w:val="18"/>
            <w:vAlign w:val="center"/>
          </w:tcPr>
          <w:p w14:paraId="6E2A68BA" w14:textId="77777777" w:rsidR="002203A7" w:rsidRPr="002203A7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20"/>
              </w:rPr>
            </w:pPr>
            <w:r w:rsidRPr="004C43D1">
              <w:rPr>
                <w:rFonts w:ascii="Arial Narrow" w:hAnsi="Arial Narrow" w:cs="Arial"/>
                <w:sz w:val="16"/>
                <w:szCs w:val="16"/>
              </w:rPr>
              <w:t xml:space="preserve">I have the following with </w:t>
            </w:r>
            <w:r w:rsidRPr="00C7560A">
              <w:rPr>
                <w:rFonts w:ascii="Arial Narrow" w:hAnsi="Arial Narrow" w:cs="Arial"/>
                <w:sz w:val="16"/>
                <w:szCs w:val="16"/>
              </w:rPr>
              <w:t>People’s Choice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</w:p>
        </w:tc>
        <w:tc>
          <w:tcPr>
            <w:tcW w:w="6482" w:type="dxa"/>
            <w:gridSpan w:val="31"/>
            <w:tcBorders>
              <w:left w:val="nil"/>
            </w:tcBorders>
            <w:vAlign w:val="center"/>
          </w:tcPr>
          <w:p w14:paraId="6C009E8E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 w:rsidRPr="001C02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2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1C0232">
              <w:rPr>
                <w:rFonts w:ascii="Arial Narrow" w:hAnsi="Arial Narrow"/>
                <w:sz w:val="20"/>
              </w:rPr>
            </w:r>
            <w:r w:rsidRPr="001C0232">
              <w:rPr>
                <w:rFonts w:ascii="Arial Narrow" w:hAnsi="Arial Narrow"/>
                <w:sz w:val="20"/>
              </w:rPr>
              <w:fldChar w:fldCharType="separate"/>
            </w:r>
            <w:r w:rsidRPr="001C0232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4C7ED8">
              <w:rPr>
                <w:rFonts w:ascii="Arial Narrow" w:hAnsi="Arial Narrow"/>
                <w:sz w:val="16"/>
                <w:szCs w:val="16"/>
              </w:rPr>
              <w:t xml:space="preserve">Insurance - </w:t>
            </w:r>
            <w:r>
              <w:rPr>
                <w:rFonts w:ascii="Arial Narrow" w:hAnsi="Arial Narrow"/>
                <w:sz w:val="16"/>
                <w:szCs w:val="16"/>
              </w:rPr>
              <w:t>C</w:t>
            </w:r>
            <w:r w:rsidRPr="004C7ED8">
              <w:rPr>
                <w:rFonts w:ascii="Arial Narrow" w:hAnsi="Arial Narrow"/>
                <w:sz w:val="16"/>
                <w:szCs w:val="16"/>
              </w:rPr>
              <w:t>ontact the insurance company to update their address</w:t>
            </w:r>
          </w:p>
        </w:tc>
      </w:tr>
      <w:tr w:rsidR="002203A7" w:rsidRPr="004C7ED8" w14:paraId="6FCD8978" w14:textId="77777777" w:rsidTr="00631644">
        <w:trPr>
          <w:gridAfter w:val="2"/>
          <w:wAfter w:w="609" w:type="dxa"/>
          <w:trHeight w:hRule="exact" w:val="286"/>
        </w:trPr>
        <w:tc>
          <w:tcPr>
            <w:tcW w:w="10262" w:type="dxa"/>
            <w:gridSpan w:val="49"/>
            <w:vAlign w:val="center"/>
          </w:tcPr>
          <w:p w14:paraId="2D1A94DC" w14:textId="77777777" w:rsidR="002203A7" w:rsidRPr="007E5E32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7E5E32">
              <w:rPr>
                <w:rFonts w:ascii="Arial Narrow" w:hAnsi="Arial Narrow" w:cs="Arial"/>
                <w:sz w:val="16"/>
                <w:szCs w:val="16"/>
              </w:rPr>
              <w:t>I will be moving to an overseas location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          </w:t>
            </w:r>
            <w:r w:rsidR="0032579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 </w:t>
            </w:r>
            <w:r w:rsidRPr="007E5E3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  <w:r w:rsidRPr="007E5E32">
              <w:rPr>
                <w:rFonts w:ascii="Arial Narrow" w:hAnsi="Arial Narrow"/>
                <w:sz w:val="20"/>
              </w:rPr>
              <w:t xml:space="preserve"> </w:t>
            </w:r>
            <w:r w:rsidRPr="007E5E32">
              <w:rPr>
                <w:rFonts w:ascii="Arial Narrow" w:hAnsi="Arial Narrow"/>
                <w:sz w:val="16"/>
                <w:szCs w:val="16"/>
              </w:rPr>
              <w:t xml:space="preserve">No – please sign below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</w:t>
            </w:r>
            <w:r w:rsidRPr="007E5E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E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E5E32">
              <w:rPr>
                <w:rFonts w:ascii="Arial Narrow" w:hAnsi="Arial Narrow"/>
                <w:sz w:val="20"/>
              </w:rPr>
            </w:r>
            <w:r w:rsidRPr="007E5E32">
              <w:rPr>
                <w:rFonts w:ascii="Arial Narrow" w:hAnsi="Arial Narrow"/>
                <w:sz w:val="20"/>
              </w:rPr>
              <w:fldChar w:fldCharType="separate"/>
            </w:r>
            <w:r w:rsidRPr="007E5E32">
              <w:rPr>
                <w:rFonts w:ascii="Arial Narrow" w:hAnsi="Arial Narrow"/>
                <w:sz w:val="20"/>
              </w:rPr>
              <w:fldChar w:fldCharType="end"/>
            </w:r>
            <w:r w:rsidRPr="007E5E32">
              <w:rPr>
                <w:rFonts w:ascii="Arial Narrow" w:hAnsi="Arial Narrow"/>
                <w:sz w:val="16"/>
                <w:szCs w:val="16"/>
              </w:rPr>
              <w:t xml:space="preserve"> Yes – please complete the details below</w:t>
            </w:r>
          </w:p>
        </w:tc>
      </w:tr>
      <w:tr w:rsidR="002203A7" w:rsidRPr="004C7ED8" w14:paraId="4C31440F" w14:textId="77777777" w:rsidTr="00631644">
        <w:trPr>
          <w:gridAfter w:val="2"/>
          <w:wAfter w:w="609" w:type="dxa"/>
          <w:trHeight w:val="286"/>
        </w:trPr>
        <w:tc>
          <w:tcPr>
            <w:tcW w:w="10262" w:type="dxa"/>
            <w:gridSpan w:val="49"/>
            <w:vAlign w:val="center"/>
          </w:tcPr>
          <w:p w14:paraId="3B1FC0B9" w14:textId="77777777" w:rsidR="002203A7" w:rsidRDefault="002203A7" w:rsidP="00112DF8">
            <w:pPr>
              <w:pStyle w:val="Table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Are you a U.S. resident for tax purposes or a U.S. citizen?</w:t>
            </w:r>
            <w:r w:rsidRPr="001C0232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  </w:t>
            </w:r>
            <w:r w:rsidRPr="001C02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2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1C0232">
              <w:rPr>
                <w:rFonts w:ascii="Arial Narrow" w:hAnsi="Arial Narrow"/>
                <w:sz w:val="20"/>
              </w:rPr>
            </w:r>
            <w:r w:rsidRPr="001C0232">
              <w:rPr>
                <w:rFonts w:ascii="Arial Narrow" w:hAnsi="Arial Narrow"/>
                <w:sz w:val="20"/>
              </w:rPr>
              <w:fldChar w:fldCharType="separate"/>
            </w:r>
            <w:r w:rsidRPr="001C0232">
              <w:rPr>
                <w:rFonts w:ascii="Arial Narrow" w:hAnsi="Arial Narrow"/>
                <w:sz w:val="20"/>
              </w:rPr>
              <w:fldChar w:fldCharType="end"/>
            </w:r>
            <w:r w:rsidRPr="001C0232">
              <w:rPr>
                <w:rFonts w:ascii="Arial Narrow" w:hAnsi="Arial Narrow"/>
                <w:sz w:val="20"/>
              </w:rPr>
              <w:t xml:space="preserve"> </w:t>
            </w:r>
            <w:r w:rsidRPr="001C0232">
              <w:rPr>
                <w:rFonts w:ascii="Arial Narrow" w:hAnsi="Arial Narrow"/>
                <w:sz w:val="16"/>
                <w:szCs w:val="16"/>
              </w:rPr>
              <w:t xml:space="preserve">No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</w:t>
            </w:r>
            <w:r w:rsidRPr="001C02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2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1C0232">
              <w:rPr>
                <w:rFonts w:ascii="Arial Narrow" w:hAnsi="Arial Narrow"/>
                <w:sz w:val="20"/>
              </w:rPr>
            </w:r>
            <w:r w:rsidRPr="001C0232">
              <w:rPr>
                <w:rFonts w:ascii="Arial Narrow" w:hAnsi="Arial Narrow"/>
                <w:sz w:val="20"/>
              </w:rPr>
              <w:fldChar w:fldCharType="separate"/>
            </w:r>
            <w:r w:rsidRPr="001C0232">
              <w:rPr>
                <w:rFonts w:ascii="Arial Narrow" w:hAnsi="Arial Narrow"/>
                <w:sz w:val="20"/>
              </w:rPr>
              <w:fldChar w:fldCharType="end"/>
            </w:r>
            <w:r w:rsidRPr="001C0232">
              <w:rPr>
                <w:rFonts w:ascii="Arial Narrow" w:hAnsi="Arial Narrow"/>
                <w:sz w:val="16"/>
                <w:szCs w:val="16"/>
              </w:rPr>
              <w:t xml:space="preserve"> Yes – please </w:t>
            </w:r>
            <w:r>
              <w:rPr>
                <w:rFonts w:ascii="Arial Narrow" w:hAnsi="Arial Narrow"/>
                <w:sz w:val="16"/>
                <w:szCs w:val="16"/>
              </w:rPr>
              <w:t>provide your U.S. Tax Identification Number below</w:t>
            </w:r>
          </w:p>
        </w:tc>
      </w:tr>
      <w:tr w:rsidR="002203A7" w:rsidRPr="004C7ED8" w14:paraId="1DCFE32A" w14:textId="77777777" w:rsidTr="00631644">
        <w:trPr>
          <w:gridAfter w:val="2"/>
          <w:wAfter w:w="609" w:type="dxa"/>
          <w:trHeight w:val="286"/>
        </w:trPr>
        <w:tc>
          <w:tcPr>
            <w:tcW w:w="10262" w:type="dxa"/>
            <w:gridSpan w:val="49"/>
            <w:vAlign w:val="center"/>
          </w:tcPr>
          <w:p w14:paraId="190CDEE6" w14:textId="77777777" w:rsidR="002203A7" w:rsidRDefault="002203A7" w:rsidP="00112DF8">
            <w:pPr>
              <w:pStyle w:val="Table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For tax purposes are you a resident of another country other than Australia and/or the U.S.?               </w:t>
            </w:r>
            <w:r w:rsidRPr="001C02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2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1C0232">
              <w:rPr>
                <w:rFonts w:ascii="Arial Narrow" w:hAnsi="Arial Narrow"/>
                <w:sz w:val="20"/>
              </w:rPr>
            </w:r>
            <w:r w:rsidRPr="001C0232">
              <w:rPr>
                <w:rFonts w:ascii="Arial Narrow" w:hAnsi="Arial Narrow"/>
                <w:sz w:val="20"/>
              </w:rPr>
              <w:fldChar w:fldCharType="separate"/>
            </w:r>
            <w:r w:rsidRPr="001C0232">
              <w:rPr>
                <w:rFonts w:ascii="Arial Narrow" w:hAnsi="Arial Narrow"/>
                <w:sz w:val="20"/>
              </w:rPr>
              <w:fldChar w:fldCharType="end"/>
            </w:r>
            <w:r w:rsidRPr="001C0232">
              <w:rPr>
                <w:rFonts w:ascii="Arial Narrow" w:hAnsi="Arial Narrow"/>
                <w:sz w:val="20"/>
              </w:rPr>
              <w:t xml:space="preserve"> </w:t>
            </w:r>
            <w:r w:rsidRPr="001C0232">
              <w:rPr>
                <w:rFonts w:ascii="Arial Narrow" w:hAnsi="Arial Narrow"/>
                <w:sz w:val="16"/>
                <w:szCs w:val="16"/>
              </w:rPr>
              <w:t xml:space="preserve">No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</w:t>
            </w:r>
            <w:r w:rsidRPr="001C0232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232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1C0232">
              <w:rPr>
                <w:rFonts w:ascii="Arial Narrow" w:hAnsi="Arial Narrow"/>
                <w:sz w:val="20"/>
              </w:rPr>
            </w:r>
            <w:r w:rsidRPr="001C0232">
              <w:rPr>
                <w:rFonts w:ascii="Arial Narrow" w:hAnsi="Arial Narrow"/>
                <w:sz w:val="20"/>
              </w:rPr>
              <w:fldChar w:fldCharType="separate"/>
            </w:r>
            <w:r w:rsidRPr="001C0232">
              <w:rPr>
                <w:rFonts w:ascii="Arial Narrow" w:hAnsi="Arial Narrow"/>
                <w:sz w:val="20"/>
              </w:rPr>
              <w:fldChar w:fldCharType="end"/>
            </w:r>
            <w:r w:rsidRPr="001C0232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203A7">
              <w:rPr>
                <w:rFonts w:ascii="Arial Narrow" w:hAnsi="Arial Narrow"/>
                <w:sz w:val="12"/>
                <w:szCs w:val="12"/>
              </w:rPr>
              <w:t>Yes – please provide the country and Foreign Tax Identification Number below</w:t>
            </w:r>
          </w:p>
        </w:tc>
      </w:tr>
      <w:tr w:rsidR="002203A7" w:rsidRPr="004C7ED8" w14:paraId="0E4661D4" w14:textId="77777777" w:rsidTr="00631644">
        <w:trPr>
          <w:gridAfter w:val="2"/>
          <w:wAfter w:w="609" w:type="dxa"/>
          <w:trHeight w:val="428"/>
        </w:trPr>
        <w:tc>
          <w:tcPr>
            <w:tcW w:w="3509" w:type="dxa"/>
            <w:gridSpan w:val="15"/>
            <w:tcBorders>
              <w:right w:val="single" w:sz="4" w:space="0" w:color="auto"/>
            </w:tcBorders>
            <w:vAlign w:val="center"/>
          </w:tcPr>
          <w:p w14:paraId="4B4A9248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My country of residence for taxation purposes is</w:t>
            </w:r>
          </w:p>
        </w:tc>
        <w:tc>
          <w:tcPr>
            <w:tcW w:w="675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ADB3" w14:textId="77777777" w:rsidR="002203A7" w:rsidRDefault="002203A7" w:rsidP="00112DF8">
            <w:pPr>
              <w:pStyle w:val="Tabl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205D98C6" w14:textId="77777777" w:rsidTr="00631644">
        <w:trPr>
          <w:gridAfter w:val="2"/>
          <w:wAfter w:w="609" w:type="dxa"/>
          <w:trHeight w:hRule="exact" w:val="57"/>
        </w:trPr>
        <w:tc>
          <w:tcPr>
            <w:tcW w:w="10262" w:type="dxa"/>
            <w:gridSpan w:val="49"/>
            <w:vAlign w:val="center"/>
          </w:tcPr>
          <w:p w14:paraId="3D23C587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</w:p>
        </w:tc>
      </w:tr>
      <w:tr w:rsidR="002203A7" w:rsidRPr="004C7ED8" w14:paraId="0FD370A2" w14:textId="77777777" w:rsidTr="00631644">
        <w:trPr>
          <w:gridAfter w:val="2"/>
          <w:wAfter w:w="609" w:type="dxa"/>
          <w:trHeight w:hRule="exact" w:val="571"/>
        </w:trPr>
        <w:tc>
          <w:tcPr>
            <w:tcW w:w="785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9768" w14:textId="77777777" w:rsidR="002203A7" w:rsidRPr="007E5E32" w:rsidRDefault="002203A7" w:rsidP="00112DF8">
            <w:pPr>
              <w:pStyle w:val="Table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 w:rsidRPr="007E5E32">
              <w:rPr>
                <w:rFonts w:ascii="Arial Narrow" w:hAnsi="Arial Narrow" w:cs="Arial"/>
                <w:sz w:val="14"/>
                <w:szCs w:val="14"/>
                <w:vertAlign w:val="superscript"/>
              </w:rPr>
              <w:t>Signature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4F4274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588" w14:textId="77777777" w:rsidR="002203A7" w:rsidRPr="004C7ED8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t>Date</w:t>
            </w: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0EFA804A" w14:textId="77777777" w:rsidTr="00631644">
        <w:trPr>
          <w:gridAfter w:val="2"/>
          <w:wAfter w:w="609" w:type="dxa"/>
          <w:trHeight w:hRule="exact" w:val="57"/>
        </w:trPr>
        <w:tc>
          <w:tcPr>
            <w:tcW w:w="10262" w:type="dxa"/>
            <w:gridSpan w:val="49"/>
            <w:vAlign w:val="center"/>
          </w:tcPr>
          <w:p w14:paraId="3D94C29B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2EF7B0F0" w14:textId="77777777" w:rsidTr="00631644">
        <w:trPr>
          <w:gridAfter w:val="2"/>
          <w:wAfter w:w="609" w:type="dxa"/>
          <w:trHeight w:hRule="exact" w:val="228"/>
        </w:trPr>
        <w:tc>
          <w:tcPr>
            <w:tcW w:w="10262" w:type="dxa"/>
            <w:gridSpan w:val="49"/>
            <w:tcBorders>
              <w:top w:val="single" w:sz="12" w:space="0" w:color="auto"/>
            </w:tcBorders>
            <w:vAlign w:val="center"/>
          </w:tcPr>
          <w:p w14:paraId="3B185167" w14:textId="77777777" w:rsidR="002203A7" w:rsidRPr="004C7ED8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Office</w:t>
            </w:r>
            <w:r w:rsidRPr="004C7ED8">
              <w:rPr>
                <w:rFonts w:ascii="Arial Narrow" w:hAnsi="Arial Narrow"/>
                <w:b/>
                <w:sz w:val="18"/>
                <w:szCs w:val="18"/>
              </w:rPr>
              <w:t xml:space="preserve"> Use Only</w:t>
            </w:r>
          </w:p>
        </w:tc>
      </w:tr>
      <w:tr w:rsidR="002203A7" w:rsidRPr="004C7ED8" w14:paraId="5E4F5C51" w14:textId="77777777" w:rsidTr="00631644">
        <w:trPr>
          <w:gridAfter w:val="1"/>
          <w:wAfter w:w="12" w:type="dxa"/>
          <w:trHeight w:hRule="exact" w:val="385"/>
        </w:trPr>
        <w:tc>
          <w:tcPr>
            <w:tcW w:w="236" w:type="dxa"/>
            <w:vAlign w:val="center"/>
          </w:tcPr>
          <w:p w14:paraId="6F4BBCD4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vAlign w:val="center"/>
          </w:tcPr>
          <w:p w14:paraId="47980275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24" w:type="dxa"/>
            <w:gridSpan w:val="10"/>
            <w:tcBorders>
              <w:left w:val="nil"/>
            </w:tcBorders>
            <w:vAlign w:val="center"/>
          </w:tcPr>
          <w:p w14:paraId="2DA31CA5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right w:val="single" w:sz="4" w:space="0" w:color="auto"/>
            </w:tcBorders>
            <w:vAlign w:val="center"/>
          </w:tcPr>
          <w:p w14:paraId="658EAD1F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D88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4" w:type="dxa"/>
            <w:gridSpan w:val="12"/>
            <w:tcBorders>
              <w:left w:val="single" w:sz="4" w:space="0" w:color="auto"/>
            </w:tcBorders>
            <w:vAlign w:val="center"/>
          </w:tcPr>
          <w:p w14:paraId="323ACA22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>Signatures verified</w:t>
            </w:r>
          </w:p>
        </w:tc>
        <w:tc>
          <w:tcPr>
            <w:tcW w:w="368" w:type="dxa"/>
            <w:gridSpan w:val="5"/>
            <w:tcBorders>
              <w:right w:val="single" w:sz="4" w:space="0" w:color="auto"/>
            </w:tcBorders>
            <w:vAlign w:val="center"/>
          </w:tcPr>
          <w:p w14:paraId="14693805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E1A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59" w:type="dxa"/>
            <w:gridSpan w:val="11"/>
            <w:tcBorders>
              <w:left w:val="single" w:sz="4" w:space="0" w:color="auto"/>
            </w:tcBorders>
            <w:vAlign w:val="center"/>
          </w:tcPr>
          <w:p w14:paraId="6DD34D74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C7ED8">
              <w:rPr>
                <w:rFonts w:ascii="Arial Narrow" w:hAnsi="Arial Narrow"/>
                <w:sz w:val="16"/>
                <w:szCs w:val="16"/>
              </w:rPr>
              <w:t xml:space="preserve">Copies of form sent to all </w:t>
            </w:r>
            <w:r>
              <w:rPr>
                <w:rFonts w:ascii="Arial Narrow" w:hAnsi="Arial Narrow"/>
                <w:sz w:val="16"/>
                <w:szCs w:val="16"/>
              </w:rPr>
              <w:t xml:space="preserve">relevant </w:t>
            </w:r>
            <w:r w:rsidRPr="004C7ED8">
              <w:rPr>
                <w:rFonts w:ascii="Arial Narrow" w:hAnsi="Arial Narrow"/>
                <w:sz w:val="16"/>
                <w:szCs w:val="16"/>
              </w:rPr>
              <w:t>departments</w:t>
            </w:r>
          </w:p>
        </w:tc>
      </w:tr>
      <w:tr w:rsidR="002203A7" w:rsidRPr="004C7ED8" w14:paraId="70CE9D8B" w14:textId="77777777" w:rsidTr="008A6856">
        <w:trPr>
          <w:trHeight w:hRule="exact" w:val="54"/>
        </w:trPr>
        <w:tc>
          <w:tcPr>
            <w:tcW w:w="10871" w:type="dxa"/>
            <w:gridSpan w:val="51"/>
            <w:vAlign w:val="center"/>
          </w:tcPr>
          <w:p w14:paraId="25956EF6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3A7" w:rsidRPr="004C7ED8" w14:paraId="2ABAEBD4" w14:textId="77777777" w:rsidTr="00631644">
        <w:trPr>
          <w:trHeight w:hRule="exact" w:val="413"/>
        </w:trPr>
        <w:tc>
          <w:tcPr>
            <w:tcW w:w="1953" w:type="dxa"/>
            <w:gridSpan w:val="9"/>
            <w:tcBorders>
              <w:right w:val="single" w:sz="4" w:space="0" w:color="auto"/>
            </w:tcBorders>
            <w:vAlign w:val="center"/>
          </w:tcPr>
          <w:p w14:paraId="417ED6F5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C7ED8">
              <w:rPr>
                <w:rFonts w:ascii="Arial Narrow" w:hAnsi="Arial Narrow" w:cs="Arial"/>
                <w:sz w:val="16"/>
                <w:szCs w:val="16"/>
              </w:rPr>
              <w:t>Operator’s name</w:t>
            </w:r>
          </w:p>
        </w:tc>
        <w:tc>
          <w:tcPr>
            <w:tcW w:w="29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396A" w14:textId="77777777" w:rsidR="002203A7" w:rsidRPr="007E5E32" w:rsidRDefault="002203A7" w:rsidP="00112DF8">
            <w:pPr>
              <w:pStyle w:val="Table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t>Print</w:t>
            </w:r>
          </w:p>
        </w:tc>
        <w:tc>
          <w:tcPr>
            <w:tcW w:w="34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B22" w14:textId="77777777" w:rsidR="002203A7" w:rsidRPr="007E5E32" w:rsidRDefault="002203A7" w:rsidP="00112DF8">
            <w:pPr>
              <w:pStyle w:val="Table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t>Sign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9FBE" w14:textId="77777777" w:rsidR="002203A7" w:rsidRPr="007E5E32" w:rsidRDefault="002203A7" w:rsidP="00112DF8">
            <w:pPr>
              <w:pStyle w:val="Table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t>Date</w:t>
            </w:r>
          </w:p>
        </w:tc>
      </w:tr>
      <w:tr w:rsidR="002203A7" w:rsidRPr="004C7ED8" w14:paraId="077CEDF1" w14:textId="77777777" w:rsidTr="00631644">
        <w:trPr>
          <w:trHeight w:hRule="exact" w:val="164"/>
        </w:trPr>
        <w:tc>
          <w:tcPr>
            <w:tcW w:w="567" w:type="dxa"/>
            <w:gridSpan w:val="3"/>
            <w:vMerge w:val="restart"/>
            <w:vAlign w:val="center"/>
          </w:tcPr>
          <w:p w14:paraId="5FF5F982" w14:textId="77777777" w:rsidR="002203A7" w:rsidRPr="004C7ED8" w:rsidRDefault="002203A7" w:rsidP="00112DF8">
            <w:pPr>
              <w:pStyle w:val="Tabl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  <w:r w:rsidRPr="009559B5">
              <w:rPr>
                <w:b/>
                <w:sz w:val="28"/>
                <w:szCs w:val="28"/>
              </w:rPr>
              <w:sym w:font="Wingdings" w:char="F022"/>
            </w:r>
          </w:p>
        </w:tc>
        <w:tc>
          <w:tcPr>
            <w:tcW w:w="1386" w:type="dxa"/>
            <w:gridSpan w:val="6"/>
            <w:tcBorders>
              <w:bottom w:val="dashSmallGap" w:sz="12" w:space="0" w:color="auto"/>
            </w:tcBorders>
            <w:vAlign w:val="center"/>
          </w:tcPr>
          <w:p w14:paraId="7A71D3BA" w14:textId="77777777" w:rsidR="002203A7" w:rsidRPr="004C7ED8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07" w:type="dxa"/>
            <w:gridSpan w:val="19"/>
            <w:tcBorders>
              <w:top w:val="single" w:sz="4" w:space="0" w:color="auto"/>
              <w:bottom w:val="dashSmallGap" w:sz="12" w:space="0" w:color="auto"/>
            </w:tcBorders>
          </w:tcPr>
          <w:p w14:paraId="7BD48F29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</w:p>
        </w:tc>
        <w:tc>
          <w:tcPr>
            <w:tcW w:w="3458" w:type="dxa"/>
            <w:gridSpan w:val="19"/>
            <w:tcBorders>
              <w:top w:val="single" w:sz="4" w:space="0" w:color="auto"/>
              <w:bottom w:val="dashSmallGap" w:sz="12" w:space="0" w:color="auto"/>
            </w:tcBorders>
          </w:tcPr>
          <w:p w14:paraId="24851D32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dashSmallGap" w:sz="12" w:space="0" w:color="auto"/>
            </w:tcBorders>
          </w:tcPr>
          <w:p w14:paraId="21BDC009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</w:p>
        </w:tc>
      </w:tr>
      <w:tr w:rsidR="002203A7" w:rsidRPr="004C7ED8" w14:paraId="660E3D27" w14:textId="77777777" w:rsidTr="00631644">
        <w:trPr>
          <w:trHeight w:hRule="exact" w:val="275"/>
        </w:trPr>
        <w:tc>
          <w:tcPr>
            <w:tcW w:w="567" w:type="dxa"/>
            <w:gridSpan w:val="3"/>
            <w:vMerge/>
            <w:vAlign w:val="center"/>
          </w:tcPr>
          <w:p w14:paraId="5EC0F3C4" w14:textId="77777777" w:rsidR="002203A7" w:rsidRPr="004C7ED8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304" w:type="dxa"/>
            <w:gridSpan w:val="48"/>
            <w:tcBorders>
              <w:top w:val="dashSmallGap" w:sz="12" w:space="0" w:color="auto"/>
            </w:tcBorders>
            <w:vAlign w:val="center"/>
          </w:tcPr>
          <w:p w14:paraId="2B548F67" w14:textId="77777777" w:rsidR="002203A7" w:rsidRPr="00FB0219" w:rsidRDefault="002203A7" w:rsidP="00112DF8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7E5E32">
              <w:rPr>
                <w:rFonts w:ascii="Arial Narrow" w:hAnsi="Arial Narrow"/>
                <w:b/>
                <w:sz w:val="16"/>
                <w:szCs w:val="16"/>
              </w:rPr>
              <w:t xml:space="preserve">Foreign Tax Information: </w:t>
            </w:r>
            <w:r w:rsidRPr="007E5E32">
              <w:rPr>
                <w:rFonts w:ascii="Arial Narrow" w:hAnsi="Arial Narrow"/>
                <w:sz w:val="16"/>
                <w:szCs w:val="16"/>
              </w:rPr>
              <w:t>This information will be destroyed once loaded onto the system</w:t>
            </w:r>
          </w:p>
        </w:tc>
      </w:tr>
      <w:tr w:rsidR="002203A7" w:rsidRPr="004C7ED8" w14:paraId="54FC2702" w14:textId="77777777" w:rsidTr="00631644">
        <w:trPr>
          <w:trHeight w:hRule="exact" w:val="164"/>
        </w:trPr>
        <w:tc>
          <w:tcPr>
            <w:tcW w:w="1953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4B4D0019" w14:textId="77777777" w:rsidR="002203A7" w:rsidRPr="004C7ED8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Foreign Tax Identification Number/s or Exemption/s</w:t>
            </w:r>
          </w:p>
        </w:tc>
        <w:tc>
          <w:tcPr>
            <w:tcW w:w="6081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98D61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1BB52" w14:textId="77777777" w:rsidR="002203A7" w:rsidRPr="007E5E32" w:rsidRDefault="002203A7" w:rsidP="00112DF8">
            <w:pPr>
              <w:pStyle w:val="Table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t>Country applicable to</w:t>
            </w:r>
          </w:p>
        </w:tc>
      </w:tr>
      <w:tr w:rsidR="002203A7" w:rsidRPr="004C7ED8" w14:paraId="35231F82" w14:textId="77777777" w:rsidTr="00631644">
        <w:trPr>
          <w:trHeight w:val="247"/>
        </w:trPr>
        <w:tc>
          <w:tcPr>
            <w:tcW w:w="1953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687158FB" w14:textId="77777777" w:rsidR="002203A7" w:rsidRPr="004C7ED8" w:rsidDel="002946FF" w:rsidRDefault="002203A7" w:rsidP="00112DF8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081" w:type="dxa"/>
            <w:gridSpan w:val="3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8C8B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7E5" w14:textId="77777777" w:rsidR="002203A7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203A7" w:rsidRPr="004C7ED8" w14:paraId="6BF77CAF" w14:textId="77777777" w:rsidTr="00631644">
        <w:trPr>
          <w:trHeight w:hRule="exact" w:val="164"/>
        </w:trPr>
        <w:tc>
          <w:tcPr>
            <w:tcW w:w="1953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1F7C869C" w14:textId="77777777" w:rsidR="002203A7" w:rsidRPr="004C7ED8" w:rsidDel="002946FF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081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4D3FC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51EB2" w14:textId="77777777" w:rsidR="002203A7" w:rsidRPr="007E5E32" w:rsidRDefault="002203A7" w:rsidP="00112DF8">
            <w:pPr>
              <w:pStyle w:val="Table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 w:rsidRPr="007E5E32">
              <w:rPr>
                <w:rFonts w:ascii="Arial Narrow" w:hAnsi="Arial Narrow"/>
                <w:sz w:val="14"/>
                <w:szCs w:val="14"/>
                <w:vertAlign w:val="superscript"/>
              </w:rPr>
              <w:t>Country applicable to</w:t>
            </w:r>
          </w:p>
        </w:tc>
      </w:tr>
      <w:tr w:rsidR="002203A7" w:rsidRPr="004C7ED8" w14:paraId="43E43CD0" w14:textId="77777777" w:rsidTr="00631644">
        <w:trPr>
          <w:trHeight w:val="247"/>
        </w:trPr>
        <w:tc>
          <w:tcPr>
            <w:tcW w:w="1953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107746AE" w14:textId="77777777" w:rsidR="002203A7" w:rsidRPr="004C7ED8" w:rsidDel="002946FF" w:rsidRDefault="002203A7" w:rsidP="00112DF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081" w:type="dxa"/>
            <w:gridSpan w:val="3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37D" w14:textId="77777777" w:rsidR="002203A7" w:rsidRPr="004C7ED8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7AD" w14:textId="77777777" w:rsidR="002203A7" w:rsidRDefault="002203A7" w:rsidP="00112DF8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5FDBFDF" w14:textId="77777777" w:rsidR="002203A7" w:rsidRPr="0036156C" w:rsidRDefault="002203A7" w:rsidP="0036156C">
      <w:pPr>
        <w:rPr>
          <w:sz w:val="4"/>
          <w:szCs w:val="4"/>
        </w:rPr>
      </w:pPr>
    </w:p>
    <w:sectPr w:rsidR="002203A7" w:rsidRPr="0036156C" w:rsidSect="007E5E32">
      <w:headerReference w:type="default" r:id="rId12"/>
      <w:footerReference w:type="default" r:id="rId13"/>
      <w:pgSz w:w="11906" w:h="16838" w:code="9"/>
      <w:pgMar w:top="1134" w:right="1134" w:bottom="567" w:left="567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6E54" w14:textId="77777777" w:rsidR="002B45F1" w:rsidRDefault="002B45F1" w:rsidP="00B22C22">
      <w:pPr>
        <w:pStyle w:val="Overview"/>
      </w:pPr>
      <w:r>
        <w:separator/>
      </w:r>
    </w:p>
  </w:endnote>
  <w:endnote w:type="continuationSeparator" w:id="0">
    <w:p w14:paraId="757B7896" w14:textId="77777777" w:rsidR="002B45F1" w:rsidRDefault="002B45F1" w:rsidP="00B22C22">
      <w:pPr>
        <w:pStyle w:val="Overvie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2ADC" w14:textId="2A7BCDDF" w:rsidR="0034636A" w:rsidRPr="009D1A65" w:rsidRDefault="0034636A" w:rsidP="002470B4">
    <w:pPr>
      <w:pStyle w:val="Footer"/>
      <w:rPr>
        <w:b w:val="0"/>
        <w:i w:val="0"/>
        <w:sz w:val="12"/>
        <w:szCs w:val="12"/>
      </w:rPr>
    </w:pPr>
    <w:r>
      <w:rPr>
        <w:b w:val="0"/>
        <w:i w:val="0"/>
        <w:sz w:val="12"/>
        <w:szCs w:val="12"/>
      </w:rPr>
      <w:t>V1.</w:t>
    </w:r>
    <w:r w:rsidR="009D5CDF">
      <w:rPr>
        <w:b w:val="0"/>
        <w:i w:val="0"/>
        <w:sz w:val="12"/>
        <w:szCs w:val="12"/>
      </w:rPr>
      <w:t>6</w:t>
    </w:r>
    <w:r>
      <w:rPr>
        <w:b w:val="0"/>
        <w:i w:val="0"/>
        <w:sz w:val="12"/>
        <w:szCs w:val="12"/>
      </w:rPr>
      <w:t>-</w:t>
    </w:r>
    <w:r w:rsidR="00200239">
      <w:rPr>
        <w:b w:val="0"/>
        <w:i w:val="0"/>
        <w:sz w:val="12"/>
        <w:szCs w:val="12"/>
      </w:rPr>
      <w:t>0</w:t>
    </w:r>
    <w:r w:rsidR="009D5CDF">
      <w:rPr>
        <w:b w:val="0"/>
        <w:i w:val="0"/>
        <w:sz w:val="12"/>
        <w:szCs w:val="12"/>
      </w:rPr>
      <w:t>226</w:t>
    </w:r>
    <w:r>
      <w:rPr>
        <w:b w:val="0"/>
        <w:i w:val="0"/>
        <w:sz w:val="12"/>
        <w:szCs w:val="12"/>
      </w:rPr>
      <w:t>-FRM 1.2.27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3755" w14:textId="77777777" w:rsidR="002B45F1" w:rsidRDefault="002B45F1" w:rsidP="00B22C22">
      <w:pPr>
        <w:pStyle w:val="Overview"/>
      </w:pPr>
      <w:r>
        <w:separator/>
      </w:r>
    </w:p>
  </w:footnote>
  <w:footnote w:type="continuationSeparator" w:id="0">
    <w:p w14:paraId="3D27D872" w14:textId="77777777" w:rsidR="002B45F1" w:rsidRDefault="002B45F1" w:rsidP="00B22C22">
      <w:pPr>
        <w:pStyle w:val="Overview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Borders>
        <w:bottom w:val="single" w:sz="8" w:space="0" w:color="auto"/>
      </w:tblBorders>
      <w:tblLook w:val="01E0" w:firstRow="1" w:lastRow="1" w:firstColumn="1" w:lastColumn="1" w:noHBand="0" w:noVBand="0"/>
    </w:tblPr>
    <w:tblGrid>
      <w:gridCol w:w="6408"/>
      <w:gridCol w:w="4320"/>
    </w:tblGrid>
    <w:tr w:rsidR="0034636A" w14:paraId="5EC01C0F" w14:textId="77777777" w:rsidTr="004C7ED8">
      <w:tc>
        <w:tcPr>
          <w:tcW w:w="6408" w:type="dxa"/>
        </w:tcPr>
        <w:p w14:paraId="29FA999D" w14:textId="77777777" w:rsidR="0034636A" w:rsidRPr="004C7ED8" w:rsidRDefault="0034636A" w:rsidP="00AD57AD">
          <w:pPr>
            <w:rPr>
              <w:rFonts w:ascii="Arial Narrow" w:hAnsi="Arial Narrow"/>
              <w:sz w:val="14"/>
              <w:szCs w:val="14"/>
            </w:rPr>
          </w:pPr>
        </w:p>
        <w:p w14:paraId="0DE3F5CD" w14:textId="77777777" w:rsidR="0034636A" w:rsidRPr="004C7ED8" w:rsidRDefault="0034636A" w:rsidP="004C7ED8">
          <w:pPr>
            <w:pStyle w:val="Header"/>
            <w:jc w:val="left"/>
            <w:rPr>
              <w:b w:val="0"/>
              <w:szCs w:val="40"/>
            </w:rPr>
          </w:pPr>
        </w:p>
        <w:p w14:paraId="7D59842C" w14:textId="77777777" w:rsidR="0034636A" w:rsidRDefault="0034636A" w:rsidP="004C7ED8">
          <w:pPr>
            <w:pStyle w:val="Header"/>
            <w:jc w:val="left"/>
          </w:pPr>
          <w:r>
            <w:t>CHANGE OF ADDRESS</w:t>
          </w:r>
        </w:p>
        <w:p w14:paraId="6E308FDB" w14:textId="77777777" w:rsidR="00C7560A" w:rsidRPr="00C7560A" w:rsidRDefault="00C7560A" w:rsidP="00C7560A"/>
        <w:p w14:paraId="580BB8C5" w14:textId="77777777" w:rsidR="00C7560A" w:rsidRPr="00C7560A" w:rsidRDefault="00C7560A" w:rsidP="00C7560A"/>
        <w:p w14:paraId="54BC5347" w14:textId="77777777" w:rsidR="00C7560A" w:rsidRDefault="00C7560A" w:rsidP="00C7560A">
          <w:pPr>
            <w:tabs>
              <w:tab w:val="left" w:pos="5080"/>
            </w:tabs>
            <w:rPr>
              <w:rFonts w:ascii="Arial Narrow" w:hAnsi="Arial Narrow"/>
              <w:b/>
              <w:sz w:val="40"/>
            </w:rPr>
          </w:pPr>
          <w:r>
            <w:rPr>
              <w:rFonts w:ascii="Arial Narrow" w:hAnsi="Arial Narrow"/>
              <w:b/>
              <w:sz w:val="40"/>
            </w:rPr>
            <w:tab/>
          </w:r>
        </w:p>
        <w:p w14:paraId="57D3B258" w14:textId="77777777" w:rsidR="00C7560A" w:rsidRPr="00C7560A" w:rsidRDefault="00C7560A" w:rsidP="00C7560A"/>
      </w:tc>
      <w:tc>
        <w:tcPr>
          <w:tcW w:w="4320" w:type="dxa"/>
          <w:vAlign w:val="center"/>
        </w:tcPr>
        <w:p w14:paraId="6F6DB4DB" w14:textId="3FC44440" w:rsidR="0034636A" w:rsidRPr="00C9096F" w:rsidRDefault="0086567E" w:rsidP="00AD57AD">
          <w:pPr>
            <w:pStyle w:val="HeaderTopic"/>
          </w:pPr>
          <w:r>
            <w:rPr>
              <w:noProof/>
            </w:rPr>
            <w:drawing>
              <wp:inline distT="0" distB="0" distL="0" distR="0" wp14:anchorId="01C84350" wp14:editId="224803BE">
                <wp:extent cx="2392045" cy="19532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2045" cy="195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0157E0" w14:textId="77777777" w:rsidR="0034636A" w:rsidRDefault="0034636A" w:rsidP="004D5FA1">
    <w:pPr>
      <w:pStyle w:val="version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72370A"/>
    <w:lvl w:ilvl="0">
      <w:numFmt w:val="decimal"/>
      <w:lvlText w:val="*"/>
      <w:lvlJc w:val="left"/>
    </w:lvl>
  </w:abstractNum>
  <w:abstractNum w:abstractNumId="1" w15:restartNumberingAfterBreak="0">
    <w:nsid w:val="08485ADF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2" w15:restartNumberingAfterBreak="0">
    <w:nsid w:val="0EC304AD"/>
    <w:multiLevelType w:val="hybridMultilevel"/>
    <w:tmpl w:val="6EE026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F47C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4" w15:restartNumberingAfterBreak="0">
    <w:nsid w:val="2047787A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5" w15:restartNumberingAfterBreak="0">
    <w:nsid w:val="26D61EAC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6" w15:restartNumberingAfterBreak="0">
    <w:nsid w:val="35B35163"/>
    <w:multiLevelType w:val="singleLevel"/>
    <w:tmpl w:val="3AFC3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370FED"/>
    <w:multiLevelType w:val="hybridMultilevel"/>
    <w:tmpl w:val="4350BD9A"/>
    <w:lvl w:ilvl="0" w:tplc="727C6862">
      <w:start w:val="1"/>
      <w:numFmt w:val="bullet"/>
      <w:pStyle w:val="Body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9C0C5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9" w15:restartNumberingAfterBreak="0">
    <w:nsid w:val="55E14F35"/>
    <w:multiLevelType w:val="singleLevel"/>
    <w:tmpl w:val="FAC63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4365ED"/>
    <w:multiLevelType w:val="hybridMultilevel"/>
    <w:tmpl w:val="21668EEC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60B13B8E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12" w15:restartNumberingAfterBreak="0">
    <w:nsid w:val="61F711B7"/>
    <w:multiLevelType w:val="hybridMultilevel"/>
    <w:tmpl w:val="C79C641E"/>
    <w:lvl w:ilvl="0" w:tplc="537E8FE6">
      <w:start w:val="1"/>
      <w:numFmt w:val="bullet"/>
      <w:pStyle w:val="Table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75EB76DD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num w:numId="1" w16cid:durableId="1122772778">
    <w:abstractNumId w:val="6"/>
  </w:num>
  <w:num w:numId="2" w16cid:durableId="810052646">
    <w:abstractNumId w:val="9"/>
  </w:num>
  <w:num w:numId="3" w16cid:durableId="8170389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Geneva" w:hAnsi="Geneva" w:hint="default"/>
        </w:rPr>
      </w:lvl>
    </w:lvlOverride>
  </w:num>
  <w:num w:numId="4" w16cid:durableId="59669675">
    <w:abstractNumId w:val="12"/>
  </w:num>
  <w:num w:numId="5" w16cid:durableId="711269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00" w:hanging="360"/>
        </w:pPr>
        <w:rPr>
          <w:rFonts w:ascii="Geneva" w:hAnsi="Geneva" w:hint="default"/>
        </w:rPr>
      </w:lvl>
    </w:lvlOverride>
  </w:num>
  <w:num w:numId="6" w16cid:durableId="802231149">
    <w:abstractNumId w:val="10"/>
  </w:num>
  <w:num w:numId="7" w16cid:durableId="1964651425">
    <w:abstractNumId w:val="7"/>
  </w:num>
  <w:num w:numId="8" w16cid:durableId="1584532853">
    <w:abstractNumId w:val="13"/>
  </w:num>
  <w:num w:numId="9" w16cid:durableId="1956984333">
    <w:abstractNumId w:val="5"/>
  </w:num>
  <w:num w:numId="10" w16cid:durableId="1636987892">
    <w:abstractNumId w:val="3"/>
  </w:num>
  <w:num w:numId="11" w16cid:durableId="456919552">
    <w:abstractNumId w:val="11"/>
  </w:num>
  <w:num w:numId="12" w16cid:durableId="1166625533">
    <w:abstractNumId w:val="8"/>
  </w:num>
  <w:num w:numId="13" w16cid:durableId="277296147">
    <w:abstractNumId w:val="4"/>
  </w:num>
  <w:num w:numId="14" w16cid:durableId="1985693828">
    <w:abstractNumId w:val="1"/>
  </w:num>
  <w:num w:numId="15" w16cid:durableId="872185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4sOv9Q5/icTltfxvg7nolDA2dSLU73LVSK4AZmH7uPxYBXtQCxH19kKCoLiDxiHcoE/HKC6vNp0v9xcgqe3JQ==" w:salt="I3A4vDUTY9UZahasiIlL9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65"/>
    <w:rsid w:val="00007626"/>
    <w:rsid w:val="00012CF2"/>
    <w:rsid w:val="00013760"/>
    <w:rsid w:val="00013971"/>
    <w:rsid w:val="00014A39"/>
    <w:rsid w:val="00014B3D"/>
    <w:rsid w:val="00016A0F"/>
    <w:rsid w:val="000268EE"/>
    <w:rsid w:val="00033654"/>
    <w:rsid w:val="000341F3"/>
    <w:rsid w:val="00037A3C"/>
    <w:rsid w:val="00041B5D"/>
    <w:rsid w:val="000430AF"/>
    <w:rsid w:val="000434FF"/>
    <w:rsid w:val="0004437E"/>
    <w:rsid w:val="00044B47"/>
    <w:rsid w:val="00045C01"/>
    <w:rsid w:val="00045E7E"/>
    <w:rsid w:val="000512C3"/>
    <w:rsid w:val="00051C6E"/>
    <w:rsid w:val="000529B0"/>
    <w:rsid w:val="0005306B"/>
    <w:rsid w:val="000545F8"/>
    <w:rsid w:val="00056593"/>
    <w:rsid w:val="000618D8"/>
    <w:rsid w:val="000623E5"/>
    <w:rsid w:val="00063E60"/>
    <w:rsid w:val="00066AF2"/>
    <w:rsid w:val="00071622"/>
    <w:rsid w:val="00072F03"/>
    <w:rsid w:val="0007333E"/>
    <w:rsid w:val="000735CD"/>
    <w:rsid w:val="00076BD6"/>
    <w:rsid w:val="000862BA"/>
    <w:rsid w:val="00093C9C"/>
    <w:rsid w:val="00094187"/>
    <w:rsid w:val="000941A4"/>
    <w:rsid w:val="0009488D"/>
    <w:rsid w:val="000973D3"/>
    <w:rsid w:val="000A03B0"/>
    <w:rsid w:val="000A2521"/>
    <w:rsid w:val="000A322A"/>
    <w:rsid w:val="000A34F0"/>
    <w:rsid w:val="000A4362"/>
    <w:rsid w:val="000A4CA7"/>
    <w:rsid w:val="000A4F8C"/>
    <w:rsid w:val="000A7F34"/>
    <w:rsid w:val="000B1153"/>
    <w:rsid w:val="000B1F8E"/>
    <w:rsid w:val="000B4306"/>
    <w:rsid w:val="000B7FAC"/>
    <w:rsid w:val="000C3CAA"/>
    <w:rsid w:val="000C3D9C"/>
    <w:rsid w:val="000C4076"/>
    <w:rsid w:val="000C4A72"/>
    <w:rsid w:val="000C5924"/>
    <w:rsid w:val="000C59D2"/>
    <w:rsid w:val="000C5E0C"/>
    <w:rsid w:val="000C6459"/>
    <w:rsid w:val="000C7649"/>
    <w:rsid w:val="000D2495"/>
    <w:rsid w:val="000D25FB"/>
    <w:rsid w:val="000D2715"/>
    <w:rsid w:val="000D3B56"/>
    <w:rsid w:val="000E3AF6"/>
    <w:rsid w:val="000E4931"/>
    <w:rsid w:val="000E574D"/>
    <w:rsid w:val="000F045D"/>
    <w:rsid w:val="000F0470"/>
    <w:rsid w:val="000F093C"/>
    <w:rsid w:val="000F4D7E"/>
    <w:rsid w:val="000F5795"/>
    <w:rsid w:val="000F5B58"/>
    <w:rsid w:val="00102EA3"/>
    <w:rsid w:val="00105CCF"/>
    <w:rsid w:val="00110706"/>
    <w:rsid w:val="00112663"/>
    <w:rsid w:val="00112DF8"/>
    <w:rsid w:val="00115F4E"/>
    <w:rsid w:val="00116194"/>
    <w:rsid w:val="00121951"/>
    <w:rsid w:val="00123441"/>
    <w:rsid w:val="00124553"/>
    <w:rsid w:val="00130D02"/>
    <w:rsid w:val="00130F1E"/>
    <w:rsid w:val="001316CF"/>
    <w:rsid w:val="00132140"/>
    <w:rsid w:val="0013215D"/>
    <w:rsid w:val="001335D6"/>
    <w:rsid w:val="00136BC3"/>
    <w:rsid w:val="00146A50"/>
    <w:rsid w:val="00146CAF"/>
    <w:rsid w:val="00146E41"/>
    <w:rsid w:val="00147EE9"/>
    <w:rsid w:val="00151647"/>
    <w:rsid w:val="00152C7D"/>
    <w:rsid w:val="00160D1E"/>
    <w:rsid w:val="00161BD1"/>
    <w:rsid w:val="00161CF9"/>
    <w:rsid w:val="00161EA2"/>
    <w:rsid w:val="00170E76"/>
    <w:rsid w:val="00174176"/>
    <w:rsid w:val="0017533E"/>
    <w:rsid w:val="00176EC1"/>
    <w:rsid w:val="00180887"/>
    <w:rsid w:val="001819BA"/>
    <w:rsid w:val="00190180"/>
    <w:rsid w:val="00190991"/>
    <w:rsid w:val="00191305"/>
    <w:rsid w:val="00193B2C"/>
    <w:rsid w:val="00194440"/>
    <w:rsid w:val="00194B16"/>
    <w:rsid w:val="00194F5E"/>
    <w:rsid w:val="00196A9E"/>
    <w:rsid w:val="001A0287"/>
    <w:rsid w:val="001A0CD4"/>
    <w:rsid w:val="001A12E7"/>
    <w:rsid w:val="001A408C"/>
    <w:rsid w:val="001A6295"/>
    <w:rsid w:val="001A7380"/>
    <w:rsid w:val="001B036D"/>
    <w:rsid w:val="001B19C7"/>
    <w:rsid w:val="001B2504"/>
    <w:rsid w:val="001B2E34"/>
    <w:rsid w:val="001B4F11"/>
    <w:rsid w:val="001B7DE9"/>
    <w:rsid w:val="001C064E"/>
    <w:rsid w:val="001C353F"/>
    <w:rsid w:val="001C3E99"/>
    <w:rsid w:val="001D0750"/>
    <w:rsid w:val="001D4F10"/>
    <w:rsid w:val="001D563A"/>
    <w:rsid w:val="001D73D9"/>
    <w:rsid w:val="001D7F29"/>
    <w:rsid w:val="001E0C85"/>
    <w:rsid w:val="001E0EFC"/>
    <w:rsid w:val="001E35D0"/>
    <w:rsid w:val="001E3D95"/>
    <w:rsid w:val="001E4445"/>
    <w:rsid w:val="001F194D"/>
    <w:rsid w:val="001F4901"/>
    <w:rsid w:val="001F59EC"/>
    <w:rsid w:val="001F7461"/>
    <w:rsid w:val="00200239"/>
    <w:rsid w:val="0020084E"/>
    <w:rsid w:val="00200DAE"/>
    <w:rsid w:val="00202AB1"/>
    <w:rsid w:val="0020465F"/>
    <w:rsid w:val="0020612A"/>
    <w:rsid w:val="00206260"/>
    <w:rsid w:val="00211702"/>
    <w:rsid w:val="00216AA5"/>
    <w:rsid w:val="00216C37"/>
    <w:rsid w:val="0021771F"/>
    <w:rsid w:val="002203A7"/>
    <w:rsid w:val="002225B6"/>
    <w:rsid w:val="002242B2"/>
    <w:rsid w:val="00225421"/>
    <w:rsid w:val="0023090F"/>
    <w:rsid w:val="00231E94"/>
    <w:rsid w:val="00232252"/>
    <w:rsid w:val="00234829"/>
    <w:rsid w:val="00235B3F"/>
    <w:rsid w:val="002366AA"/>
    <w:rsid w:val="00236F08"/>
    <w:rsid w:val="00237933"/>
    <w:rsid w:val="00237AC9"/>
    <w:rsid w:val="0024136F"/>
    <w:rsid w:val="00241E39"/>
    <w:rsid w:val="0024214C"/>
    <w:rsid w:val="00245CE8"/>
    <w:rsid w:val="002467CD"/>
    <w:rsid w:val="00246C6B"/>
    <w:rsid w:val="00246F03"/>
    <w:rsid w:val="002470B4"/>
    <w:rsid w:val="00251693"/>
    <w:rsid w:val="00251C9B"/>
    <w:rsid w:val="00253314"/>
    <w:rsid w:val="0025336E"/>
    <w:rsid w:val="002541DF"/>
    <w:rsid w:val="00254CB4"/>
    <w:rsid w:val="00255D1B"/>
    <w:rsid w:val="002578BE"/>
    <w:rsid w:val="00262221"/>
    <w:rsid w:val="00262951"/>
    <w:rsid w:val="00264B57"/>
    <w:rsid w:val="00267153"/>
    <w:rsid w:val="00267BC9"/>
    <w:rsid w:val="00273124"/>
    <w:rsid w:val="00273D79"/>
    <w:rsid w:val="00275372"/>
    <w:rsid w:val="002764B5"/>
    <w:rsid w:val="00276D28"/>
    <w:rsid w:val="0027738A"/>
    <w:rsid w:val="00280A87"/>
    <w:rsid w:val="00283793"/>
    <w:rsid w:val="00285C8B"/>
    <w:rsid w:val="0028696C"/>
    <w:rsid w:val="00290AD7"/>
    <w:rsid w:val="00291B48"/>
    <w:rsid w:val="00292E09"/>
    <w:rsid w:val="002945FF"/>
    <w:rsid w:val="002946FF"/>
    <w:rsid w:val="00295E31"/>
    <w:rsid w:val="002979B7"/>
    <w:rsid w:val="002A0FED"/>
    <w:rsid w:val="002A1A3B"/>
    <w:rsid w:val="002A2516"/>
    <w:rsid w:val="002A3320"/>
    <w:rsid w:val="002A38F3"/>
    <w:rsid w:val="002A3C27"/>
    <w:rsid w:val="002A4265"/>
    <w:rsid w:val="002A43F2"/>
    <w:rsid w:val="002B039A"/>
    <w:rsid w:val="002B0A14"/>
    <w:rsid w:val="002B1704"/>
    <w:rsid w:val="002B3656"/>
    <w:rsid w:val="002B437B"/>
    <w:rsid w:val="002B45F1"/>
    <w:rsid w:val="002B4E00"/>
    <w:rsid w:val="002B6F66"/>
    <w:rsid w:val="002C0151"/>
    <w:rsid w:val="002C087B"/>
    <w:rsid w:val="002C16A9"/>
    <w:rsid w:val="002C2995"/>
    <w:rsid w:val="002C2D85"/>
    <w:rsid w:val="002C3B27"/>
    <w:rsid w:val="002C4681"/>
    <w:rsid w:val="002C4E1C"/>
    <w:rsid w:val="002C504B"/>
    <w:rsid w:val="002C593C"/>
    <w:rsid w:val="002C6858"/>
    <w:rsid w:val="002C6FDD"/>
    <w:rsid w:val="002C7DAE"/>
    <w:rsid w:val="002D132A"/>
    <w:rsid w:val="002D2394"/>
    <w:rsid w:val="002D3911"/>
    <w:rsid w:val="002D3D50"/>
    <w:rsid w:val="002D3E49"/>
    <w:rsid w:val="002D4C39"/>
    <w:rsid w:val="002D544F"/>
    <w:rsid w:val="002D7A07"/>
    <w:rsid w:val="002D7E85"/>
    <w:rsid w:val="002E33BF"/>
    <w:rsid w:val="002E5828"/>
    <w:rsid w:val="002E5A90"/>
    <w:rsid w:val="002F216A"/>
    <w:rsid w:val="002F3A39"/>
    <w:rsid w:val="002F3CF5"/>
    <w:rsid w:val="002F4D62"/>
    <w:rsid w:val="00300F68"/>
    <w:rsid w:val="0030120A"/>
    <w:rsid w:val="003024E7"/>
    <w:rsid w:val="00303426"/>
    <w:rsid w:val="0030413F"/>
    <w:rsid w:val="00304D74"/>
    <w:rsid w:val="00310918"/>
    <w:rsid w:val="00311B9E"/>
    <w:rsid w:val="0031217A"/>
    <w:rsid w:val="003128AC"/>
    <w:rsid w:val="003160A9"/>
    <w:rsid w:val="00320A7A"/>
    <w:rsid w:val="0032237F"/>
    <w:rsid w:val="0032523E"/>
    <w:rsid w:val="00325793"/>
    <w:rsid w:val="00330113"/>
    <w:rsid w:val="00340414"/>
    <w:rsid w:val="00341600"/>
    <w:rsid w:val="00342675"/>
    <w:rsid w:val="00343A15"/>
    <w:rsid w:val="00344347"/>
    <w:rsid w:val="0034636A"/>
    <w:rsid w:val="00346B72"/>
    <w:rsid w:val="00346E8B"/>
    <w:rsid w:val="00350861"/>
    <w:rsid w:val="00351BED"/>
    <w:rsid w:val="00351D8B"/>
    <w:rsid w:val="0035316C"/>
    <w:rsid w:val="00353F98"/>
    <w:rsid w:val="003544ED"/>
    <w:rsid w:val="0035753B"/>
    <w:rsid w:val="00357D25"/>
    <w:rsid w:val="00360D49"/>
    <w:rsid w:val="0036156C"/>
    <w:rsid w:val="0036230B"/>
    <w:rsid w:val="0036774F"/>
    <w:rsid w:val="003706BB"/>
    <w:rsid w:val="003719EF"/>
    <w:rsid w:val="00372058"/>
    <w:rsid w:val="003731DD"/>
    <w:rsid w:val="00373309"/>
    <w:rsid w:val="00374FC8"/>
    <w:rsid w:val="00375639"/>
    <w:rsid w:val="00381636"/>
    <w:rsid w:val="00381C07"/>
    <w:rsid w:val="003825A5"/>
    <w:rsid w:val="003830CF"/>
    <w:rsid w:val="0038343C"/>
    <w:rsid w:val="0038782A"/>
    <w:rsid w:val="00387C37"/>
    <w:rsid w:val="00392FC1"/>
    <w:rsid w:val="003937CA"/>
    <w:rsid w:val="00393866"/>
    <w:rsid w:val="0039782F"/>
    <w:rsid w:val="003A3E4D"/>
    <w:rsid w:val="003A6498"/>
    <w:rsid w:val="003B6628"/>
    <w:rsid w:val="003C083D"/>
    <w:rsid w:val="003C37BE"/>
    <w:rsid w:val="003C3B27"/>
    <w:rsid w:val="003C53B1"/>
    <w:rsid w:val="003C5674"/>
    <w:rsid w:val="003D52A5"/>
    <w:rsid w:val="003D530D"/>
    <w:rsid w:val="003D7437"/>
    <w:rsid w:val="003D7F97"/>
    <w:rsid w:val="003E086C"/>
    <w:rsid w:val="003E3656"/>
    <w:rsid w:val="003E4D94"/>
    <w:rsid w:val="003E52CE"/>
    <w:rsid w:val="003E62FC"/>
    <w:rsid w:val="003E7A51"/>
    <w:rsid w:val="003E7EE7"/>
    <w:rsid w:val="003E7F71"/>
    <w:rsid w:val="003F32E4"/>
    <w:rsid w:val="003F36A0"/>
    <w:rsid w:val="003F5376"/>
    <w:rsid w:val="003F57E8"/>
    <w:rsid w:val="003F763D"/>
    <w:rsid w:val="003F7CBA"/>
    <w:rsid w:val="003F7F46"/>
    <w:rsid w:val="00404C9B"/>
    <w:rsid w:val="00404FA4"/>
    <w:rsid w:val="00404FF1"/>
    <w:rsid w:val="00416429"/>
    <w:rsid w:val="00424B7E"/>
    <w:rsid w:val="00425558"/>
    <w:rsid w:val="0043010B"/>
    <w:rsid w:val="0043201D"/>
    <w:rsid w:val="00433F60"/>
    <w:rsid w:val="004373E6"/>
    <w:rsid w:val="0044014A"/>
    <w:rsid w:val="00441485"/>
    <w:rsid w:val="00441813"/>
    <w:rsid w:val="00443ACA"/>
    <w:rsid w:val="00446C15"/>
    <w:rsid w:val="004476D7"/>
    <w:rsid w:val="00447BFB"/>
    <w:rsid w:val="00450EDC"/>
    <w:rsid w:val="0045357C"/>
    <w:rsid w:val="00455334"/>
    <w:rsid w:val="0045767A"/>
    <w:rsid w:val="004576FF"/>
    <w:rsid w:val="00463FAA"/>
    <w:rsid w:val="00465A0E"/>
    <w:rsid w:val="00467F0E"/>
    <w:rsid w:val="00473136"/>
    <w:rsid w:val="00473DA3"/>
    <w:rsid w:val="00475936"/>
    <w:rsid w:val="004772C4"/>
    <w:rsid w:val="004775AB"/>
    <w:rsid w:val="00480ACF"/>
    <w:rsid w:val="0048220A"/>
    <w:rsid w:val="004837A7"/>
    <w:rsid w:val="004848B4"/>
    <w:rsid w:val="00485215"/>
    <w:rsid w:val="004857A9"/>
    <w:rsid w:val="00490147"/>
    <w:rsid w:val="0049145A"/>
    <w:rsid w:val="0049221C"/>
    <w:rsid w:val="004922F1"/>
    <w:rsid w:val="00492D9C"/>
    <w:rsid w:val="00495300"/>
    <w:rsid w:val="004971FD"/>
    <w:rsid w:val="00497811"/>
    <w:rsid w:val="004A0389"/>
    <w:rsid w:val="004A1D01"/>
    <w:rsid w:val="004A24CE"/>
    <w:rsid w:val="004A2960"/>
    <w:rsid w:val="004A2FBA"/>
    <w:rsid w:val="004A6706"/>
    <w:rsid w:val="004B0C05"/>
    <w:rsid w:val="004B45C5"/>
    <w:rsid w:val="004B6C5D"/>
    <w:rsid w:val="004C09CE"/>
    <w:rsid w:val="004C2049"/>
    <w:rsid w:val="004C21CF"/>
    <w:rsid w:val="004C43D1"/>
    <w:rsid w:val="004C44F3"/>
    <w:rsid w:val="004C4CC8"/>
    <w:rsid w:val="004C6156"/>
    <w:rsid w:val="004C7ED8"/>
    <w:rsid w:val="004D0BD5"/>
    <w:rsid w:val="004D1E60"/>
    <w:rsid w:val="004D2860"/>
    <w:rsid w:val="004D514F"/>
    <w:rsid w:val="004D5FA1"/>
    <w:rsid w:val="004D61C1"/>
    <w:rsid w:val="004D68E8"/>
    <w:rsid w:val="004D7290"/>
    <w:rsid w:val="004D798F"/>
    <w:rsid w:val="004D7BCF"/>
    <w:rsid w:val="004E2013"/>
    <w:rsid w:val="004E2EFB"/>
    <w:rsid w:val="004F05F8"/>
    <w:rsid w:val="004F2807"/>
    <w:rsid w:val="004F3989"/>
    <w:rsid w:val="004F472E"/>
    <w:rsid w:val="004F4B20"/>
    <w:rsid w:val="004F6BF8"/>
    <w:rsid w:val="004F7737"/>
    <w:rsid w:val="004F7BE5"/>
    <w:rsid w:val="00500B78"/>
    <w:rsid w:val="005014DB"/>
    <w:rsid w:val="00504F5A"/>
    <w:rsid w:val="00506250"/>
    <w:rsid w:val="005077D5"/>
    <w:rsid w:val="0051078B"/>
    <w:rsid w:val="00510E20"/>
    <w:rsid w:val="00511145"/>
    <w:rsid w:val="00512D59"/>
    <w:rsid w:val="00513E3F"/>
    <w:rsid w:val="00515565"/>
    <w:rsid w:val="00516374"/>
    <w:rsid w:val="00517376"/>
    <w:rsid w:val="0052066E"/>
    <w:rsid w:val="005228A3"/>
    <w:rsid w:val="00533012"/>
    <w:rsid w:val="00533027"/>
    <w:rsid w:val="00534D0F"/>
    <w:rsid w:val="0053789C"/>
    <w:rsid w:val="005418F5"/>
    <w:rsid w:val="005444FA"/>
    <w:rsid w:val="00547A19"/>
    <w:rsid w:val="00547D54"/>
    <w:rsid w:val="0055206C"/>
    <w:rsid w:val="00552F7D"/>
    <w:rsid w:val="005557BF"/>
    <w:rsid w:val="0056210E"/>
    <w:rsid w:val="00563DB4"/>
    <w:rsid w:val="00564E0C"/>
    <w:rsid w:val="00567774"/>
    <w:rsid w:val="00567E52"/>
    <w:rsid w:val="005709C5"/>
    <w:rsid w:val="005714AF"/>
    <w:rsid w:val="00572894"/>
    <w:rsid w:val="00573BDA"/>
    <w:rsid w:val="0057513B"/>
    <w:rsid w:val="00577863"/>
    <w:rsid w:val="00580C94"/>
    <w:rsid w:val="005856E8"/>
    <w:rsid w:val="00587E67"/>
    <w:rsid w:val="005915DC"/>
    <w:rsid w:val="00593D2E"/>
    <w:rsid w:val="00596432"/>
    <w:rsid w:val="00597BBC"/>
    <w:rsid w:val="005A04B1"/>
    <w:rsid w:val="005A0A2B"/>
    <w:rsid w:val="005A1179"/>
    <w:rsid w:val="005A250A"/>
    <w:rsid w:val="005A63F8"/>
    <w:rsid w:val="005A68C1"/>
    <w:rsid w:val="005A735A"/>
    <w:rsid w:val="005A7519"/>
    <w:rsid w:val="005A77A9"/>
    <w:rsid w:val="005C0161"/>
    <w:rsid w:val="005C01C2"/>
    <w:rsid w:val="005C0523"/>
    <w:rsid w:val="005C2BF6"/>
    <w:rsid w:val="005C3095"/>
    <w:rsid w:val="005C4758"/>
    <w:rsid w:val="005C4E35"/>
    <w:rsid w:val="005C7E2B"/>
    <w:rsid w:val="005D011B"/>
    <w:rsid w:val="005D024F"/>
    <w:rsid w:val="005D2566"/>
    <w:rsid w:val="005D5CE3"/>
    <w:rsid w:val="005D6448"/>
    <w:rsid w:val="005D658B"/>
    <w:rsid w:val="005D7AF2"/>
    <w:rsid w:val="005E081E"/>
    <w:rsid w:val="005E3EE4"/>
    <w:rsid w:val="005E56FF"/>
    <w:rsid w:val="005E7914"/>
    <w:rsid w:val="005F0888"/>
    <w:rsid w:val="005F131C"/>
    <w:rsid w:val="005F202D"/>
    <w:rsid w:val="005F39E7"/>
    <w:rsid w:val="005F6449"/>
    <w:rsid w:val="005F7ED7"/>
    <w:rsid w:val="006036B4"/>
    <w:rsid w:val="006039F2"/>
    <w:rsid w:val="00604289"/>
    <w:rsid w:val="006045A3"/>
    <w:rsid w:val="00604E3A"/>
    <w:rsid w:val="00606CA6"/>
    <w:rsid w:val="00607F6A"/>
    <w:rsid w:val="0061124E"/>
    <w:rsid w:val="006129E5"/>
    <w:rsid w:val="0061461D"/>
    <w:rsid w:val="00616EED"/>
    <w:rsid w:val="00617353"/>
    <w:rsid w:val="00621F6C"/>
    <w:rsid w:val="006231EA"/>
    <w:rsid w:val="00624133"/>
    <w:rsid w:val="00624956"/>
    <w:rsid w:val="00630248"/>
    <w:rsid w:val="00630847"/>
    <w:rsid w:val="0063110F"/>
    <w:rsid w:val="00631368"/>
    <w:rsid w:val="006315DD"/>
    <w:rsid w:val="00631644"/>
    <w:rsid w:val="00631DC7"/>
    <w:rsid w:val="006321EB"/>
    <w:rsid w:val="0063274F"/>
    <w:rsid w:val="00632B49"/>
    <w:rsid w:val="006338A0"/>
    <w:rsid w:val="00633A59"/>
    <w:rsid w:val="00635A36"/>
    <w:rsid w:val="006408E1"/>
    <w:rsid w:val="00642FBC"/>
    <w:rsid w:val="00644989"/>
    <w:rsid w:val="0064686E"/>
    <w:rsid w:val="006473E6"/>
    <w:rsid w:val="00650005"/>
    <w:rsid w:val="006540B2"/>
    <w:rsid w:val="0065484C"/>
    <w:rsid w:val="00654FC1"/>
    <w:rsid w:val="0065567F"/>
    <w:rsid w:val="00655E8C"/>
    <w:rsid w:val="0065747C"/>
    <w:rsid w:val="00657FAE"/>
    <w:rsid w:val="006629C4"/>
    <w:rsid w:val="0066380F"/>
    <w:rsid w:val="0066384E"/>
    <w:rsid w:val="00665DD8"/>
    <w:rsid w:val="00666572"/>
    <w:rsid w:val="00666CE0"/>
    <w:rsid w:val="00667422"/>
    <w:rsid w:val="00670221"/>
    <w:rsid w:val="00671298"/>
    <w:rsid w:val="00674E88"/>
    <w:rsid w:val="0067730A"/>
    <w:rsid w:val="00677CF5"/>
    <w:rsid w:val="006819A4"/>
    <w:rsid w:val="00681C7F"/>
    <w:rsid w:val="00682051"/>
    <w:rsid w:val="0068298A"/>
    <w:rsid w:val="00684EB2"/>
    <w:rsid w:val="00692210"/>
    <w:rsid w:val="006926EC"/>
    <w:rsid w:val="00693367"/>
    <w:rsid w:val="00695723"/>
    <w:rsid w:val="006974CC"/>
    <w:rsid w:val="006A16AB"/>
    <w:rsid w:val="006A2A7F"/>
    <w:rsid w:val="006A2DB8"/>
    <w:rsid w:val="006A549D"/>
    <w:rsid w:val="006A572E"/>
    <w:rsid w:val="006B11A7"/>
    <w:rsid w:val="006B13D4"/>
    <w:rsid w:val="006B3B37"/>
    <w:rsid w:val="006B40AF"/>
    <w:rsid w:val="006B57D1"/>
    <w:rsid w:val="006B5C31"/>
    <w:rsid w:val="006B7574"/>
    <w:rsid w:val="006B75F4"/>
    <w:rsid w:val="006C2827"/>
    <w:rsid w:val="006C4457"/>
    <w:rsid w:val="006C465C"/>
    <w:rsid w:val="006C5FCA"/>
    <w:rsid w:val="006D15FB"/>
    <w:rsid w:val="006D21DB"/>
    <w:rsid w:val="006D7A44"/>
    <w:rsid w:val="006E1C55"/>
    <w:rsid w:val="006E22B0"/>
    <w:rsid w:val="006E2E39"/>
    <w:rsid w:val="006E7A39"/>
    <w:rsid w:val="006F2089"/>
    <w:rsid w:val="006F29DB"/>
    <w:rsid w:val="006F3674"/>
    <w:rsid w:val="006F3A11"/>
    <w:rsid w:val="006F4D1F"/>
    <w:rsid w:val="006F59B2"/>
    <w:rsid w:val="006F7444"/>
    <w:rsid w:val="0070659C"/>
    <w:rsid w:val="00706E76"/>
    <w:rsid w:val="00707573"/>
    <w:rsid w:val="00710380"/>
    <w:rsid w:val="0071052D"/>
    <w:rsid w:val="00710BEA"/>
    <w:rsid w:val="00710F84"/>
    <w:rsid w:val="00711689"/>
    <w:rsid w:val="007124E9"/>
    <w:rsid w:val="007154A7"/>
    <w:rsid w:val="00715BB5"/>
    <w:rsid w:val="007162A9"/>
    <w:rsid w:val="0071701F"/>
    <w:rsid w:val="00720555"/>
    <w:rsid w:val="00720D8C"/>
    <w:rsid w:val="007240B2"/>
    <w:rsid w:val="0072496C"/>
    <w:rsid w:val="0072505B"/>
    <w:rsid w:val="00725106"/>
    <w:rsid w:val="00725BD8"/>
    <w:rsid w:val="00727533"/>
    <w:rsid w:val="00727F3A"/>
    <w:rsid w:val="00731193"/>
    <w:rsid w:val="0073293A"/>
    <w:rsid w:val="00734E99"/>
    <w:rsid w:val="0073577F"/>
    <w:rsid w:val="00735E59"/>
    <w:rsid w:val="00736232"/>
    <w:rsid w:val="007375E6"/>
    <w:rsid w:val="00740C5F"/>
    <w:rsid w:val="0074149A"/>
    <w:rsid w:val="00744C1F"/>
    <w:rsid w:val="007477F4"/>
    <w:rsid w:val="0075058F"/>
    <w:rsid w:val="00753843"/>
    <w:rsid w:val="007557FD"/>
    <w:rsid w:val="00757122"/>
    <w:rsid w:val="00760870"/>
    <w:rsid w:val="0076104F"/>
    <w:rsid w:val="007628F1"/>
    <w:rsid w:val="00762B1F"/>
    <w:rsid w:val="007641D8"/>
    <w:rsid w:val="00765EC2"/>
    <w:rsid w:val="00766595"/>
    <w:rsid w:val="007672A6"/>
    <w:rsid w:val="0077015E"/>
    <w:rsid w:val="00770518"/>
    <w:rsid w:val="0077147F"/>
    <w:rsid w:val="00772802"/>
    <w:rsid w:val="00772A02"/>
    <w:rsid w:val="0077426A"/>
    <w:rsid w:val="0077476D"/>
    <w:rsid w:val="00776DAF"/>
    <w:rsid w:val="00780527"/>
    <w:rsid w:val="007806CB"/>
    <w:rsid w:val="007811B5"/>
    <w:rsid w:val="00782636"/>
    <w:rsid w:val="00783571"/>
    <w:rsid w:val="00787C97"/>
    <w:rsid w:val="00790569"/>
    <w:rsid w:val="007906ED"/>
    <w:rsid w:val="00791EEA"/>
    <w:rsid w:val="0079770F"/>
    <w:rsid w:val="007A174B"/>
    <w:rsid w:val="007A66FB"/>
    <w:rsid w:val="007B21C9"/>
    <w:rsid w:val="007B2929"/>
    <w:rsid w:val="007B30C0"/>
    <w:rsid w:val="007B3E01"/>
    <w:rsid w:val="007B3F4D"/>
    <w:rsid w:val="007B46AA"/>
    <w:rsid w:val="007B536F"/>
    <w:rsid w:val="007B5B2B"/>
    <w:rsid w:val="007C1E76"/>
    <w:rsid w:val="007C2FEC"/>
    <w:rsid w:val="007C318C"/>
    <w:rsid w:val="007C3233"/>
    <w:rsid w:val="007C3D5A"/>
    <w:rsid w:val="007C574F"/>
    <w:rsid w:val="007C5AC4"/>
    <w:rsid w:val="007C664E"/>
    <w:rsid w:val="007D37D6"/>
    <w:rsid w:val="007D4062"/>
    <w:rsid w:val="007D68B7"/>
    <w:rsid w:val="007D6C1C"/>
    <w:rsid w:val="007E0D65"/>
    <w:rsid w:val="007E0F00"/>
    <w:rsid w:val="007E5E32"/>
    <w:rsid w:val="007E6D48"/>
    <w:rsid w:val="007E7959"/>
    <w:rsid w:val="007F3BB0"/>
    <w:rsid w:val="007F5020"/>
    <w:rsid w:val="007F5844"/>
    <w:rsid w:val="007F731B"/>
    <w:rsid w:val="008005C2"/>
    <w:rsid w:val="00800D09"/>
    <w:rsid w:val="0080144E"/>
    <w:rsid w:val="00803347"/>
    <w:rsid w:val="00803A21"/>
    <w:rsid w:val="00805B06"/>
    <w:rsid w:val="00806E02"/>
    <w:rsid w:val="00807579"/>
    <w:rsid w:val="008075DB"/>
    <w:rsid w:val="00807EAD"/>
    <w:rsid w:val="00813C68"/>
    <w:rsid w:val="00816FEC"/>
    <w:rsid w:val="008205D4"/>
    <w:rsid w:val="00821799"/>
    <w:rsid w:val="00822E8E"/>
    <w:rsid w:val="00823F70"/>
    <w:rsid w:val="00825AE1"/>
    <w:rsid w:val="00827BE0"/>
    <w:rsid w:val="00832FB8"/>
    <w:rsid w:val="0083692E"/>
    <w:rsid w:val="00841C63"/>
    <w:rsid w:val="008420DB"/>
    <w:rsid w:val="00843A81"/>
    <w:rsid w:val="008537AC"/>
    <w:rsid w:val="008545B4"/>
    <w:rsid w:val="008557BC"/>
    <w:rsid w:val="0085586B"/>
    <w:rsid w:val="0085702A"/>
    <w:rsid w:val="0086567E"/>
    <w:rsid w:val="00865C97"/>
    <w:rsid w:val="008667F6"/>
    <w:rsid w:val="00867032"/>
    <w:rsid w:val="00871293"/>
    <w:rsid w:val="008718DE"/>
    <w:rsid w:val="00872A1C"/>
    <w:rsid w:val="008773B2"/>
    <w:rsid w:val="0087773B"/>
    <w:rsid w:val="00880185"/>
    <w:rsid w:val="00881036"/>
    <w:rsid w:val="0088139B"/>
    <w:rsid w:val="00884564"/>
    <w:rsid w:val="00884615"/>
    <w:rsid w:val="00886C08"/>
    <w:rsid w:val="00892553"/>
    <w:rsid w:val="008938F5"/>
    <w:rsid w:val="00893AA5"/>
    <w:rsid w:val="008944C9"/>
    <w:rsid w:val="00896482"/>
    <w:rsid w:val="00897592"/>
    <w:rsid w:val="008A39DB"/>
    <w:rsid w:val="008A61C2"/>
    <w:rsid w:val="008A6856"/>
    <w:rsid w:val="008A7670"/>
    <w:rsid w:val="008B0CAC"/>
    <w:rsid w:val="008B1494"/>
    <w:rsid w:val="008B4A56"/>
    <w:rsid w:val="008B4DD4"/>
    <w:rsid w:val="008B5D34"/>
    <w:rsid w:val="008B6F08"/>
    <w:rsid w:val="008B6F80"/>
    <w:rsid w:val="008C01BF"/>
    <w:rsid w:val="008C0B41"/>
    <w:rsid w:val="008C5651"/>
    <w:rsid w:val="008D09ED"/>
    <w:rsid w:val="008D264E"/>
    <w:rsid w:val="008D27AC"/>
    <w:rsid w:val="008D312C"/>
    <w:rsid w:val="008D3224"/>
    <w:rsid w:val="008D33F8"/>
    <w:rsid w:val="008D424E"/>
    <w:rsid w:val="008D4E8E"/>
    <w:rsid w:val="008D5872"/>
    <w:rsid w:val="008D5F45"/>
    <w:rsid w:val="008D661B"/>
    <w:rsid w:val="008E193B"/>
    <w:rsid w:val="008E2023"/>
    <w:rsid w:val="008E2EA3"/>
    <w:rsid w:val="008E3017"/>
    <w:rsid w:val="008E6247"/>
    <w:rsid w:val="008F1778"/>
    <w:rsid w:val="008F314C"/>
    <w:rsid w:val="00903BEA"/>
    <w:rsid w:val="00905B02"/>
    <w:rsid w:val="00905DFB"/>
    <w:rsid w:val="009069B5"/>
    <w:rsid w:val="009102EF"/>
    <w:rsid w:val="009111AF"/>
    <w:rsid w:val="00914272"/>
    <w:rsid w:val="00914A9A"/>
    <w:rsid w:val="00920D7F"/>
    <w:rsid w:val="00920E8D"/>
    <w:rsid w:val="00921D0C"/>
    <w:rsid w:val="00922455"/>
    <w:rsid w:val="00926436"/>
    <w:rsid w:val="0093302C"/>
    <w:rsid w:val="00933D09"/>
    <w:rsid w:val="00934EF5"/>
    <w:rsid w:val="00935095"/>
    <w:rsid w:val="00937334"/>
    <w:rsid w:val="009414A5"/>
    <w:rsid w:val="00946262"/>
    <w:rsid w:val="00946ADE"/>
    <w:rsid w:val="00950024"/>
    <w:rsid w:val="009508EC"/>
    <w:rsid w:val="00950AAB"/>
    <w:rsid w:val="00950DD7"/>
    <w:rsid w:val="00952971"/>
    <w:rsid w:val="0095359F"/>
    <w:rsid w:val="00954044"/>
    <w:rsid w:val="00957B3D"/>
    <w:rsid w:val="00960695"/>
    <w:rsid w:val="00962045"/>
    <w:rsid w:val="00962316"/>
    <w:rsid w:val="00962C2A"/>
    <w:rsid w:val="00965E81"/>
    <w:rsid w:val="0097103B"/>
    <w:rsid w:val="009711DC"/>
    <w:rsid w:val="009715F8"/>
    <w:rsid w:val="00972876"/>
    <w:rsid w:val="009734A3"/>
    <w:rsid w:val="00974FD8"/>
    <w:rsid w:val="00975CA4"/>
    <w:rsid w:val="00984060"/>
    <w:rsid w:val="00985C8D"/>
    <w:rsid w:val="00986536"/>
    <w:rsid w:val="009868F7"/>
    <w:rsid w:val="00990ABA"/>
    <w:rsid w:val="00991726"/>
    <w:rsid w:val="00993B84"/>
    <w:rsid w:val="00993CB9"/>
    <w:rsid w:val="0099470B"/>
    <w:rsid w:val="00994A51"/>
    <w:rsid w:val="00994C13"/>
    <w:rsid w:val="00995B1B"/>
    <w:rsid w:val="009A24CE"/>
    <w:rsid w:val="009A4848"/>
    <w:rsid w:val="009A5076"/>
    <w:rsid w:val="009A775D"/>
    <w:rsid w:val="009B0463"/>
    <w:rsid w:val="009B04F9"/>
    <w:rsid w:val="009B1E36"/>
    <w:rsid w:val="009B327D"/>
    <w:rsid w:val="009B346B"/>
    <w:rsid w:val="009B6D86"/>
    <w:rsid w:val="009B6EA3"/>
    <w:rsid w:val="009C1BD2"/>
    <w:rsid w:val="009C2976"/>
    <w:rsid w:val="009C3D68"/>
    <w:rsid w:val="009C4760"/>
    <w:rsid w:val="009D011D"/>
    <w:rsid w:val="009D0AC3"/>
    <w:rsid w:val="009D0E65"/>
    <w:rsid w:val="009D1A65"/>
    <w:rsid w:val="009D1A8C"/>
    <w:rsid w:val="009D222F"/>
    <w:rsid w:val="009D27F1"/>
    <w:rsid w:val="009D3312"/>
    <w:rsid w:val="009D3A5A"/>
    <w:rsid w:val="009D5CDF"/>
    <w:rsid w:val="009D60FD"/>
    <w:rsid w:val="009E2459"/>
    <w:rsid w:val="009E38C4"/>
    <w:rsid w:val="009E3E05"/>
    <w:rsid w:val="009E6F75"/>
    <w:rsid w:val="009E78E5"/>
    <w:rsid w:val="009F307F"/>
    <w:rsid w:val="009F3812"/>
    <w:rsid w:val="009F4DB5"/>
    <w:rsid w:val="009F580B"/>
    <w:rsid w:val="009F7685"/>
    <w:rsid w:val="00A013D4"/>
    <w:rsid w:val="00A06581"/>
    <w:rsid w:val="00A074AC"/>
    <w:rsid w:val="00A07FAD"/>
    <w:rsid w:val="00A07FE1"/>
    <w:rsid w:val="00A11855"/>
    <w:rsid w:val="00A1353D"/>
    <w:rsid w:val="00A13B7C"/>
    <w:rsid w:val="00A15FE9"/>
    <w:rsid w:val="00A20374"/>
    <w:rsid w:val="00A20D35"/>
    <w:rsid w:val="00A217E6"/>
    <w:rsid w:val="00A21FCA"/>
    <w:rsid w:val="00A22122"/>
    <w:rsid w:val="00A23F3A"/>
    <w:rsid w:val="00A24197"/>
    <w:rsid w:val="00A27E85"/>
    <w:rsid w:val="00A30094"/>
    <w:rsid w:val="00A31DD6"/>
    <w:rsid w:val="00A32FC9"/>
    <w:rsid w:val="00A336AB"/>
    <w:rsid w:val="00A348E1"/>
    <w:rsid w:val="00A36A78"/>
    <w:rsid w:val="00A41072"/>
    <w:rsid w:val="00A434FC"/>
    <w:rsid w:val="00A43AB5"/>
    <w:rsid w:val="00A45B58"/>
    <w:rsid w:val="00A476BA"/>
    <w:rsid w:val="00A502D0"/>
    <w:rsid w:val="00A51642"/>
    <w:rsid w:val="00A558DE"/>
    <w:rsid w:val="00A569A4"/>
    <w:rsid w:val="00A5742D"/>
    <w:rsid w:val="00A614A3"/>
    <w:rsid w:val="00A66EBC"/>
    <w:rsid w:val="00A7184A"/>
    <w:rsid w:val="00A726DE"/>
    <w:rsid w:val="00A738E5"/>
    <w:rsid w:val="00A74431"/>
    <w:rsid w:val="00A75E7D"/>
    <w:rsid w:val="00A766ED"/>
    <w:rsid w:val="00A76A6B"/>
    <w:rsid w:val="00A81796"/>
    <w:rsid w:val="00A82217"/>
    <w:rsid w:val="00A82431"/>
    <w:rsid w:val="00A82C78"/>
    <w:rsid w:val="00A8319B"/>
    <w:rsid w:val="00A8492D"/>
    <w:rsid w:val="00A85827"/>
    <w:rsid w:val="00A87841"/>
    <w:rsid w:val="00A933E7"/>
    <w:rsid w:val="00A9419D"/>
    <w:rsid w:val="00A9503A"/>
    <w:rsid w:val="00AA5076"/>
    <w:rsid w:val="00AA6104"/>
    <w:rsid w:val="00AB4087"/>
    <w:rsid w:val="00AB43C2"/>
    <w:rsid w:val="00AB4D31"/>
    <w:rsid w:val="00AB645F"/>
    <w:rsid w:val="00AB6879"/>
    <w:rsid w:val="00AB723E"/>
    <w:rsid w:val="00AB7F4B"/>
    <w:rsid w:val="00AC1F5D"/>
    <w:rsid w:val="00AC20A1"/>
    <w:rsid w:val="00AD1077"/>
    <w:rsid w:val="00AD49D8"/>
    <w:rsid w:val="00AD57AD"/>
    <w:rsid w:val="00AD6EAD"/>
    <w:rsid w:val="00AD7081"/>
    <w:rsid w:val="00AD7A5F"/>
    <w:rsid w:val="00AE0938"/>
    <w:rsid w:val="00AE20AE"/>
    <w:rsid w:val="00AE3D7D"/>
    <w:rsid w:val="00AE6223"/>
    <w:rsid w:val="00AE7538"/>
    <w:rsid w:val="00AE78F6"/>
    <w:rsid w:val="00AF072E"/>
    <w:rsid w:val="00AF15CD"/>
    <w:rsid w:val="00AF1CC0"/>
    <w:rsid w:val="00AF3416"/>
    <w:rsid w:val="00AF43F2"/>
    <w:rsid w:val="00AF4992"/>
    <w:rsid w:val="00AF5499"/>
    <w:rsid w:val="00AF7783"/>
    <w:rsid w:val="00B0082B"/>
    <w:rsid w:val="00B02007"/>
    <w:rsid w:val="00B1265B"/>
    <w:rsid w:val="00B203AD"/>
    <w:rsid w:val="00B20958"/>
    <w:rsid w:val="00B221DC"/>
    <w:rsid w:val="00B22C22"/>
    <w:rsid w:val="00B23410"/>
    <w:rsid w:val="00B247CC"/>
    <w:rsid w:val="00B25398"/>
    <w:rsid w:val="00B25972"/>
    <w:rsid w:val="00B33D21"/>
    <w:rsid w:val="00B35E47"/>
    <w:rsid w:val="00B3655B"/>
    <w:rsid w:val="00B416D8"/>
    <w:rsid w:val="00B42F2A"/>
    <w:rsid w:val="00B43DCD"/>
    <w:rsid w:val="00B50BC5"/>
    <w:rsid w:val="00B51BFE"/>
    <w:rsid w:val="00B52262"/>
    <w:rsid w:val="00B5401E"/>
    <w:rsid w:val="00B541C6"/>
    <w:rsid w:val="00B5459D"/>
    <w:rsid w:val="00B54BBC"/>
    <w:rsid w:val="00B562C2"/>
    <w:rsid w:val="00B57B88"/>
    <w:rsid w:val="00B64D1A"/>
    <w:rsid w:val="00B65B86"/>
    <w:rsid w:val="00B65D5E"/>
    <w:rsid w:val="00B673D1"/>
    <w:rsid w:val="00B677B2"/>
    <w:rsid w:val="00B70A3A"/>
    <w:rsid w:val="00B71A5E"/>
    <w:rsid w:val="00B71B1B"/>
    <w:rsid w:val="00B72433"/>
    <w:rsid w:val="00B73646"/>
    <w:rsid w:val="00B740FE"/>
    <w:rsid w:val="00B80966"/>
    <w:rsid w:val="00B80EF9"/>
    <w:rsid w:val="00B83A20"/>
    <w:rsid w:val="00B83DE8"/>
    <w:rsid w:val="00B84319"/>
    <w:rsid w:val="00B8527B"/>
    <w:rsid w:val="00B862EA"/>
    <w:rsid w:val="00B872AC"/>
    <w:rsid w:val="00B90A8C"/>
    <w:rsid w:val="00B9421C"/>
    <w:rsid w:val="00B96B41"/>
    <w:rsid w:val="00B979E4"/>
    <w:rsid w:val="00BA0A19"/>
    <w:rsid w:val="00BA4CCE"/>
    <w:rsid w:val="00BA6353"/>
    <w:rsid w:val="00BA745E"/>
    <w:rsid w:val="00BB2DFA"/>
    <w:rsid w:val="00BC0D64"/>
    <w:rsid w:val="00BC1F08"/>
    <w:rsid w:val="00BC5D66"/>
    <w:rsid w:val="00BD114C"/>
    <w:rsid w:val="00BD3075"/>
    <w:rsid w:val="00BD45DF"/>
    <w:rsid w:val="00BE1521"/>
    <w:rsid w:val="00BE3951"/>
    <w:rsid w:val="00BE5D3A"/>
    <w:rsid w:val="00BF06F8"/>
    <w:rsid w:val="00BF520F"/>
    <w:rsid w:val="00BF791F"/>
    <w:rsid w:val="00BF7B09"/>
    <w:rsid w:val="00C017D1"/>
    <w:rsid w:val="00C0194B"/>
    <w:rsid w:val="00C02E31"/>
    <w:rsid w:val="00C05262"/>
    <w:rsid w:val="00C0695F"/>
    <w:rsid w:val="00C06B12"/>
    <w:rsid w:val="00C07110"/>
    <w:rsid w:val="00C0717A"/>
    <w:rsid w:val="00C107EF"/>
    <w:rsid w:val="00C11A20"/>
    <w:rsid w:val="00C12A5F"/>
    <w:rsid w:val="00C12CD6"/>
    <w:rsid w:val="00C15007"/>
    <w:rsid w:val="00C15DE3"/>
    <w:rsid w:val="00C15FB7"/>
    <w:rsid w:val="00C17B72"/>
    <w:rsid w:val="00C21422"/>
    <w:rsid w:val="00C22BAD"/>
    <w:rsid w:val="00C23CCF"/>
    <w:rsid w:val="00C25472"/>
    <w:rsid w:val="00C3039F"/>
    <w:rsid w:val="00C30642"/>
    <w:rsid w:val="00C32003"/>
    <w:rsid w:val="00C32FB0"/>
    <w:rsid w:val="00C33DEA"/>
    <w:rsid w:val="00C37483"/>
    <w:rsid w:val="00C40262"/>
    <w:rsid w:val="00C40D2D"/>
    <w:rsid w:val="00C46D54"/>
    <w:rsid w:val="00C46FF4"/>
    <w:rsid w:val="00C50112"/>
    <w:rsid w:val="00C50717"/>
    <w:rsid w:val="00C51B3D"/>
    <w:rsid w:val="00C52D4A"/>
    <w:rsid w:val="00C53469"/>
    <w:rsid w:val="00C54653"/>
    <w:rsid w:val="00C54EF9"/>
    <w:rsid w:val="00C56FD3"/>
    <w:rsid w:val="00C57D84"/>
    <w:rsid w:val="00C60EEC"/>
    <w:rsid w:val="00C619FC"/>
    <w:rsid w:val="00C65CFE"/>
    <w:rsid w:val="00C679CF"/>
    <w:rsid w:val="00C67B58"/>
    <w:rsid w:val="00C701F1"/>
    <w:rsid w:val="00C70B91"/>
    <w:rsid w:val="00C71269"/>
    <w:rsid w:val="00C719C2"/>
    <w:rsid w:val="00C72D1F"/>
    <w:rsid w:val="00C75035"/>
    <w:rsid w:val="00C7560A"/>
    <w:rsid w:val="00C76199"/>
    <w:rsid w:val="00C768DC"/>
    <w:rsid w:val="00C769A3"/>
    <w:rsid w:val="00C77350"/>
    <w:rsid w:val="00C80D62"/>
    <w:rsid w:val="00C80D90"/>
    <w:rsid w:val="00C812D4"/>
    <w:rsid w:val="00C818C4"/>
    <w:rsid w:val="00C81E92"/>
    <w:rsid w:val="00C87D7E"/>
    <w:rsid w:val="00C901CC"/>
    <w:rsid w:val="00C911D7"/>
    <w:rsid w:val="00C92E64"/>
    <w:rsid w:val="00C93583"/>
    <w:rsid w:val="00C948B8"/>
    <w:rsid w:val="00CA1F03"/>
    <w:rsid w:val="00CA2FF0"/>
    <w:rsid w:val="00CA3A20"/>
    <w:rsid w:val="00CA488F"/>
    <w:rsid w:val="00CA7D0A"/>
    <w:rsid w:val="00CB1B23"/>
    <w:rsid w:val="00CB2088"/>
    <w:rsid w:val="00CB2204"/>
    <w:rsid w:val="00CB2D40"/>
    <w:rsid w:val="00CB484F"/>
    <w:rsid w:val="00CB54FF"/>
    <w:rsid w:val="00CB58F6"/>
    <w:rsid w:val="00CB5B85"/>
    <w:rsid w:val="00CB74B4"/>
    <w:rsid w:val="00CC16FB"/>
    <w:rsid w:val="00CC43AA"/>
    <w:rsid w:val="00CC605C"/>
    <w:rsid w:val="00CC7847"/>
    <w:rsid w:val="00CD087F"/>
    <w:rsid w:val="00CD0A81"/>
    <w:rsid w:val="00CD0D94"/>
    <w:rsid w:val="00CD1CD2"/>
    <w:rsid w:val="00CD49B1"/>
    <w:rsid w:val="00CD4D2C"/>
    <w:rsid w:val="00CD506D"/>
    <w:rsid w:val="00CD5977"/>
    <w:rsid w:val="00CD7010"/>
    <w:rsid w:val="00CD731B"/>
    <w:rsid w:val="00CE155E"/>
    <w:rsid w:val="00CE1C28"/>
    <w:rsid w:val="00CE1F02"/>
    <w:rsid w:val="00CE1F9C"/>
    <w:rsid w:val="00CE5DC0"/>
    <w:rsid w:val="00CE644D"/>
    <w:rsid w:val="00CE65B7"/>
    <w:rsid w:val="00CE697B"/>
    <w:rsid w:val="00CE7B74"/>
    <w:rsid w:val="00CF4FFE"/>
    <w:rsid w:val="00CF6A4D"/>
    <w:rsid w:val="00D04422"/>
    <w:rsid w:val="00D05251"/>
    <w:rsid w:val="00D0792B"/>
    <w:rsid w:val="00D07A49"/>
    <w:rsid w:val="00D10FDD"/>
    <w:rsid w:val="00D13B50"/>
    <w:rsid w:val="00D1460E"/>
    <w:rsid w:val="00D14EE8"/>
    <w:rsid w:val="00D1508F"/>
    <w:rsid w:val="00D156C5"/>
    <w:rsid w:val="00D20200"/>
    <w:rsid w:val="00D20C05"/>
    <w:rsid w:val="00D21491"/>
    <w:rsid w:val="00D244D9"/>
    <w:rsid w:val="00D30872"/>
    <w:rsid w:val="00D31F43"/>
    <w:rsid w:val="00D321EF"/>
    <w:rsid w:val="00D340AD"/>
    <w:rsid w:val="00D34814"/>
    <w:rsid w:val="00D35B4E"/>
    <w:rsid w:val="00D3622F"/>
    <w:rsid w:val="00D407CE"/>
    <w:rsid w:val="00D411D1"/>
    <w:rsid w:val="00D42C94"/>
    <w:rsid w:val="00D4550C"/>
    <w:rsid w:val="00D50033"/>
    <w:rsid w:val="00D51729"/>
    <w:rsid w:val="00D53C49"/>
    <w:rsid w:val="00D55D5D"/>
    <w:rsid w:val="00D604EF"/>
    <w:rsid w:val="00D611C3"/>
    <w:rsid w:val="00D61E07"/>
    <w:rsid w:val="00D6202B"/>
    <w:rsid w:val="00D62398"/>
    <w:rsid w:val="00D67218"/>
    <w:rsid w:val="00D67EC1"/>
    <w:rsid w:val="00D7172A"/>
    <w:rsid w:val="00D730EE"/>
    <w:rsid w:val="00D735D8"/>
    <w:rsid w:val="00D73828"/>
    <w:rsid w:val="00D776D1"/>
    <w:rsid w:val="00D7772C"/>
    <w:rsid w:val="00D80840"/>
    <w:rsid w:val="00D814F0"/>
    <w:rsid w:val="00D84644"/>
    <w:rsid w:val="00D8732D"/>
    <w:rsid w:val="00D90704"/>
    <w:rsid w:val="00D9358D"/>
    <w:rsid w:val="00D957F6"/>
    <w:rsid w:val="00DA0743"/>
    <w:rsid w:val="00DA2EEA"/>
    <w:rsid w:val="00DA3003"/>
    <w:rsid w:val="00DA6637"/>
    <w:rsid w:val="00DA7389"/>
    <w:rsid w:val="00DA7627"/>
    <w:rsid w:val="00DB002C"/>
    <w:rsid w:val="00DB0E79"/>
    <w:rsid w:val="00DB1967"/>
    <w:rsid w:val="00DB1994"/>
    <w:rsid w:val="00DB2731"/>
    <w:rsid w:val="00DB35C4"/>
    <w:rsid w:val="00DB64D5"/>
    <w:rsid w:val="00DC1828"/>
    <w:rsid w:val="00DC24E9"/>
    <w:rsid w:val="00DC5C44"/>
    <w:rsid w:val="00DC5D07"/>
    <w:rsid w:val="00DC7F2B"/>
    <w:rsid w:val="00DD22D3"/>
    <w:rsid w:val="00DD3004"/>
    <w:rsid w:val="00DD4F98"/>
    <w:rsid w:val="00DD683B"/>
    <w:rsid w:val="00DD6DA2"/>
    <w:rsid w:val="00DD7DC3"/>
    <w:rsid w:val="00DE0356"/>
    <w:rsid w:val="00DE6089"/>
    <w:rsid w:val="00DF0A7A"/>
    <w:rsid w:val="00DF30CA"/>
    <w:rsid w:val="00DF3A0A"/>
    <w:rsid w:val="00DF4B9D"/>
    <w:rsid w:val="00DF7D9D"/>
    <w:rsid w:val="00E01F36"/>
    <w:rsid w:val="00E02583"/>
    <w:rsid w:val="00E078DC"/>
    <w:rsid w:val="00E11EE4"/>
    <w:rsid w:val="00E14E74"/>
    <w:rsid w:val="00E15D74"/>
    <w:rsid w:val="00E16AD4"/>
    <w:rsid w:val="00E1751D"/>
    <w:rsid w:val="00E2000D"/>
    <w:rsid w:val="00E207D4"/>
    <w:rsid w:val="00E21F0D"/>
    <w:rsid w:val="00E24F08"/>
    <w:rsid w:val="00E257C9"/>
    <w:rsid w:val="00E305C0"/>
    <w:rsid w:val="00E32583"/>
    <w:rsid w:val="00E32919"/>
    <w:rsid w:val="00E32C8E"/>
    <w:rsid w:val="00E33C86"/>
    <w:rsid w:val="00E3483E"/>
    <w:rsid w:val="00E352A9"/>
    <w:rsid w:val="00E36889"/>
    <w:rsid w:val="00E372EC"/>
    <w:rsid w:val="00E37FCC"/>
    <w:rsid w:val="00E4087C"/>
    <w:rsid w:val="00E47F12"/>
    <w:rsid w:val="00E5062A"/>
    <w:rsid w:val="00E50C82"/>
    <w:rsid w:val="00E53FA9"/>
    <w:rsid w:val="00E54D43"/>
    <w:rsid w:val="00E54DF1"/>
    <w:rsid w:val="00E55D83"/>
    <w:rsid w:val="00E56490"/>
    <w:rsid w:val="00E61850"/>
    <w:rsid w:val="00E61B05"/>
    <w:rsid w:val="00E61B39"/>
    <w:rsid w:val="00E624A9"/>
    <w:rsid w:val="00E638CD"/>
    <w:rsid w:val="00E64F75"/>
    <w:rsid w:val="00E672D8"/>
    <w:rsid w:val="00E70396"/>
    <w:rsid w:val="00E7520F"/>
    <w:rsid w:val="00E76EB8"/>
    <w:rsid w:val="00E810A3"/>
    <w:rsid w:val="00E81928"/>
    <w:rsid w:val="00E820B0"/>
    <w:rsid w:val="00E831E5"/>
    <w:rsid w:val="00E83437"/>
    <w:rsid w:val="00E83B29"/>
    <w:rsid w:val="00E84C47"/>
    <w:rsid w:val="00E86E20"/>
    <w:rsid w:val="00E87844"/>
    <w:rsid w:val="00E9300F"/>
    <w:rsid w:val="00E9643F"/>
    <w:rsid w:val="00E96F5E"/>
    <w:rsid w:val="00E9700F"/>
    <w:rsid w:val="00EA02FF"/>
    <w:rsid w:val="00EA075E"/>
    <w:rsid w:val="00EA0DD2"/>
    <w:rsid w:val="00EA3891"/>
    <w:rsid w:val="00EA5A8B"/>
    <w:rsid w:val="00EB05B2"/>
    <w:rsid w:val="00EB07B3"/>
    <w:rsid w:val="00EB0C42"/>
    <w:rsid w:val="00EB1E96"/>
    <w:rsid w:val="00EB2D1C"/>
    <w:rsid w:val="00EB5983"/>
    <w:rsid w:val="00EB6186"/>
    <w:rsid w:val="00EB61C1"/>
    <w:rsid w:val="00EC252A"/>
    <w:rsid w:val="00EC3CF3"/>
    <w:rsid w:val="00EC3D36"/>
    <w:rsid w:val="00EC72AE"/>
    <w:rsid w:val="00ED030A"/>
    <w:rsid w:val="00ED1851"/>
    <w:rsid w:val="00ED18D0"/>
    <w:rsid w:val="00ED1E04"/>
    <w:rsid w:val="00ED2055"/>
    <w:rsid w:val="00ED38FD"/>
    <w:rsid w:val="00ED57B9"/>
    <w:rsid w:val="00EE255C"/>
    <w:rsid w:val="00EE43C2"/>
    <w:rsid w:val="00EE523C"/>
    <w:rsid w:val="00EF6106"/>
    <w:rsid w:val="00EF66D2"/>
    <w:rsid w:val="00EF676A"/>
    <w:rsid w:val="00EF7589"/>
    <w:rsid w:val="00F009F3"/>
    <w:rsid w:val="00F01611"/>
    <w:rsid w:val="00F01CF0"/>
    <w:rsid w:val="00F029AA"/>
    <w:rsid w:val="00F02F29"/>
    <w:rsid w:val="00F0646F"/>
    <w:rsid w:val="00F06873"/>
    <w:rsid w:val="00F13B06"/>
    <w:rsid w:val="00F1551F"/>
    <w:rsid w:val="00F16337"/>
    <w:rsid w:val="00F17116"/>
    <w:rsid w:val="00F175EE"/>
    <w:rsid w:val="00F218DF"/>
    <w:rsid w:val="00F22786"/>
    <w:rsid w:val="00F22B21"/>
    <w:rsid w:val="00F23076"/>
    <w:rsid w:val="00F26696"/>
    <w:rsid w:val="00F27075"/>
    <w:rsid w:val="00F27E72"/>
    <w:rsid w:val="00F3043D"/>
    <w:rsid w:val="00F31CD9"/>
    <w:rsid w:val="00F329C4"/>
    <w:rsid w:val="00F337E5"/>
    <w:rsid w:val="00F33A13"/>
    <w:rsid w:val="00F33D4C"/>
    <w:rsid w:val="00F354F0"/>
    <w:rsid w:val="00F36F91"/>
    <w:rsid w:val="00F37529"/>
    <w:rsid w:val="00F375C1"/>
    <w:rsid w:val="00F409C5"/>
    <w:rsid w:val="00F411D4"/>
    <w:rsid w:val="00F41A60"/>
    <w:rsid w:val="00F4215D"/>
    <w:rsid w:val="00F4232E"/>
    <w:rsid w:val="00F43F44"/>
    <w:rsid w:val="00F4423E"/>
    <w:rsid w:val="00F50BEA"/>
    <w:rsid w:val="00F514BF"/>
    <w:rsid w:val="00F516AC"/>
    <w:rsid w:val="00F53833"/>
    <w:rsid w:val="00F548A0"/>
    <w:rsid w:val="00F54AB9"/>
    <w:rsid w:val="00F5506D"/>
    <w:rsid w:val="00F561E1"/>
    <w:rsid w:val="00F62F35"/>
    <w:rsid w:val="00F6386F"/>
    <w:rsid w:val="00F646F6"/>
    <w:rsid w:val="00F652C0"/>
    <w:rsid w:val="00F6573C"/>
    <w:rsid w:val="00F658AB"/>
    <w:rsid w:val="00F66150"/>
    <w:rsid w:val="00F71E38"/>
    <w:rsid w:val="00F71F74"/>
    <w:rsid w:val="00F7277B"/>
    <w:rsid w:val="00F730BD"/>
    <w:rsid w:val="00F736EA"/>
    <w:rsid w:val="00F73F2E"/>
    <w:rsid w:val="00F77330"/>
    <w:rsid w:val="00F80182"/>
    <w:rsid w:val="00F820A4"/>
    <w:rsid w:val="00F8234C"/>
    <w:rsid w:val="00F846CB"/>
    <w:rsid w:val="00F923F3"/>
    <w:rsid w:val="00F93A6B"/>
    <w:rsid w:val="00F94398"/>
    <w:rsid w:val="00F94FCE"/>
    <w:rsid w:val="00F972F1"/>
    <w:rsid w:val="00F97B54"/>
    <w:rsid w:val="00F97D28"/>
    <w:rsid w:val="00FA0533"/>
    <w:rsid w:val="00FA06C7"/>
    <w:rsid w:val="00FA27A5"/>
    <w:rsid w:val="00FA27FF"/>
    <w:rsid w:val="00FA4937"/>
    <w:rsid w:val="00FA4995"/>
    <w:rsid w:val="00FA50C2"/>
    <w:rsid w:val="00FA514F"/>
    <w:rsid w:val="00FA62C6"/>
    <w:rsid w:val="00FA6AD4"/>
    <w:rsid w:val="00FA7CE4"/>
    <w:rsid w:val="00FA7F89"/>
    <w:rsid w:val="00FB0219"/>
    <w:rsid w:val="00FB0A2F"/>
    <w:rsid w:val="00FB3365"/>
    <w:rsid w:val="00FB552C"/>
    <w:rsid w:val="00FC0BCB"/>
    <w:rsid w:val="00FC0CAB"/>
    <w:rsid w:val="00FC1B08"/>
    <w:rsid w:val="00FC215B"/>
    <w:rsid w:val="00FC3077"/>
    <w:rsid w:val="00FC378D"/>
    <w:rsid w:val="00FC550E"/>
    <w:rsid w:val="00FC5C08"/>
    <w:rsid w:val="00FC5C76"/>
    <w:rsid w:val="00FD000A"/>
    <w:rsid w:val="00FD2AD1"/>
    <w:rsid w:val="00FD307B"/>
    <w:rsid w:val="00FD5A57"/>
    <w:rsid w:val="00FD6F25"/>
    <w:rsid w:val="00FD6FE4"/>
    <w:rsid w:val="00FE13AA"/>
    <w:rsid w:val="00FE199B"/>
    <w:rsid w:val="00FE3E9E"/>
    <w:rsid w:val="00FE554B"/>
    <w:rsid w:val="00FE5E34"/>
    <w:rsid w:val="00FF1A16"/>
    <w:rsid w:val="00FF207E"/>
    <w:rsid w:val="00FF6D89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C3768"/>
  <w15:chartTrackingRefBased/>
  <w15:docId w15:val="{F74E20AF-708B-4E0C-8141-88079865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553"/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Version"/>
    <w:qFormat/>
    <w:rsid w:val="00124553"/>
    <w:pPr>
      <w:keepNext/>
      <w:tabs>
        <w:tab w:val="right" w:pos="9582"/>
        <w:tab w:val="right" w:pos="14595"/>
      </w:tabs>
      <w:spacing w:after="480"/>
      <w:outlineLvl w:val="0"/>
    </w:pPr>
    <w:rPr>
      <w:bCs/>
      <w:kern w:val="28"/>
      <w:sz w:val="36"/>
    </w:rPr>
  </w:style>
  <w:style w:type="paragraph" w:styleId="Heading2">
    <w:name w:val="heading 2"/>
    <w:basedOn w:val="Heading1"/>
    <w:next w:val="Normal"/>
    <w:qFormat/>
    <w:rsid w:val="00124553"/>
    <w:pPr>
      <w:pageBreakBefore/>
      <w:spacing w:after="60"/>
      <w:outlineLvl w:val="1"/>
    </w:pPr>
    <w:rPr>
      <w:sz w:val="32"/>
    </w:rPr>
  </w:style>
  <w:style w:type="paragraph" w:styleId="Heading3">
    <w:name w:val="heading 3"/>
    <w:basedOn w:val="Normal"/>
    <w:next w:val="Body"/>
    <w:qFormat/>
    <w:rsid w:val="00124553"/>
    <w:pPr>
      <w:keepNext/>
      <w:spacing w:before="120" w:after="12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Heading3"/>
    <w:next w:val="Normal"/>
    <w:qFormat/>
    <w:rsid w:val="00124553"/>
    <w:pPr>
      <w:outlineLvl w:val="3"/>
    </w:pPr>
  </w:style>
  <w:style w:type="paragraph" w:styleId="Heading5">
    <w:name w:val="heading 5"/>
    <w:basedOn w:val="Normal"/>
    <w:next w:val="Normal"/>
    <w:qFormat/>
    <w:rsid w:val="00124553"/>
    <w:pPr>
      <w:ind w:left="720"/>
      <w:outlineLvl w:val="4"/>
    </w:pPr>
    <w:rPr>
      <w:rFonts w:ascii="Tms Rmn" w:hAnsi="Tms Rmn"/>
      <w:b/>
    </w:rPr>
  </w:style>
  <w:style w:type="paragraph" w:styleId="Heading6">
    <w:name w:val="heading 6"/>
    <w:basedOn w:val="Normal"/>
    <w:next w:val="Normal"/>
    <w:qFormat/>
    <w:rsid w:val="00124553"/>
    <w:pPr>
      <w:outlineLvl w:val="5"/>
    </w:pPr>
    <w:rPr>
      <w:rFonts w:ascii="Dom Casual" w:hAnsi="Dom Casual"/>
    </w:rPr>
  </w:style>
  <w:style w:type="paragraph" w:styleId="Heading7">
    <w:name w:val="heading 7"/>
    <w:basedOn w:val="Normal"/>
    <w:next w:val="Normal"/>
    <w:qFormat/>
    <w:rsid w:val="00124553"/>
    <w:pPr>
      <w:spacing w:before="160"/>
      <w:outlineLvl w:val="6"/>
    </w:pPr>
    <w:rPr>
      <w:rFonts w:ascii="Dom Casual" w:hAnsi="Dom Casual"/>
    </w:rPr>
  </w:style>
  <w:style w:type="paragraph" w:styleId="Heading8">
    <w:name w:val="heading 8"/>
    <w:basedOn w:val="Normal"/>
    <w:next w:val="Normal"/>
    <w:qFormat/>
    <w:rsid w:val="00124553"/>
    <w:pPr>
      <w:ind w:left="720"/>
      <w:outlineLvl w:val="7"/>
    </w:pPr>
    <w:rPr>
      <w:rFonts w:ascii="Tms Rmn" w:hAnsi="Tms Rmn"/>
      <w:i/>
    </w:rPr>
  </w:style>
  <w:style w:type="paragraph" w:styleId="Heading9">
    <w:name w:val="heading 9"/>
    <w:basedOn w:val="Normal"/>
    <w:next w:val="Normal"/>
    <w:qFormat/>
    <w:rsid w:val="00124553"/>
    <w:pPr>
      <w:tabs>
        <w:tab w:val="right" w:pos="9072"/>
      </w:tabs>
      <w:spacing w:before="60" w:after="120"/>
      <w:outlineLvl w:val="8"/>
    </w:pPr>
    <w:rPr>
      <w:rFonts w:ascii="CG Omega" w:hAnsi="CG Omeg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4553"/>
    <w:pPr>
      <w:tabs>
        <w:tab w:val="right" w:pos="9072"/>
      </w:tabs>
      <w:jc w:val="right"/>
    </w:pPr>
    <w:rPr>
      <w:rFonts w:ascii="Arial Narrow" w:hAnsi="Arial Narrow"/>
      <w:b/>
      <w:sz w:val="40"/>
    </w:rPr>
  </w:style>
  <w:style w:type="paragraph" w:styleId="Footer">
    <w:name w:val="footer"/>
    <w:basedOn w:val="Header"/>
    <w:rsid w:val="00124553"/>
    <w:pPr>
      <w:tabs>
        <w:tab w:val="clear" w:pos="9072"/>
        <w:tab w:val="right" w:pos="9639"/>
      </w:tabs>
    </w:pPr>
    <w:rPr>
      <w:i/>
    </w:rPr>
  </w:style>
  <w:style w:type="table" w:styleId="TableGrid">
    <w:name w:val="Table Grid"/>
    <w:basedOn w:val="TableNormal"/>
    <w:rsid w:val="00124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">
    <w:name w:val="Overview"/>
    <w:next w:val="Responsibility"/>
    <w:rsid w:val="00124553"/>
    <w:pPr>
      <w:tabs>
        <w:tab w:val="left" w:pos="2041"/>
      </w:tabs>
      <w:spacing w:before="480"/>
    </w:pPr>
    <w:rPr>
      <w:rFonts w:ascii="Book Antiqua" w:hAnsi="Book Antiqua"/>
      <w:lang w:val="en-GB" w:eastAsia="en-US"/>
    </w:rPr>
  </w:style>
  <w:style w:type="paragraph" w:customStyle="1" w:styleId="Responsibility">
    <w:name w:val="Responsibility"/>
    <w:basedOn w:val="Table"/>
    <w:rsid w:val="00124553"/>
    <w:pPr>
      <w:spacing w:before="240"/>
    </w:pPr>
    <w:rPr>
      <w:rFonts w:ascii="CG Omega" w:hAnsi="CG Omega"/>
      <w:b/>
    </w:rPr>
  </w:style>
  <w:style w:type="paragraph" w:customStyle="1" w:styleId="Table">
    <w:name w:val="Table"/>
    <w:basedOn w:val="Normal"/>
    <w:uiPriority w:val="99"/>
    <w:rsid w:val="00124553"/>
    <w:pPr>
      <w:spacing w:before="60" w:after="60"/>
    </w:pPr>
  </w:style>
  <w:style w:type="paragraph" w:customStyle="1" w:styleId="Body">
    <w:name w:val="Body"/>
    <w:basedOn w:val="Normal"/>
    <w:rsid w:val="00124553"/>
    <w:pPr>
      <w:spacing w:after="120"/>
    </w:pPr>
  </w:style>
  <w:style w:type="paragraph" w:customStyle="1" w:styleId="Bodybefore">
    <w:name w:val="Body before"/>
    <w:basedOn w:val="Body"/>
    <w:next w:val="Bodybullet"/>
    <w:rsid w:val="00124553"/>
    <w:pPr>
      <w:spacing w:after="60"/>
    </w:pPr>
  </w:style>
  <w:style w:type="paragraph" w:customStyle="1" w:styleId="Bodybullet2">
    <w:name w:val="Body bullet 2"/>
    <w:basedOn w:val="Body"/>
    <w:rsid w:val="00124553"/>
    <w:pPr>
      <w:spacing w:after="0"/>
      <w:ind w:left="2835" w:hanging="283"/>
    </w:pPr>
  </w:style>
  <w:style w:type="paragraph" w:customStyle="1" w:styleId="Bodybullet">
    <w:name w:val="Body bullet"/>
    <w:basedOn w:val="Bodybefore"/>
    <w:rsid w:val="00124553"/>
    <w:pPr>
      <w:numPr>
        <w:numId w:val="7"/>
      </w:numPr>
      <w:tabs>
        <w:tab w:val="right" w:pos="1021"/>
        <w:tab w:val="right" w:pos="9072"/>
      </w:tabs>
      <w:ind w:left="1021" w:hanging="454"/>
    </w:pPr>
  </w:style>
  <w:style w:type="paragraph" w:customStyle="1" w:styleId="Bodynumber">
    <w:name w:val="Body number"/>
    <w:basedOn w:val="Body"/>
    <w:rsid w:val="00124553"/>
    <w:pPr>
      <w:spacing w:after="60"/>
      <w:ind w:left="1021" w:hanging="454"/>
    </w:pPr>
  </w:style>
  <w:style w:type="paragraph" w:customStyle="1" w:styleId="Bodynumberend">
    <w:name w:val="Body number end"/>
    <w:basedOn w:val="Bodynumber"/>
    <w:next w:val="Body"/>
    <w:rsid w:val="00124553"/>
    <w:pPr>
      <w:spacing w:after="240"/>
    </w:pPr>
  </w:style>
  <w:style w:type="paragraph" w:customStyle="1" w:styleId="Bodybulletend">
    <w:name w:val="Body bullet end"/>
    <w:basedOn w:val="Bodybullet"/>
    <w:rsid w:val="00124553"/>
    <w:pPr>
      <w:spacing w:after="240"/>
    </w:pPr>
  </w:style>
  <w:style w:type="paragraph" w:customStyle="1" w:styleId="Bodybullet2end">
    <w:name w:val="Body bullet 2 end"/>
    <w:basedOn w:val="Bodybullet2"/>
    <w:next w:val="Bodybullet"/>
    <w:rsid w:val="00124553"/>
    <w:pPr>
      <w:spacing w:after="120"/>
      <w:ind w:left="2836" w:hanging="284"/>
    </w:pPr>
  </w:style>
  <w:style w:type="paragraph" w:customStyle="1" w:styleId="Tablebefore">
    <w:name w:val="Table before"/>
    <w:basedOn w:val="Normal"/>
    <w:next w:val="Tablebullet"/>
    <w:rsid w:val="00124553"/>
  </w:style>
  <w:style w:type="paragraph" w:customStyle="1" w:styleId="Tablebullet">
    <w:name w:val="Table bullet"/>
    <w:basedOn w:val="Table"/>
    <w:rsid w:val="00124553"/>
    <w:pPr>
      <w:numPr>
        <w:numId w:val="4"/>
      </w:numPr>
      <w:tabs>
        <w:tab w:val="left" w:pos="340"/>
      </w:tabs>
      <w:spacing w:after="0"/>
    </w:pPr>
  </w:style>
  <w:style w:type="paragraph" w:customStyle="1" w:styleId="Tablegotoend">
    <w:name w:val="Table goto end"/>
    <w:basedOn w:val="Normal"/>
    <w:next w:val="Table"/>
    <w:rsid w:val="00124553"/>
  </w:style>
  <w:style w:type="paragraph" w:customStyle="1" w:styleId="Icon">
    <w:name w:val="Icon"/>
    <w:basedOn w:val="Normal"/>
    <w:rsid w:val="00124553"/>
    <w:pPr>
      <w:spacing w:after="60"/>
      <w:jc w:val="center"/>
    </w:pPr>
  </w:style>
  <w:style w:type="paragraph" w:customStyle="1" w:styleId="Notes">
    <w:name w:val="Notes"/>
    <w:basedOn w:val="Normal"/>
    <w:rsid w:val="00124553"/>
    <w:pPr>
      <w:tabs>
        <w:tab w:val="left" w:pos="1078"/>
      </w:tabs>
    </w:pPr>
    <w:rPr>
      <w:rFonts w:ascii="CG Omega" w:hAnsi="CG Omega"/>
      <w:sz w:val="16"/>
    </w:rPr>
  </w:style>
  <w:style w:type="paragraph" w:customStyle="1" w:styleId="Tablebeforegoto">
    <w:name w:val="Table before goto"/>
    <w:basedOn w:val="Table"/>
    <w:next w:val="Tablegoto"/>
    <w:rsid w:val="00124553"/>
  </w:style>
  <w:style w:type="paragraph" w:customStyle="1" w:styleId="Tablegoto">
    <w:name w:val="Table goto"/>
    <w:basedOn w:val="Table"/>
    <w:rsid w:val="00124553"/>
    <w:pPr>
      <w:tabs>
        <w:tab w:val="left" w:pos="3402"/>
        <w:tab w:val="left" w:pos="3685"/>
      </w:tabs>
      <w:ind w:left="2977"/>
    </w:pPr>
  </w:style>
  <w:style w:type="paragraph" w:customStyle="1" w:styleId="Tablebulletend">
    <w:name w:val="Table bullet end"/>
    <w:basedOn w:val="Tablebullet"/>
    <w:next w:val="Table"/>
    <w:rsid w:val="00124553"/>
    <w:pPr>
      <w:spacing w:after="240"/>
      <w:ind w:left="397" w:hanging="284"/>
    </w:pPr>
  </w:style>
  <w:style w:type="paragraph" w:styleId="FootnoteText">
    <w:name w:val="footnote text"/>
    <w:basedOn w:val="Normal"/>
    <w:semiHidden/>
    <w:rsid w:val="00124553"/>
    <w:pPr>
      <w:ind w:left="113" w:hanging="113"/>
    </w:pPr>
    <w:rPr>
      <w:i/>
      <w:sz w:val="18"/>
    </w:rPr>
  </w:style>
  <w:style w:type="character" w:styleId="FootnoteReference">
    <w:name w:val="footnote reference"/>
    <w:semiHidden/>
    <w:rsid w:val="00124553"/>
    <w:rPr>
      <w:sz w:val="16"/>
      <w:vertAlign w:val="superscript"/>
    </w:rPr>
  </w:style>
  <w:style w:type="paragraph" w:customStyle="1" w:styleId="Number">
    <w:name w:val="Number"/>
    <w:basedOn w:val="Table"/>
    <w:rsid w:val="00124553"/>
    <w:rPr>
      <w:rFonts w:ascii="CG Omega" w:hAnsi="CG Omega"/>
    </w:rPr>
  </w:style>
  <w:style w:type="paragraph" w:customStyle="1" w:styleId="Footericon">
    <w:name w:val="Footer icon"/>
    <w:basedOn w:val="Footer"/>
    <w:rsid w:val="00124553"/>
  </w:style>
  <w:style w:type="paragraph" w:customStyle="1" w:styleId="version0">
    <w:name w:val="version"/>
    <w:basedOn w:val="Normal"/>
    <w:rsid w:val="00124553"/>
    <w:rPr>
      <w:rFonts w:ascii="CG Omega" w:hAnsi="CG Omega"/>
      <w:sz w:val="16"/>
    </w:rPr>
  </w:style>
  <w:style w:type="paragraph" w:customStyle="1" w:styleId="Overviewafterbullet">
    <w:name w:val="Overview after bullet"/>
    <w:basedOn w:val="Overview"/>
    <w:rsid w:val="00124553"/>
    <w:pPr>
      <w:spacing w:before="0"/>
    </w:pPr>
  </w:style>
  <w:style w:type="paragraph" w:styleId="TOC2">
    <w:name w:val="toc 2"/>
    <w:basedOn w:val="TOC1"/>
    <w:next w:val="Normal"/>
    <w:semiHidden/>
    <w:rsid w:val="00124553"/>
    <w:pPr>
      <w:tabs>
        <w:tab w:val="left" w:pos="1134"/>
        <w:tab w:val="left" w:pos="2835"/>
      </w:tabs>
      <w:spacing w:after="120"/>
      <w:ind w:left="851" w:hanging="851"/>
    </w:pPr>
    <w:rPr>
      <w:b/>
    </w:rPr>
  </w:style>
  <w:style w:type="paragraph" w:customStyle="1" w:styleId="Endofproc">
    <w:name w:val="End of proc"/>
    <w:basedOn w:val="Normal"/>
    <w:next w:val="Heading2"/>
    <w:rsid w:val="00124553"/>
    <w:pPr>
      <w:spacing w:after="284"/>
      <w:jc w:val="right"/>
    </w:pPr>
    <w:rPr>
      <w:rFonts w:ascii="Wingdings" w:hAnsi="Wingdings"/>
      <w:sz w:val="52"/>
    </w:rPr>
  </w:style>
  <w:style w:type="paragraph" w:customStyle="1" w:styleId="Overviewbullets">
    <w:name w:val="Overview bullets"/>
    <w:basedOn w:val="Overview"/>
    <w:rsid w:val="00124553"/>
    <w:pPr>
      <w:tabs>
        <w:tab w:val="clear" w:pos="2041"/>
        <w:tab w:val="left" w:pos="567"/>
        <w:tab w:val="left" w:pos="794"/>
      </w:tabs>
      <w:spacing w:before="0"/>
      <w:ind w:left="700" w:hanging="360"/>
    </w:pPr>
  </w:style>
  <w:style w:type="paragraph" w:customStyle="1" w:styleId="Tablebeforebullet">
    <w:name w:val="Table before bullet"/>
    <w:basedOn w:val="Table"/>
    <w:next w:val="Tablebullet"/>
    <w:rsid w:val="00124553"/>
    <w:pPr>
      <w:spacing w:after="0"/>
    </w:pPr>
  </w:style>
  <w:style w:type="character" w:customStyle="1" w:styleId="referto">
    <w:name w:val="referto"/>
    <w:rsid w:val="00124553"/>
    <w:rPr>
      <w:rFonts w:ascii="Book Antiqua" w:hAnsi="Book Antiqua"/>
      <w:i/>
      <w:sz w:val="20"/>
    </w:rPr>
  </w:style>
  <w:style w:type="paragraph" w:customStyle="1" w:styleId="Tip">
    <w:name w:val="Tip"/>
    <w:basedOn w:val="Body"/>
    <w:rsid w:val="00124553"/>
    <w:rPr>
      <w:b/>
      <w:i/>
      <w:sz w:val="18"/>
    </w:rPr>
  </w:style>
  <w:style w:type="paragraph" w:customStyle="1" w:styleId="Notesbullet">
    <w:name w:val="Notesbullet"/>
    <w:basedOn w:val="Notes"/>
    <w:rsid w:val="00124553"/>
    <w:pPr>
      <w:ind w:left="113" w:hanging="113"/>
    </w:pPr>
  </w:style>
  <w:style w:type="paragraph" w:customStyle="1" w:styleId="Tablebulletgoto">
    <w:name w:val="Table bullet goto"/>
    <w:basedOn w:val="Tablebullet"/>
    <w:rsid w:val="00124553"/>
    <w:pPr>
      <w:tabs>
        <w:tab w:val="clear" w:pos="340"/>
        <w:tab w:val="right" w:pos="3317"/>
        <w:tab w:val="left" w:pos="3402"/>
        <w:tab w:val="left" w:pos="3686"/>
      </w:tabs>
      <w:ind w:left="0" w:firstLine="0"/>
    </w:pPr>
  </w:style>
  <w:style w:type="paragraph" w:customStyle="1" w:styleId="Bodybold">
    <w:name w:val="Body bold"/>
    <w:basedOn w:val="Body"/>
    <w:next w:val="Body"/>
    <w:rsid w:val="00124553"/>
    <w:pPr>
      <w:tabs>
        <w:tab w:val="left" w:pos="2552"/>
      </w:tabs>
    </w:pPr>
    <w:rPr>
      <w:b/>
    </w:rPr>
  </w:style>
  <w:style w:type="paragraph" w:customStyle="1" w:styleId="Tablebulletgotoend">
    <w:name w:val="Table bullet goto end"/>
    <w:basedOn w:val="Normal"/>
    <w:rsid w:val="00124553"/>
    <w:pPr>
      <w:tabs>
        <w:tab w:val="right" w:pos="3317"/>
        <w:tab w:val="left" w:pos="3402"/>
        <w:tab w:val="left" w:pos="3686"/>
      </w:tabs>
      <w:spacing w:after="240"/>
    </w:pPr>
  </w:style>
  <w:style w:type="paragraph" w:styleId="TOC1">
    <w:name w:val="toc 1"/>
    <w:basedOn w:val="Normal"/>
    <w:next w:val="Normal"/>
    <w:semiHidden/>
    <w:rsid w:val="00124553"/>
    <w:pPr>
      <w:tabs>
        <w:tab w:val="right" w:leader="dot" w:pos="9355"/>
      </w:tabs>
    </w:pPr>
    <w:rPr>
      <w:rFonts w:ascii="Arial" w:hAnsi="Arial"/>
    </w:rPr>
  </w:style>
  <w:style w:type="character" w:styleId="CommentReference">
    <w:name w:val="annotation reference"/>
    <w:semiHidden/>
    <w:rsid w:val="00124553"/>
    <w:rPr>
      <w:sz w:val="16"/>
    </w:rPr>
  </w:style>
  <w:style w:type="paragraph" w:styleId="TOC3">
    <w:name w:val="toc 3"/>
    <w:basedOn w:val="Normal"/>
    <w:next w:val="Normal"/>
    <w:semiHidden/>
    <w:rsid w:val="00124553"/>
    <w:pPr>
      <w:tabs>
        <w:tab w:val="right" w:leader="dot" w:pos="9355"/>
      </w:tabs>
      <w:ind w:left="851"/>
    </w:pPr>
    <w:rPr>
      <w:rFonts w:ascii="Arial" w:hAnsi="Arial"/>
      <w:sz w:val="20"/>
    </w:rPr>
  </w:style>
  <w:style w:type="paragraph" w:styleId="TOC4">
    <w:name w:val="toc 4"/>
    <w:basedOn w:val="Normal"/>
    <w:next w:val="Normal"/>
    <w:semiHidden/>
    <w:rsid w:val="00124553"/>
    <w:pPr>
      <w:tabs>
        <w:tab w:val="right" w:leader="dot" w:pos="9355"/>
      </w:tabs>
      <w:ind w:left="1134"/>
    </w:pPr>
    <w:rPr>
      <w:rFonts w:ascii="Arial" w:hAnsi="Arial"/>
      <w:sz w:val="20"/>
    </w:rPr>
  </w:style>
  <w:style w:type="paragraph" w:styleId="CommentText">
    <w:name w:val="annotation text"/>
    <w:basedOn w:val="Normal"/>
    <w:link w:val="CommentTextChar"/>
    <w:semiHidden/>
    <w:rsid w:val="00124553"/>
  </w:style>
  <w:style w:type="paragraph" w:customStyle="1" w:styleId="Bookmark">
    <w:name w:val="Bookmark"/>
    <w:basedOn w:val="version0"/>
    <w:rsid w:val="00124553"/>
    <w:rPr>
      <w:vanish/>
    </w:rPr>
  </w:style>
  <w:style w:type="paragraph" w:styleId="Index1">
    <w:name w:val="index 1"/>
    <w:basedOn w:val="Normal"/>
    <w:next w:val="Normal"/>
    <w:semiHidden/>
    <w:rsid w:val="00124553"/>
    <w:pPr>
      <w:tabs>
        <w:tab w:val="right" w:leader="dot" w:pos="4317"/>
      </w:tabs>
      <w:spacing w:before="60"/>
      <w:ind w:left="198" w:hanging="198"/>
    </w:pPr>
    <w:rPr>
      <w:rFonts w:ascii="Times New Roman" w:hAnsi="Times New Roman"/>
    </w:rPr>
  </w:style>
  <w:style w:type="paragraph" w:styleId="Index2">
    <w:name w:val="index 2"/>
    <w:basedOn w:val="Normal"/>
    <w:next w:val="Normal"/>
    <w:semiHidden/>
    <w:rsid w:val="00124553"/>
    <w:pPr>
      <w:tabs>
        <w:tab w:val="right" w:leader="dot" w:pos="4317"/>
      </w:tabs>
      <w:ind w:left="396" w:hanging="198"/>
    </w:pPr>
    <w:rPr>
      <w:rFonts w:ascii="Times New Roman" w:hAnsi="Times New Roman"/>
    </w:rPr>
  </w:style>
  <w:style w:type="paragraph" w:styleId="Index3">
    <w:name w:val="index 3"/>
    <w:basedOn w:val="Normal"/>
    <w:next w:val="Normal"/>
    <w:semiHidden/>
    <w:rsid w:val="00124553"/>
    <w:pPr>
      <w:tabs>
        <w:tab w:val="right" w:leader="dot" w:pos="4317"/>
      </w:tabs>
      <w:ind w:left="600" w:hanging="200"/>
    </w:pPr>
    <w:rPr>
      <w:rFonts w:ascii="Times New Roman" w:hAnsi="Times New Roman"/>
    </w:rPr>
  </w:style>
  <w:style w:type="paragraph" w:styleId="Index4">
    <w:name w:val="index 4"/>
    <w:basedOn w:val="Normal"/>
    <w:next w:val="Normal"/>
    <w:semiHidden/>
    <w:rsid w:val="00124553"/>
    <w:pPr>
      <w:tabs>
        <w:tab w:val="right" w:leader="dot" w:pos="4317"/>
      </w:tabs>
      <w:ind w:left="800" w:hanging="200"/>
    </w:pPr>
    <w:rPr>
      <w:rFonts w:ascii="Times New Roman" w:hAnsi="Times New Roman"/>
    </w:rPr>
  </w:style>
  <w:style w:type="paragraph" w:styleId="Index5">
    <w:name w:val="index 5"/>
    <w:basedOn w:val="Normal"/>
    <w:next w:val="Normal"/>
    <w:semiHidden/>
    <w:rsid w:val="00124553"/>
    <w:pPr>
      <w:tabs>
        <w:tab w:val="right" w:leader="dot" w:pos="4317"/>
      </w:tabs>
      <w:ind w:left="1000" w:hanging="200"/>
    </w:pPr>
    <w:rPr>
      <w:rFonts w:ascii="Times New Roman" w:hAnsi="Times New Roman"/>
    </w:rPr>
  </w:style>
  <w:style w:type="paragraph" w:styleId="Index6">
    <w:name w:val="index 6"/>
    <w:basedOn w:val="Normal"/>
    <w:next w:val="Normal"/>
    <w:semiHidden/>
    <w:rsid w:val="00124553"/>
    <w:pPr>
      <w:tabs>
        <w:tab w:val="right" w:leader="dot" w:pos="4317"/>
      </w:tabs>
      <w:ind w:left="1200" w:hanging="200"/>
    </w:pPr>
    <w:rPr>
      <w:rFonts w:ascii="Times New Roman" w:hAnsi="Times New Roman"/>
    </w:rPr>
  </w:style>
  <w:style w:type="paragraph" w:styleId="Index7">
    <w:name w:val="index 7"/>
    <w:basedOn w:val="Normal"/>
    <w:next w:val="Normal"/>
    <w:semiHidden/>
    <w:rsid w:val="00124553"/>
    <w:pPr>
      <w:tabs>
        <w:tab w:val="right" w:leader="dot" w:pos="4317"/>
      </w:tabs>
      <w:ind w:left="1400" w:hanging="200"/>
    </w:pPr>
    <w:rPr>
      <w:rFonts w:ascii="Times New Roman" w:hAnsi="Times New Roman"/>
    </w:rPr>
  </w:style>
  <w:style w:type="paragraph" w:styleId="Index8">
    <w:name w:val="index 8"/>
    <w:basedOn w:val="Normal"/>
    <w:next w:val="Normal"/>
    <w:semiHidden/>
    <w:rsid w:val="00124553"/>
    <w:pPr>
      <w:tabs>
        <w:tab w:val="right" w:leader="dot" w:pos="4317"/>
      </w:tabs>
      <w:ind w:left="1600" w:hanging="200"/>
    </w:pPr>
    <w:rPr>
      <w:rFonts w:ascii="Times New Roman" w:hAnsi="Times New Roman"/>
    </w:rPr>
  </w:style>
  <w:style w:type="paragraph" w:styleId="Index9">
    <w:name w:val="index 9"/>
    <w:basedOn w:val="Normal"/>
    <w:next w:val="Normal"/>
    <w:semiHidden/>
    <w:rsid w:val="00124553"/>
    <w:pPr>
      <w:tabs>
        <w:tab w:val="right" w:leader="dot" w:pos="4317"/>
      </w:tabs>
      <w:ind w:left="1800" w:hanging="200"/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semiHidden/>
    <w:rsid w:val="00124553"/>
    <w:pPr>
      <w:keepNext/>
      <w:spacing w:before="120" w:after="120"/>
    </w:pPr>
    <w:rPr>
      <w:b/>
      <w:i/>
      <w:noProof/>
      <w:sz w:val="24"/>
    </w:rPr>
  </w:style>
  <w:style w:type="paragraph" w:customStyle="1" w:styleId="Tablebold">
    <w:name w:val="Table bold"/>
    <w:basedOn w:val="Table"/>
    <w:rsid w:val="00124553"/>
    <w:rPr>
      <w:b/>
    </w:rPr>
  </w:style>
  <w:style w:type="paragraph" w:styleId="TOC5">
    <w:name w:val="toc 5"/>
    <w:basedOn w:val="Normal"/>
    <w:next w:val="Normal"/>
    <w:semiHidden/>
    <w:rsid w:val="00124553"/>
    <w:pPr>
      <w:tabs>
        <w:tab w:val="right" w:pos="4317"/>
      </w:tabs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124553"/>
    <w:pPr>
      <w:tabs>
        <w:tab w:val="right" w:leader="dot" w:pos="9355"/>
      </w:tabs>
      <w:ind w:left="8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rsid w:val="00124553"/>
    <w:pPr>
      <w:tabs>
        <w:tab w:val="right" w:leader="dot" w:pos="9355"/>
      </w:tabs>
      <w:ind w:left="10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rsid w:val="00124553"/>
    <w:pPr>
      <w:tabs>
        <w:tab w:val="right" w:leader="dot" w:pos="9355"/>
      </w:tabs>
      <w:ind w:left="12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rsid w:val="00124553"/>
    <w:pPr>
      <w:tabs>
        <w:tab w:val="right" w:leader="dot" w:pos="9355"/>
      </w:tabs>
      <w:ind w:left="1400"/>
    </w:pPr>
    <w:rPr>
      <w:rFonts w:ascii="Times New Roman" w:hAnsi="Times New Roman"/>
      <w:sz w:val="18"/>
    </w:rPr>
  </w:style>
  <w:style w:type="paragraph" w:customStyle="1" w:styleId="Notesbullet0">
    <w:name w:val="Notes bullet"/>
    <w:basedOn w:val="Notes"/>
    <w:rsid w:val="00124553"/>
    <w:pPr>
      <w:ind w:left="113" w:hanging="113"/>
    </w:pPr>
  </w:style>
  <w:style w:type="paragraph" w:customStyle="1" w:styleId="Excludedindex">
    <w:name w:val="Excluded index"/>
    <w:basedOn w:val="Heading2"/>
    <w:rsid w:val="00124553"/>
    <w:pPr>
      <w:outlineLvl w:val="9"/>
    </w:pPr>
  </w:style>
  <w:style w:type="paragraph" w:customStyle="1" w:styleId="Glossary">
    <w:name w:val="Glossary"/>
    <w:basedOn w:val="Normal"/>
    <w:next w:val="Normal"/>
    <w:rsid w:val="00124553"/>
    <w:rPr>
      <w:rFonts w:ascii="CG Omega" w:hAnsi="CG Omega"/>
      <w:b/>
    </w:rPr>
  </w:style>
  <w:style w:type="paragraph" w:customStyle="1" w:styleId="Policyspace">
    <w:name w:val="Policy space"/>
    <w:basedOn w:val="Overview"/>
    <w:next w:val="Bodybold"/>
    <w:rsid w:val="00124553"/>
  </w:style>
  <w:style w:type="character" w:customStyle="1" w:styleId="link">
    <w:name w:val="link"/>
    <w:basedOn w:val="DefaultParagraphFont"/>
    <w:rsid w:val="00124553"/>
  </w:style>
  <w:style w:type="paragraph" w:customStyle="1" w:styleId="HEADLINE">
    <w:name w:val="HEADLINE"/>
    <w:basedOn w:val="Normal"/>
    <w:next w:val="SUBHEAD1"/>
    <w:rsid w:val="00124553"/>
    <w:pPr>
      <w:spacing w:before="180" w:line="240" w:lineRule="atLeast"/>
    </w:pPr>
    <w:rPr>
      <w:rFonts w:ascii="CG Omega" w:hAnsi="CG Omega"/>
      <w:b/>
      <w:noProof/>
    </w:rPr>
  </w:style>
  <w:style w:type="paragraph" w:customStyle="1" w:styleId="SUBHEAD1">
    <w:name w:val="SUBHEAD 1"/>
    <w:basedOn w:val="HEADLINE"/>
    <w:rsid w:val="00124553"/>
    <w:pPr>
      <w:spacing w:line="170" w:lineRule="atLeast"/>
    </w:pPr>
    <w:rPr>
      <w:sz w:val="18"/>
    </w:rPr>
  </w:style>
  <w:style w:type="paragraph" w:customStyle="1" w:styleId="HLINE2">
    <w:name w:val="H/LINE2"/>
    <w:basedOn w:val="HEADLINE"/>
    <w:rsid w:val="00124553"/>
    <w:pPr>
      <w:shd w:val="pct20" w:color="auto" w:fill="auto"/>
      <w:spacing w:before="360" w:after="60"/>
    </w:pPr>
    <w:rPr>
      <w:smallCaps/>
    </w:rPr>
  </w:style>
  <w:style w:type="paragraph" w:customStyle="1" w:styleId="BodyText1">
    <w:name w:val="Body Text1"/>
    <w:basedOn w:val="Normal"/>
    <w:rsid w:val="00124553"/>
    <w:pPr>
      <w:tabs>
        <w:tab w:val="right" w:pos="4252"/>
      </w:tabs>
      <w:spacing w:line="240" w:lineRule="atLeast"/>
    </w:pPr>
    <w:rPr>
      <w:rFonts w:ascii="CG Omega" w:hAnsi="CG Omega"/>
      <w:noProof/>
      <w:sz w:val="18"/>
    </w:rPr>
  </w:style>
  <w:style w:type="character" w:customStyle="1" w:styleId="Link0">
    <w:name w:val="Link"/>
    <w:rsid w:val="00124553"/>
    <w:rPr>
      <w:u w:val="double"/>
    </w:rPr>
  </w:style>
  <w:style w:type="character" w:styleId="PageNumber">
    <w:name w:val="page number"/>
    <w:basedOn w:val="DefaultParagraphFont"/>
    <w:rsid w:val="00124553"/>
  </w:style>
  <w:style w:type="character" w:customStyle="1" w:styleId="bookmark0">
    <w:name w:val="bookmark"/>
    <w:rsid w:val="00124553"/>
    <w:rPr>
      <w:vanish/>
    </w:rPr>
  </w:style>
  <w:style w:type="paragraph" w:styleId="Date">
    <w:name w:val="Date"/>
    <w:basedOn w:val="Normal"/>
    <w:next w:val="Normal"/>
    <w:rsid w:val="00124553"/>
    <w:pPr>
      <w:spacing w:after="480"/>
    </w:pPr>
    <w:rPr>
      <w:sz w:val="16"/>
    </w:rPr>
  </w:style>
  <w:style w:type="paragraph" w:customStyle="1" w:styleId="Version">
    <w:name w:val="Version"/>
    <w:basedOn w:val="Normal"/>
    <w:next w:val="Body"/>
    <w:rsid w:val="00124553"/>
    <w:pPr>
      <w:spacing w:after="120"/>
    </w:pPr>
    <w:rPr>
      <w:sz w:val="16"/>
    </w:rPr>
  </w:style>
  <w:style w:type="paragraph" w:styleId="BalloonText">
    <w:name w:val="Balloon Text"/>
    <w:basedOn w:val="Normal"/>
    <w:semiHidden/>
    <w:rsid w:val="00CD5977"/>
    <w:rPr>
      <w:rFonts w:ascii="Tahoma" w:hAnsi="Tahoma" w:cs="Tahoma"/>
      <w:sz w:val="16"/>
      <w:szCs w:val="16"/>
    </w:rPr>
  </w:style>
  <w:style w:type="paragraph" w:customStyle="1" w:styleId="HeaderTopic">
    <w:name w:val="Header Topic"/>
    <w:basedOn w:val="Header"/>
    <w:rsid w:val="007641D8"/>
    <w:rPr>
      <w:szCs w:val="36"/>
    </w:rPr>
  </w:style>
  <w:style w:type="paragraph" w:styleId="CommentSubject">
    <w:name w:val="annotation subject"/>
    <w:basedOn w:val="CommentText"/>
    <w:next w:val="CommentText"/>
    <w:link w:val="CommentSubjectChar"/>
    <w:rsid w:val="00FB021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FB0219"/>
    <w:rPr>
      <w:rFonts w:ascii="Verdana" w:hAnsi="Verdana"/>
      <w:sz w:val="22"/>
      <w:lang w:eastAsia="en-US"/>
    </w:rPr>
  </w:style>
  <w:style w:type="character" w:customStyle="1" w:styleId="CommentSubjectChar">
    <w:name w:val="Comment Subject Char"/>
    <w:link w:val="CommentSubject"/>
    <w:rsid w:val="00FB0219"/>
    <w:rPr>
      <w:rFonts w:ascii="Verdana" w:hAnsi="Verdana"/>
      <w:b/>
      <w:bCs/>
      <w:sz w:val="22"/>
      <w:lang w:eastAsia="en-US"/>
    </w:rPr>
  </w:style>
  <w:style w:type="paragraph" w:styleId="Revision">
    <w:name w:val="Revision"/>
    <w:hidden/>
    <w:uiPriority w:val="99"/>
    <w:semiHidden/>
    <w:rsid w:val="00827BE0"/>
    <w:rPr>
      <w:rFonts w:ascii="Verdana" w:hAnsi="Verdan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yne\Application%20Data\Microsoft\Templates\FRM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On_x0020_Date xmlns="22d408d9-63bb-41b3-808f-df5927645bf1">2026-02-23T13:30:00+00:00</Publish_x0020_On_x0020_Date>
    <Chapter xmlns="145a1b3e-5a0e-45a9-af26-106ebfb42f20">1</Chapter>
    <IsMemberFacing xmlns="22d408d9-63bb-41b3-808f-df5927645bf1">true</IsMemberFacing>
    <AdditionalEditors xmlns="22d408d9-63bb-41b3-808f-df5927645bf1">
      <UserInfo>
        <DisplayName/>
        <AccountId xsi:nil="true"/>
        <AccountType/>
      </UserInfo>
    </AdditionalEditors>
    <Tag xmlns="145a1b3e-5a0e-45a9-af26-106ebfb42f20">
      <Value>Branch Network</Value>
    </Tag>
    <Description0 xmlns="145a1b3e-5a0e-45a9-af26-106ebfb42f20">Change of address form</Description0>
    <Document_x0020_Type xmlns="145a1b3e-5a0e-45a9-af26-106ebfb42f20">Form</Document_x0020_Type>
    <Sub_x002d_Chapter xmlns="145a1b3e-5a0e-45a9-af26-106ebfb42f20">2</Sub_x002d_Chapter>
    <Publish_x0020_Document_x0020_To xmlns="22d408d9-63bb-41b3-808f-df5927645bf1">
      <Value>6</Value>
      <Value>13</Value>
    </Publish_x0020_Document_x0020_To>
    <PopularDocumentOrder xmlns="22d408d9-63bb-41b3-808f-df5927645bf1" xsi:nil="true"/>
    <p03208a3f3b74657a18583406a2ec643 xmlns="6e9d1b7c-79eb-434c-8ec0-ff6fcd00c804">
      <Terms xmlns="http://schemas.microsoft.com/office/infopath/2007/PartnerControls"/>
    </p03208a3f3b74657a18583406a2ec643>
    <PreChangeApproval xmlns="22d408d9-63bb-41b3-808f-df5927645bf1">
      <UserInfo>
        <DisplayName/>
        <AccountId xsi:nil="true"/>
        <AccountType/>
      </UserInfo>
    </PreChangeApproval>
    <LawVuRef xmlns="22d408d9-63bb-41b3-808f-df5927645bf1" xsi:nil="true"/>
    <PauseApprovalWorkflow xmlns="22d408d9-63bb-41b3-808f-df5927645bf1">Yes</PauseApprovalWorkflow>
    <NewVersion xmlns="22d408d9-63bb-41b3-808f-df5927645bf1" xsi:nil="true"/>
    <SymtrixDocumentNo xmlns="22d408d9-63bb-41b3-808f-df5927645bf1" xsi:nil="true"/>
    <DocumentStatus xmlns="22d408d9-63bb-41b3-808f-df5927645bf1">Active</DocumentStatus>
    <Sort_x0020_Order xmlns="145a1b3e-5a0e-45a9-af26-106ebfb42f20">01.02.027</Sort_x0020_Order>
    <Publish_x0020_when_x0020_approved xmlns="22d408d9-63bb-41b3-808f-df5927645bf1">true</Publish_x0020_when_x0020_approved>
    <Comments xmlns="22d408d9-63bb-41b3-808f-df5927645bf1">Locked for editing by: Deb Rodrigues on 25/11/2021 -  3:26 PM
Published on 26/11/2021 4:45 PM
Locked for editing by: Deb Rodrigues on 28/01/2022 -  11:40 AM
Published on 28/01/2022 1:24 PM
Locked for editing by: Lisa Jeffree on 27/09/2022 -  2:15 PM
Published on 4/10/2022 11:12 AM
Locked for editing by: Molly Matotek on 19/12/2022 -  4:15 PM
Published on 28/02/2023 9:54 PM</Comments>
    <Hide_x0020_From_x0020_New_x0020_Documents xmlns="145a1b3e-5a0e-45a9-af26-106ebfb42f20">true</Hide_x0020_From_x0020_New_x0020_Documents>
    <LegalApprover xmlns="22d408d9-63bb-41b3-808f-df5927645bf1">
      <UserInfo>
        <DisplayName/>
        <AccountId xsi:nil="true"/>
        <AccountType/>
      </UserInfo>
    </LegalApprover>
    <DisplayType xmlns="22d408d9-63bb-41b3-808f-df5927645bf1" xsi:nil="true"/>
    <SystemOwnerDetails xmlns="22d408d9-63bb-41b3-808f-df5927645bf1" xsi:nil="true"/>
    <Document_x0020_Checked_x0020_Out_x0020_To xmlns="22d408d9-63bb-41b3-808f-df5927645bf1">
      <UserInfo>
        <DisplayName>Tania Reid</DisplayName>
        <AccountId>553</AccountId>
        <AccountType/>
      </UserInfo>
    </Document_x0020_Checked_x0020_Out_x0020_To>
    <Document_x0020_Name xmlns="22d408d9-63bb-41b3-808f-df5927645bf1" xsi:nil="true"/>
    <WorkflowVariables xmlns="22d408d9-63bb-41b3-808f-df5927645bf1">----------------------------------------------------
CDMG Fast Approval Workflow started 24/02/2026: 1:12 PM
Initiator: Tania Reid (ACCU\treid)
Locked for editing by: ACCU\treid
Item URL: http://intranet.accu.local/polproc/CDStagingLibrary/FRM%201.2.27.docx
DocID: 19823
Change Summary: 
Fast approved.
Notify CDMG.
Workflow completed.</WorkflowVariables>
    <AdditionalApprovers xmlns="22d408d9-63bb-41b3-808f-df5927645bf1">
      <UserInfo>
        <DisplayName/>
        <AccountId xsi:nil="true"/>
        <AccountType/>
      </UserInfo>
    </AdditionalApprovers>
    <ChangeSummary xmlns="22d408d9-63bb-41b3-808f-df5927645bf1">KM Update to new format .docx due to Microsoft update, no change to content version update half an increment 24/02/2026</ChangeSummary>
    <LastPublishedDate xmlns="22d408d9-63bb-41b3-808f-df5927645bf1" xsi:nil="true"/>
    <HideFromStagingLibrary xmlns="22d408d9-63bb-41b3-808f-df5927645bf1">false</HideFromStagingLibrary>
    <TaxCatchAll xmlns="aa5ddd63-d11e-44fc-834a-96e621d4e565">
      <Value>16</Value>
    </TaxCatchAll>
    <ReviewProductProject xmlns="22d408d9-63bb-41b3-808f-df5927645bf1" xsi:nil="true"/>
    <ReviewDigitalBankingProject xmlns="22d408d9-63bb-41b3-808f-df5927645bf1" xsi:nil="true"/>
    <CRStatus xmlns="22d408d9-63bb-41b3-808f-df5927645bf1">Copied to Staging Library</CRStatus>
    <ApprovalComments xmlns="22d408d9-63bb-41b3-808f-df5927645bf1">----------------------------------------------------
CDMG Fast Approval Workflow started 16/02/2023: 4:44 PM
Initiator: Molly Matotek (ACCU\mmato)
Locked for editing by: ACCU\mmato
Change Summary: Updated Legal Name for Day 1 Merger as approved by Molly Matotek
Published on 28/02/2023 9:54 PM
----------------------------------------------------
CDMG Fast Approval Workflow started 24/02/2026: 1:12 PM
Initiator: Tania Reid (ACCU\treid)
Locked for editing by: ACCU\treid
Change Summary: </ApprovalComments>
    <CurrentVersion xmlns="22d408d9-63bb-41b3-808f-df5927645bf1">V1.6-0226</CurrentVersion>
    <n6646fe9e5fd4f398efe20d955c0609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b591d248-ea21-42eb-858f-a02ad28c320a</TermId>
        </TermInfo>
      </Terms>
    </n6646fe9e5fd4f398efe20d955c0609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WorkflowChangePath"><![CDATA[d7e45d4c-c732-4356-a3b8-274c4b07539b,10;d7e45d4c-c732-4356-a3b8-274c4b07539b,11;d7e45d4c-c732-4356-a3b8-274c4b07539b,12;d7e45d4c-c732-4356-a3b8-274c4b07539b,13;d7e45d4c-c732-4356-a3b8-274c4b07539b,14;d7e45d4c-c732-4356-a3b8-274c4b07539b,16;d7e45d4c-c732-4356-a3b8-274c4b07539b,17;d7e45d4c-c732-4356-a3b8-274c4b07539b,19;d7e45d4c-c732-4356-a3b8-274c4b07539b,21;d7e45d4c-c732-4356-a3b8-274c4b07539b,22;d7e45d4c-c732-4356-a3b8-274c4b07539b,22;d7e45d4c-c732-4356-a3b8-274c4b07539b,24;d7e45d4c-c732-4356-a3b8-274c4b07539b,26;d7e45d4c-c732-4356-a3b8-274c4b07539b,27;d7e45d4c-c732-4356-a3b8-274c4b07539b,31;d7e45d4c-c732-4356-a3b8-274c4b07539b,32;d7e45d4c-c732-4356-a3b8-274c4b07539b,33;d7e45d4c-c732-4356-a3b8-274c4b07539b,34;d7e45d4c-c732-4356-a3b8-274c4b07539b,35;f929faa4-1136-45af-ac01-1c0264e70fb0,40;f929faa4-1136-45af-ac01-1c0264e70fb0,41;d7e45d4c-c732-4356-a3b8-274c4b07539b,15;d7e45d4c-c732-4356-a3b8-274c4b07539b,16;d7e45d4c-c732-4356-a3b8-274c4b07539b,17;d7e45d4c-c732-4356-a3b8-274c4b07539b,18;d7e45d4c-c732-4356-a3b8-274c4b07539b,19;d7e45d4c-c732-4356-a3b8-274c4b07539b,9;d7e45d4c-c732-4356-a3b8-274c4b07539b,10;d7e45d4c-c732-4356-a3b8-274c4b07539b,11;d7e45d4c-c732-4356-a3b8-274c4b07539b,12;d7e45d4c-c732-4356-a3b8-274c4b07539b,13;f929faa4-1136-45af-ac01-1c0264e70fb0,15;f929faa4-1136-45af-ac01-1c0264e70fb0,16;d7e45d4c-c732-4356-a3b8-274c4b07539b,9;d7e45d4c-c732-4356-a3b8-274c4b07539b,10;d7e45d4c-c732-4356-a3b8-274c4b07539b,11;d7e45d4c-c732-4356-a3b8-274c4b07539b,12;d7e45d4c-c732-4356-a3b8-274c4b07539b,13;f10ca065-7e4a-44a1-884a-684521512ab5,16;f10ca065-7e4a-44a1-884a-684521512ab5,17;d7e45d4c-c732-4356-a3b8-274c4b07539b,10;d7e45d4c-c732-4356-a3b8-274c4b07539b,11;d7e45d4c-c732-4356-a3b8-274c4b07539b,12;d7e45d4c-c732-4356-a3b8-274c4b07539b,13;d7e45d4c-c732-4356-a3b8-274c4b07539b,14;a1df3465-1444-4bf9-8206-204eb0ab849c,16;a1df3465-1444-4bf9-8206-204eb0ab849c,17;d7e45d4c-c732-4356-a3b8-274c4b07539b,10;d7e45d4c-c732-4356-a3b8-274c4b07539b,11;d7e45d4c-c732-4356-a3b8-274c4b07539b,12;d7e45d4c-c732-4356-a3b8-274c4b07539b,13;d7e45d4c-c732-4356-a3b8-274c4b07539b,14;a1df3465-1444-4bf9-8206-204eb0ab849c,17;a1df3465-1444-4bf9-8206-204eb0ab849c,18;]]></LongProp>
  <LongProp xmlns="" name="WorkflowVariables"><![CDATA[--------------------------------------------------------------------
Publish Document To: Onyx; Fuji Xerox; Website; Broker Portal
varPublishDocumentTo: 
--------------------------------------------------------------------
varOtherSystemsHTML: <span style="font-size: 9pt; font-family: sans-serif; color:#ff0000;font-weight:bold;">This document's metadata indicates that it is also published to the following business systems that are not managed by CDMG:</span><ul style="font-size: 9pt; font-family: sans-serif; color:#ff0000;font-weight:bold;"><li>Publish Document To: Onyx; Fuji Xerox; Website; Broker Portal</li><li>Publish On Date: 1/03/2023 12:00 AM</li></ul><span style="font-size: 9pt; font-family: sans-serif; color:#ff0000;font-weight:bold;">Please ensure the business system(s) owners, as outlined in <a href="http://intranet.accu.local/polproc/Policies and Procedures/PRO 15.1.4.doc">PRO 15.1.4</a>, are aware of their requirement to update the document.</span>
Cleared 'Lock for Editing by'.]]></LongProp>
  <LongProp xmlns="" name="Comments"><![CDATA[Locked for editing by: Deb Rodrigues on 25/11/2021 -  3:26 PM
Published on 26/11/2021 4:45 PM
Locked for editing by: Deb Rodrigues on 28/01/2022 -  11:40 AM
Published on 28/01/2022 1:24 PM
Locked for editing by: Lisa Jeffree on 27/09/2022 -  2:15 PM
Published on 4/10/2022 11:12 AM
Locked for editing by: Molly Matotek on 19/12/2022 -  4:15 PM
Published on 28/02/2023 9:54 PM]]></LongProp>
  <LongProp xmlns="" name="ApprovalComments"><![CDATA[----------------------------------------------------
CDMG Fast Approval Workflow started 16/02/2023: 4:44 PM
Initiator: Molly Matotek (ACCU\mmato)
Locked for editing by: ACCU\mmato
Change Summary: Updated Legal Name for Day 1 Merger as approved by Molly Matotek
Published on 28/02/2023 9:54 PM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26D0EEEA2C64A895BBA536F04965C" ma:contentTypeVersion="194" ma:contentTypeDescription="Create a new document." ma:contentTypeScope="" ma:versionID="b48fb13f1dfe48ef3f9efd18d2f7fe21">
  <xsd:schema xmlns:xsd="http://www.w3.org/2001/XMLSchema" xmlns:xs="http://www.w3.org/2001/XMLSchema" xmlns:p="http://schemas.microsoft.com/office/2006/metadata/properties" xmlns:ns2="22d408d9-63bb-41b3-808f-df5927645bf1" xmlns:ns3="145a1b3e-5a0e-45a9-af26-106ebfb42f20" xmlns:ns4="6e9d1b7c-79eb-434c-8ec0-ff6fcd00c804" xmlns:ns5="aa5ddd63-d11e-44fc-834a-96e621d4e565" targetNamespace="http://schemas.microsoft.com/office/2006/metadata/properties" ma:root="true" ma:fieldsID="ed790ad8a26a19fdab261485ea8e9696" ns2:_="" ns3:_="" ns4:_="" ns5:_="">
    <xsd:import namespace="22d408d9-63bb-41b3-808f-df5927645bf1"/>
    <xsd:import namespace="145a1b3e-5a0e-45a9-af26-106ebfb42f20"/>
    <xsd:import namespace="6e9d1b7c-79eb-434c-8ec0-ff6fcd00c804"/>
    <xsd:import namespace="aa5ddd63-d11e-44fc-834a-96e621d4e565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Description0"/>
                <xsd:element ref="ns3:Chapter"/>
                <xsd:element ref="ns3:Sub_x002d_Chapter"/>
                <xsd:element ref="ns3:Document_x0020_Type"/>
                <xsd:element ref="ns2:IsMemberFacing" minOccurs="0"/>
                <xsd:element ref="ns2:CurrentVersion" minOccurs="0"/>
                <xsd:element ref="ns2:NewVersion" minOccurs="0"/>
                <xsd:element ref="ns3:Sort_x0020_Order" minOccurs="0"/>
                <xsd:element ref="ns3:Tag" minOccurs="0"/>
                <xsd:element ref="ns2:DisplayType" minOccurs="0"/>
                <xsd:element ref="ns2:Publish_x0020_Document_x0020_To" minOccurs="0"/>
                <xsd:element ref="ns2:SystemOwnerDetails" minOccurs="0"/>
                <xsd:element ref="ns2:SymtrixDocumentNo" minOccurs="0"/>
                <xsd:element ref="ns2:LawVuRef" minOccurs="0"/>
                <xsd:element ref="ns2:LegalApprover" minOccurs="0"/>
                <xsd:element ref="ns2:AdditionalApprovers" minOccurs="0"/>
                <xsd:element ref="ns2:AdditionalEditors" minOccurs="0"/>
                <xsd:element ref="ns2:Document_x0020_Checked_x0020_Out_x0020_To" minOccurs="0"/>
                <xsd:element ref="ns2:LastPublishedDate" minOccurs="0"/>
                <xsd:element ref="ns2:Publish_x0020_On_x0020_Date" minOccurs="0"/>
                <xsd:element ref="ns2:Publish_x0020_when_x0020_approved" minOccurs="0"/>
                <xsd:element ref="ns3:Hide_x0020_From_x0020_New_x0020_Documents" minOccurs="0"/>
                <xsd:element ref="ns2:PopularDocumentOrder" minOccurs="0"/>
                <xsd:element ref="ns2:Document_x0020_Name" minOccurs="0"/>
                <xsd:element ref="ns2:HideFromStagingLibrary" minOccurs="0"/>
                <xsd:element ref="ns2:PauseApprovalWorkflow" minOccurs="0"/>
                <xsd:element ref="ns2:CRStatus" minOccurs="0"/>
                <xsd:element ref="ns2:Comments" minOccurs="0"/>
                <xsd:element ref="ns2:ApprovalComments" minOccurs="0"/>
                <xsd:element ref="ns2:WorkflowVariables" minOccurs="0"/>
                <xsd:element ref="ns3:Chapter_x003a_ChapterSort" minOccurs="0"/>
                <xsd:element ref="ns4:n6646fe9e5fd4f398efe20d955c06093" minOccurs="0"/>
                <xsd:element ref="ns5:TaxCatchAll" minOccurs="0"/>
                <xsd:element ref="ns4:p03208a3f3b74657a18583406a2ec643" minOccurs="0"/>
                <xsd:element ref="ns2:ReviewProductProject" minOccurs="0"/>
                <xsd:element ref="ns2:ReviewDigitalBankingProject" minOccurs="0"/>
                <xsd:element ref="ns2:PreChangeApproval" minOccurs="0"/>
                <xsd:element ref="ns2:Change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08d9-63bb-41b3-808f-df5927645bf1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default="Active" ma:description="Current status of this document.  Pending (new document), Active (existing active document), Retired (documents no longer being used)" ma:format="Dropdown" ma:internalName="DocumentStatus">
      <xsd:simpleType>
        <xsd:restriction base="dms:Choice">
          <xsd:enumeration value="Active"/>
          <xsd:enumeration value="Unpublished"/>
          <xsd:enumeration value="Restricted"/>
          <xsd:enumeration value="Retired"/>
        </xsd:restriction>
      </xsd:simpleType>
    </xsd:element>
    <xsd:element name="IsMemberFacing" ma:index="8" nillable="true" ma:displayName="Is Member Facing" ma:default="0" ma:description="Is this a member facing document?" ma:internalName="IsMemberFacing">
      <xsd:simpleType>
        <xsd:restriction base="dms:Boolean"/>
      </xsd:simpleType>
    </xsd:element>
    <xsd:element name="CurrentVersion" ma:index="9" nillable="true" ma:displayName="Current Version" ma:description="This is the current document version.  NB. This is not SharePoint's internal version number." ma:internalName="CurrentVersion">
      <xsd:simpleType>
        <xsd:restriction base="dms:Text">
          <xsd:maxLength value="255"/>
        </xsd:restriction>
      </xsd:simpleType>
    </xsd:element>
    <xsd:element name="NewVersion" ma:index="10" nillable="true" ma:displayName="New Version" ma:description="NO LONGER BEING USED" ma:internalName="NewVersion">
      <xsd:simpleType>
        <xsd:restriction base="dms:Text">
          <xsd:maxLength value="255"/>
        </xsd:restriction>
      </xsd:simpleType>
    </xsd:element>
    <xsd:element name="DisplayType" ma:index="14" nillable="true" ma:displayName="Display Type" ma:description="Identifies how a document is displayed to staff, members.  No value here assumes displayed digitally on screen." ma:format="Dropdown" ma:internalName="DisplayType">
      <xsd:simpleType>
        <xsd:restriction base="dms:Choice">
          <xsd:enumeration value="printed"/>
          <xsd:enumeration value="high resolution print"/>
        </xsd:restriction>
      </xsd:simpleType>
    </xsd:element>
    <xsd:element name="Publish_x0020_Document_x0020_To" ma:index="15" nillable="true" ma:displayName="Publish Document To" ma:list="{a50c9d38-317f-4de4-8b17-5a500e58bff3}" ma:internalName="Publish_x0020_Document_x0020_T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ystemOwnerDetails" ma:index="16" nillable="true" ma:displayName="System Owner Details" ma:description="Provides an option to include specific information about the publishing of this document in other systems." ma:internalName="SystemOwnerDetails">
      <xsd:simpleType>
        <xsd:restriction base="dms:Note">
          <xsd:maxLength value="255"/>
        </xsd:restriction>
      </xsd:simpleType>
    </xsd:element>
    <xsd:element name="SymtrixDocumentNo" ma:index="17" nillable="true" ma:displayName="SymtrixDocumentNo" ma:description="Include the document identifier from Symtrix." ma:internalName="SymtrixDocumentNo">
      <xsd:simpleType>
        <xsd:restriction base="dms:Text">
          <xsd:maxLength value="255"/>
        </xsd:restriction>
      </xsd:simpleType>
    </xsd:element>
    <xsd:element name="LawVuRef" ma:index="18" nillable="true" ma:displayName="LawVuRef" ma:internalName="LawVuRef">
      <xsd:simpleType>
        <xsd:restriction base="dms:Text">
          <xsd:maxLength value="255"/>
        </xsd:restriction>
      </xsd:simpleType>
    </xsd:element>
    <xsd:element name="LegalApprover" ma:index="19" nillable="true" ma:displayName="LegalApprover" ma:description="Select the Legal Team member who is your contact and the approver for this change." ma:list="UserInfo" ma:SharePointGroup="4682" ma:internalName="Legal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pprovers" ma:index="20" nillable="true" ma:displayName="Additional Approvers" ma:description="Specify additional people that need to approve this document that are not the Content Approver or from Legal, Marketing, Member Experience or Compliance." ma:list="UserInfo" ma:SearchPeopleOnly="false" ma:SharePointGroup="0" ma:internalName="Additional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Editors" ma:index="21" nillable="true" ma:displayName="Additional Editors" ma:description="Use to allow additional people to be provided access to edit/interact with this document and be notified of workflow notifications." ma:list="UserInfo" ma:SearchPeopleOnly="false" ma:SharePointGroup="0" ma:internalName="AdditionalEdi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hecked_x0020_Out_x0020_To" ma:index="22" nillable="true" ma:displayName="Locked for editing by" ma:list="UserInfo" ma:SharePointGroup="0" ma:internalName="Document_x0020_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PublishedDate" ma:index="23" nillable="true" ma:displayName="LastPublishedDate" ma:format="DateTime" ma:internalName="LastPublishedDate">
      <xsd:simpleType>
        <xsd:restriction base="dms:DateTime"/>
      </xsd:simpleType>
    </xsd:element>
    <xsd:element name="Publish_x0020_On_x0020_Date" ma:index="24" nillable="true" ma:displayName="Publish On Date" ma:description="Please ensure that this is a business day.  If a future publishing date is known please set Published when approved to 'No' and set the Publish On Date to 01/01/2050." ma:format="DateTime" ma:internalName="Publish_x0020_On_x0020_Date">
      <xsd:simpleType>
        <xsd:restriction base="dms:DateTime"/>
      </xsd:simpleType>
    </xsd:element>
    <xsd:element name="Publish_x0020_when_x0020_approved" ma:index="25" nillable="true" ma:displayName="Publish when approved" ma:default="1" ma:description="CDMG publish documents on business days only." ma:internalName="Publish_x0020_when_x0020_approved">
      <xsd:simpleType>
        <xsd:restriction base="dms:Boolean"/>
      </xsd:simpleType>
    </xsd:element>
    <xsd:element name="PopularDocumentOrder" ma:index="27" nillable="true" ma:displayName="Popular Document Order" ma:decimals="0" ma:description="CDMG use only.  Based on usage statistics to display most popular documents." ma:internalName="PopularDocumentOrder" ma:percentage="FALSE">
      <xsd:simpleType>
        <xsd:restriction base="dms:Number"/>
      </xsd:simpleType>
    </xsd:element>
    <xsd:element name="Document_x0020_Name" ma:index="28" nillable="true" ma:displayName="DocumentID" ma:description="Normally populated by the Lock for editing workflow." ma:internalName="Document_x0020_Name">
      <xsd:simpleType>
        <xsd:restriction base="dms:Text">
          <xsd:maxLength value="255"/>
        </xsd:restriction>
      </xsd:simpleType>
    </xsd:element>
    <xsd:element name="HideFromStagingLibrary" ma:index="29" nillable="true" ma:displayName="Hide From Staging Library" ma:default="0" ma:description="**DO NOT USE** Used by workflow only." ma:internalName="HideFromStagingLibrary">
      <xsd:simpleType>
        <xsd:restriction base="dms:Boolean"/>
      </xsd:simpleType>
    </xsd:element>
    <xsd:element name="PauseApprovalWorkflow" ma:index="30" nillable="true" ma:displayName="PauseApprovalWorkflow" ma:default="Yes" ma:description="Use to pause the approval workflow to allow the initiator/locked for editing user to add additional approvers.  Toggle to No to allow the workflow to continue." ma:format="Dropdown" ma:internalName="PauseApprovalWorkflow">
      <xsd:simpleType>
        <xsd:restriction base="dms:Choice">
          <xsd:enumeration value="Yes"/>
          <xsd:enumeration value="No"/>
        </xsd:restriction>
      </xsd:simpleType>
    </xsd:element>
    <xsd:element name="CRStatus" ma:index="31" nillable="true" ma:displayName="CRStatus" ma:format="Dropdown" ma:internalName="CRStatus">
      <xsd:simpleType>
        <xsd:restriction base="dms:Choice">
          <xsd:enumeration value="Copied to Staging Library"/>
          <xsd:enumeration value="Review - not impacted"/>
          <xsd:enumeration value="Peer review required"/>
          <xsd:enumeration value="Error editing document or properties"/>
          <xsd:enumeration value="Ready for KM"/>
          <xsd:enumeration value="Ready to publish"/>
          <xsd:enumeration value="Updated/Published"/>
          <xsd:enumeration value="On Hold"/>
        </xsd:restriction>
      </xsd:simpleType>
    </xsd:element>
    <xsd:element name="Comments" ma:index="32" nillable="true" ma:displayName="Comments" ma:internalName="Comments">
      <xsd:simpleType>
        <xsd:restriction base="dms:Note"/>
      </xsd:simpleType>
    </xsd:element>
    <xsd:element name="ApprovalComments" ma:index="33" nillable="true" ma:displayName="Approval Comments" ma:internalName="ApprovalComments">
      <xsd:simpleType>
        <xsd:restriction base="dms:Note"/>
      </xsd:simpleType>
    </xsd:element>
    <xsd:element name="WorkflowVariables" ma:index="34" nillable="true" ma:displayName="WorkflowVariables" ma:description="This column used exclusively by the various workflows that manage Corporate Documents workflows.  DO not change." ma:internalName="WorkflowVariables">
      <xsd:simpleType>
        <xsd:restriction base="dms:Note"/>
      </xsd:simpleType>
    </xsd:element>
    <xsd:element name="ReviewProductProject" ma:index="48" nillable="true" ma:displayName="ReviewBSBProductProject" ma:format="Dropdown" ma:internalName="ReviewProductProject">
      <xsd:simpleType>
        <xsd:restriction base="dms:Choice">
          <xsd:enumeration value="Requires Review"/>
          <xsd:enumeration value="Completed"/>
        </xsd:restriction>
      </xsd:simpleType>
    </xsd:element>
    <xsd:element name="ReviewDigitalBankingProject" ma:index="49" nillable="true" ma:displayName="ReviewDigitalBankingProject" ma:format="Dropdown" ma:internalName="ReviewDigitalBankingProject">
      <xsd:simpleType>
        <xsd:restriction base="dms:Choice">
          <xsd:enumeration value="Requires Review"/>
          <xsd:enumeration value="Completed"/>
        </xsd:restriction>
      </xsd:simpleType>
    </xsd:element>
    <xsd:element name="PreChangeApproval" ma:index="50" nillable="true" ma:displayName="PreChangeApproval" ma:description="Identifies business users or groups that need to approve any change before a document can be locked for editing." ma:list="UserInfo" ma:SearchPeopleOnly="false" ma:SharePointGroup="0" ma:internalName="PreChangeApprova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ngeSummary" ma:index="51" nillable="true" ma:displayName="ChangeSummary" ma:internalName="Change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b3e-5a0e-45a9-af26-106ebfb42f20" elementFormDefault="qualified">
    <xsd:import namespace="http://schemas.microsoft.com/office/2006/documentManagement/types"/>
    <xsd:import namespace="http://schemas.microsoft.com/office/infopath/2007/PartnerControls"/>
    <xsd:element name="Description0" ma:index="3" ma:displayName="Description" ma:internalName="Description0">
      <xsd:simpleType>
        <xsd:restriction base="dms:Note">
          <xsd:maxLength value="255"/>
        </xsd:restriction>
      </xsd:simpleType>
    </xsd:element>
    <xsd:element name="Chapter" ma:index="4" ma:displayName="Chapter" ma:list="{58c390a2-5e14-438b-a2c7-feb909aafa25}" ma:internalName="Chapter" ma:readOnly="false" ma:showField="Title" ma:web="ab57c9b7-7b22-44da-8350-5cbe8af22b00">
      <xsd:simpleType>
        <xsd:restriction base="dms:Lookup"/>
      </xsd:simpleType>
    </xsd:element>
    <xsd:element name="Sub_x002d_Chapter" ma:index="5" ma:displayName="Sub-Chapter" ma:list="{5c10e0de-3a45-413a-84e4-9ab9353f9488}" ma:internalName="Sub_x002d_Chapter" ma:readOnly="false" ma:showField="Title" ma:web="ab57c9b7-7b22-44da-8350-5cbe8af22b00">
      <xsd:simpleType>
        <xsd:restriction base="dms:Lookup"/>
      </xsd:simpleType>
    </xsd:element>
    <xsd:element name="Document_x0020_Type" ma:index="6" ma:displayName="Document Type" ma:default="Policy" ma:description="" ma:format="Dropdown" ma:internalName="Document_x0020_Type">
      <xsd:simpleType>
        <xsd:restriction base="dms:Choice">
          <xsd:enumeration value="Policy"/>
          <xsd:enumeration value="Procedure"/>
          <xsd:enumeration value="Information Sheet"/>
          <xsd:enumeration value="Brochure"/>
          <xsd:enumeration value="Form"/>
          <xsd:enumeration value="Letter"/>
          <xsd:enumeration value="Guide"/>
          <xsd:enumeration value="Workbook"/>
          <xsd:enumeration value="Board Policy"/>
          <xsd:enumeration value="Board Supporting Document"/>
          <xsd:enumeration value="Management Supporting Document"/>
          <xsd:enumeration value="Work Instruction"/>
          <xsd:enumeration value="Work Instruction - Doc Prep"/>
          <xsd:enumeration value="Work Instruction - Doc Back"/>
          <xsd:enumeration value="Work Instruction - Settlements"/>
          <xsd:enumeration value="Work Instruction - Loan Maintenance"/>
          <xsd:enumeration value="Technology Standards Document"/>
          <xsd:enumeration value="Standard"/>
          <xsd:enumeration value="Framework"/>
          <xsd:enumeration value="Charter"/>
          <xsd:enumeration value="Technology Hardening Guide"/>
          <xsd:enumeration value="Process Map"/>
          <xsd:enumeration value="Poster"/>
          <xsd:enumeration value="Plan/Protocol"/>
          <xsd:enumeration value="Doc Prep BB - Work Instruction"/>
          <xsd:enumeration value="Doc Prep BB - Form"/>
          <xsd:enumeration value="Doc Prep BB - Info Sheet"/>
          <xsd:enumeration value="Doc Prep BB - Letter"/>
          <xsd:enumeration value="Doc Prep - Letter"/>
          <xsd:enumeration value="Doc Prep - Form"/>
          <xsd:enumeration value="Doc Prep - Brochure"/>
          <xsd:enumeration value="Fraud-Brochure"/>
          <xsd:enumeration value="Product Delivery-Brochure"/>
          <xsd:enumeration value="Product Delivery-Guide"/>
          <xsd:enumeration value="Product Delivery-Information Sheet"/>
          <xsd:enumeration value="Product Delivery-Letter"/>
          <xsd:enumeration value="Product Delivery-Policy"/>
          <xsd:enumeration value="Product Delivery-Procedure"/>
          <xsd:enumeration value="Marketing-Brochure"/>
          <xsd:enumeration value="Marketing-Form"/>
          <xsd:enumeration value="Marketing-Guide"/>
          <xsd:enumeration value="Marketing-Procedure"/>
        </xsd:restriction>
      </xsd:simpleType>
    </xsd:element>
    <xsd:element name="Sort_x0020_Order" ma:index="11" nillable="true" ma:displayName="Sort Order" ma:internalName="Sort_x0020_Order">
      <xsd:simpleType>
        <xsd:restriction base="dms:Text">
          <xsd:maxLength value="255"/>
        </xsd:restriction>
      </xsd:simpleType>
    </xsd:element>
    <xsd:element name="Tag" ma:index="12" nillable="true" ma:displayName="Area" ma:description="Selecting an area will display the document in the appropriate hub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CC"/>
                    <xsd:enumeration value="Lending Product"/>
                    <xsd:enumeration value="Branch Network"/>
                  </xsd:restriction>
                </xsd:simpleType>
              </xsd:element>
            </xsd:sequence>
          </xsd:extension>
        </xsd:complexContent>
      </xsd:complexType>
    </xsd:element>
    <xsd:element name="Hide_x0020_From_x0020_New_x0020_Documents" ma:index="26" nillable="true" ma:displayName="Hide From New Documents" ma:default="0" ma:internalName="Hide_x0020_From_x0020_New_x0020_Documents">
      <xsd:simpleType>
        <xsd:restriction base="dms:Boolean"/>
      </xsd:simpleType>
    </xsd:element>
    <xsd:element name="Chapter_x003a_ChapterSort" ma:index="37" nillable="true" ma:displayName="Chapter:ChapterSort" ma:list="{58c390a2-5e14-438b-a2c7-feb909aafa25}" ma:internalName="Chapter_x003a_ChapterSort" ma:readOnly="true" ma:showField="ChapterSort" ma:web="ab57c9b7-7b22-44da-8350-5cbe8af22b0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1b7c-79eb-434c-8ec0-ff6fcd00c804" elementFormDefault="qualified">
    <xsd:import namespace="http://schemas.microsoft.com/office/2006/documentManagement/types"/>
    <xsd:import namespace="http://schemas.microsoft.com/office/infopath/2007/PartnerControls"/>
    <xsd:element name="n6646fe9e5fd4f398efe20d955c06093" ma:index="38" ma:taxonomy="true" ma:internalName="n6646fe9e5fd4f398efe20d955c06093" ma:taxonomyFieldName="Hierarchy" ma:displayName="Hierarchy" ma:indexed="true" ma:readOnly="false" ma:default="" ma:fieldId="{76646fe9-e5fd-4f39-8efe-20d955c06093}" ma:sspId="99e682da-8583-4d11-9339-d05501097b31" ma:termSetId="7a7b7a56-4ec2-4395-a4ac-bf5357c0a3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208a3f3b74657a18583406a2ec643" ma:index="40" nillable="true" ma:taxonomy="true" ma:internalName="p03208a3f3b74657a18583406a2ec643" ma:taxonomyFieldName="Product" ma:displayName="Product" ma:readOnly="false" ma:default="" ma:fieldId="{903208a3-f3b7-4657-a185-83406a2ec643}" ma:taxonomyMulti="true" ma:sspId="99e682da-8583-4d11-9339-d05501097b31" ma:termSetId="12bba5ff-eec1-40f8-a70b-72db07b8bc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dd63-d11e-44fc-834a-96e621d4e565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description="" ma:hidden="true" ma:list="{3257644f-241d-4a6b-95aa-f3a1d4f41e99}" ma:internalName="TaxCatchAll" ma:showField="CatchAllData" ma:web="aa5ddd63-d11e-44fc-834a-96e621d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1" ma:displayName="Document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1B3E3-9EDC-4426-8AE9-4E264F6B8C3F}">
  <ds:schemaRefs>
    <ds:schemaRef ds:uri="http://schemas.microsoft.com/office/2006/metadata/properties"/>
    <ds:schemaRef ds:uri="http://schemas.microsoft.com/office/infopath/2007/PartnerControls"/>
    <ds:schemaRef ds:uri="22d408d9-63bb-41b3-808f-df5927645bf1"/>
    <ds:schemaRef ds:uri="145a1b3e-5a0e-45a9-af26-106ebfb42f20"/>
    <ds:schemaRef ds:uri="6e9d1b7c-79eb-434c-8ec0-ff6fcd00c804"/>
    <ds:schemaRef ds:uri="aa5ddd63-d11e-44fc-834a-96e621d4e565"/>
  </ds:schemaRefs>
</ds:datastoreItem>
</file>

<file path=customXml/itemProps2.xml><?xml version="1.0" encoding="utf-8"?>
<ds:datastoreItem xmlns:ds="http://schemas.openxmlformats.org/officeDocument/2006/customXml" ds:itemID="{55DBA13F-47A5-4320-BBD3-459781D4C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F6773-A465-41FA-9D4F-29871CC4D7F9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448C7CD8-FD0A-4164-ACFB-3C015C0DE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408d9-63bb-41b3-808f-df5927645bf1"/>
    <ds:schemaRef ds:uri="145a1b3e-5a0e-45a9-af26-106ebfb42f20"/>
    <ds:schemaRef ds:uri="6e9d1b7c-79eb-434c-8ec0-ff6fcd00c804"/>
    <ds:schemaRef ds:uri="aa5ddd63-d11e-44fc-834a-96e621d4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CCE26C-3F95-4041-B201-38C58779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FRM_template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ADDRESS</vt:lpstr>
    </vt:vector>
  </TitlesOfParts>
  <Manager>Manager Retail Operations</Manager>
  <Company>Peoples Choice Credit Union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ADDRESS</dc:title>
  <dc:subject/>
  <dc:creator>Manager Retail Operations</dc:creator>
  <cp:keywords/>
  <dc:description>Change of address form</dc:description>
  <cp:lastModifiedBy>Jaydee Stokes</cp:lastModifiedBy>
  <cp:revision>3</cp:revision>
  <cp:lastPrinted>2012-02-09T01:26:00Z</cp:lastPrinted>
  <dcterms:created xsi:type="dcterms:W3CDTF">2026-02-24T03:02:00Z</dcterms:created>
  <dcterms:modified xsi:type="dcterms:W3CDTF">2026-02-26T01:34:00Z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erarchy">
    <vt:lpwstr>16;#Form|b591d248-ea21-42eb-858f-a02ad28c320a</vt:lpwstr>
  </property>
  <property fmtid="{D5CDD505-2E9C-101B-9397-08002B2CF9AE}" pid="3" name="Concierge">
    <vt:lpwstr>0</vt:lpwstr>
  </property>
  <property fmtid="{D5CDD505-2E9C-101B-9397-08002B2CF9AE}" pid="4" name="Publish Document To">
    <vt:lpwstr>6;#Website;#13;#Broker Portal</vt:lpwstr>
  </property>
  <property fmtid="{D5CDD505-2E9C-101B-9397-08002B2CF9AE}" pid="5" name="Sub-Chapter">
    <vt:lpwstr>2</vt:lpwstr>
  </property>
  <property fmtid="{D5CDD505-2E9C-101B-9397-08002B2CF9AE}" pid="6" name="Tag">
    <vt:lpwstr>;#Branch Network;#</vt:lpwstr>
  </property>
  <property fmtid="{D5CDD505-2E9C-101B-9397-08002B2CF9AE}" pid="7" name="Hide From New Documents">
    <vt:lpwstr>1</vt:lpwstr>
  </property>
  <property fmtid="{D5CDD505-2E9C-101B-9397-08002B2CF9AE}" pid="8" name="WorkflowVariables">
    <vt:lpwstr>--------------------------------------------------------------------_x000d_
Publish Document To: Onyx; Fuji Xerox; Website; Broker Portal_x000d_
varPublishDocumentTo: _x000d_
--------------------------------------------------------------------_x000d_
varOtherSystemsHTML: &lt;span s</vt:lpwstr>
  </property>
  <property fmtid="{D5CDD505-2E9C-101B-9397-08002B2CF9AE}" pid="9" name="Description0">
    <vt:lpwstr>Change of address form</vt:lpwstr>
  </property>
  <property fmtid="{D5CDD505-2E9C-101B-9397-08002B2CF9AE}" pid="10" name="Chapter">
    <vt:lpwstr>1</vt:lpwstr>
  </property>
  <property fmtid="{D5CDD505-2E9C-101B-9397-08002B2CF9AE}" pid="11" name="Sort Order">
    <vt:lpwstr>01.02.027</vt:lpwstr>
  </property>
  <property fmtid="{D5CDD505-2E9C-101B-9397-08002B2CF9AE}" pid="12" name="Product">
    <vt:lpwstr/>
  </property>
  <property fmtid="{D5CDD505-2E9C-101B-9397-08002B2CF9AE}" pid="13" name="Publish Document To Other">
    <vt:lpwstr/>
  </property>
  <property fmtid="{D5CDD505-2E9C-101B-9397-08002B2CF9AE}" pid="14" name="p03208a3f3b74657a18583406a2ec643">
    <vt:lpwstr/>
  </property>
  <property fmtid="{D5CDD505-2E9C-101B-9397-08002B2CF9AE}" pid="15" name="Document Type">
    <vt:lpwstr>Form</vt:lpwstr>
  </property>
  <property fmtid="{D5CDD505-2E9C-101B-9397-08002B2CF9AE}" pid="16" name="IsMemberFacing">
    <vt:lpwstr>1</vt:lpwstr>
  </property>
  <property fmtid="{D5CDD505-2E9C-101B-9397-08002B2CF9AE}" pid="17" name="CurrentVersion">
    <vt:lpwstr>V1.5-0323</vt:lpwstr>
  </property>
  <property fmtid="{D5CDD505-2E9C-101B-9397-08002B2CF9AE}" pid="18" name="Comments">
    <vt:lpwstr>Locked for editing by: Deb Rodrigues on 25/11/2021 -  3:26 PM_x000d_
Published on 26/11/2021 4:45 PM_x000d_
_x000d_
Locked for editing by: Deb Rodrigues on 28/01/2022 -  11:40 AM_x000d_
Published on 28/01/2022 1:24 PM_x000d_
_x000d_
Locked for editing by: Lisa Jeffree on 27/09/2022 -  2:15 </vt:lpwstr>
  </property>
  <property fmtid="{D5CDD505-2E9C-101B-9397-08002B2CF9AE}" pid="19" name="ApprovalComments">
    <vt:lpwstr>----------------------------------------------------_x000d_
CDMG Fast Approval Workflow started 16/02/2023: 4:44 PM_x000d_
Initiator: Molly Matotek (ACCU\mmato)_x000d_
Locked for editing by: ACCU\mmato_x000d_
Change Summary: Updated Legal Name for Day 1 Merger as approved by Mol</vt:lpwstr>
  </property>
  <property fmtid="{D5CDD505-2E9C-101B-9397-08002B2CF9AE}" pid="20" name="n6646fe9e5fd4f398efe20d955c06093">
    <vt:lpwstr>Form|b591d248-ea21-42eb-858f-a02ad28c320a</vt:lpwstr>
  </property>
  <property fmtid="{D5CDD505-2E9C-101B-9397-08002B2CF9AE}" pid="21" name="TaxCatchAll">
    <vt:lpwstr>16;#Form|b591d248-ea21-42eb-858f-a02ad28c320a</vt:lpwstr>
  </property>
  <property fmtid="{D5CDD505-2E9C-101B-9397-08002B2CF9AE}" pid="22" name="Order">
    <vt:lpwstr>165100.000000000</vt:lpwstr>
  </property>
  <property fmtid="{D5CDD505-2E9C-101B-9397-08002B2CF9AE}" pid="23" name="HideFromStagingLibrary">
    <vt:lpwstr>0</vt:lpwstr>
  </property>
  <property fmtid="{D5CDD505-2E9C-101B-9397-08002B2CF9AE}" pid="24" name="DisplayType">
    <vt:lpwstr/>
  </property>
  <property fmtid="{D5CDD505-2E9C-101B-9397-08002B2CF9AE}" pid="25" name="SymtrixDocumentNo">
    <vt:lpwstr/>
  </property>
  <property fmtid="{D5CDD505-2E9C-101B-9397-08002B2CF9AE}" pid="26" name="TransformationStatus">
    <vt:lpwstr>1) No Impact</vt:lpwstr>
  </property>
  <property fmtid="{D5CDD505-2E9C-101B-9397-08002B2CF9AE}" pid="27" name="AdditionalEditors">
    <vt:lpwstr/>
  </property>
  <property fmtid="{D5CDD505-2E9C-101B-9397-08002B2CF9AE}" pid="28" name="Document Name">
    <vt:lpwstr>1986</vt:lpwstr>
  </property>
  <property fmtid="{D5CDD505-2E9C-101B-9397-08002B2CF9AE}" pid="29" name="Publish when approved">
    <vt:lpwstr>1</vt:lpwstr>
  </property>
  <property fmtid="{D5CDD505-2E9C-101B-9397-08002B2CF9AE}" pid="30" name="PauseApprovalWorkflow">
    <vt:lpwstr>Yes</vt:lpwstr>
  </property>
  <property fmtid="{D5CDD505-2E9C-101B-9397-08002B2CF9AE}" pid="31" name="NewVersion">
    <vt:lpwstr/>
  </property>
  <property fmtid="{D5CDD505-2E9C-101B-9397-08002B2CF9AE}" pid="32" name="AdditionalApprovers">
    <vt:lpwstr/>
  </property>
  <property fmtid="{D5CDD505-2E9C-101B-9397-08002B2CF9AE}" pid="33" name="PauseForComplianceTasks">
    <vt:lpwstr>0</vt:lpwstr>
  </property>
  <property fmtid="{D5CDD505-2E9C-101B-9397-08002B2CF9AE}" pid="34" name="Publish On Date">
    <vt:lpwstr>2023-03-01T00:00:00Z</vt:lpwstr>
  </property>
  <property fmtid="{D5CDD505-2E9C-101B-9397-08002B2CF9AE}" pid="35" name="display_urn:schemas-microsoft-com:office:office#Document_x0020_Checked_x0020_Out_x0020_To">
    <vt:lpwstr>Parish Forrest</vt:lpwstr>
  </property>
  <property fmtid="{D5CDD505-2E9C-101B-9397-08002B2CF9AE}" pid="36" name="WorkflowChangePath">
    <vt:lpwstr>d7e45d4c-c732-4356-a3b8-274c4b07539b,10;d7e45d4c-c732-4356-a3b8-274c4b07539b,11;d7e45d4c-c732-4356-a3b8-274c4b07539b,12;d7e45d4c-c732-4356-a3b8-274c4b07539b,13;d7e45d4c-c732-4356-a3b8-274c4b07539b,14;d7e45d4c-c732-4356-a3b8-274c4b07539b,16;d7e45d4c-c732-49dd47345-f890-4145-95aa-f3a32685d311,4;9dd47345-f890-4145-95aa-f3a32685d311,5;9dd47345-f890-4145-95aa-f3a32685d311,6;9dd47345-f890-4145-95aa-f3a32685d311,7;9dd47345-f890-4145-95aa-f3a32685d311,8;</vt:lpwstr>
  </property>
  <property fmtid="{D5CDD505-2E9C-101B-9397-08002B2CF9AE}" pid="37" name="TemplateUrl">
    <vt:lpwstr/>
  </property>
  <property fmtid="{D5CDD505-2E9C-101B-9397-08002B2CF9AE}" pid="38" name="xd_ProgID">
    <vt:lpwstr/>
  </property>
  <property fmtid="{D5CDD505-2E9C-101B-9397-08002B2CF9AE}" pid="39" name="_AdHocReviewCycleID">
    <vt:i4>2039344635</vt:i4>
  </property>
  <property fmtid="{D5CDD505-2E9C-101B-9397-08002B2CF9AE}" pid="40" name="_NewReviewCycle">
    <vt:lpwstr/>
  </property>
  <property fmtid="{D5CDD505-2E9C-101B-9397-08002B2CF9AE}" pid="41" name="_EmailSubject">
    <vt:lpwstr>Reformat update to FRMs</vt:lpwstr>
  </property>
  <property fmtid="{D5CDD505-2E9C-101B-9397-08002B2CF9AE}" pid="42" name="_AuthorEmail">
    <vt:lpwstr>KnowledgeManagement@peopleschoicecu.com.au</vt:lpwstr>
  </property>
  <property fmtid="{D5CDD505-2E9C-101B-9397-08002B2CF9AE}" pid="43" name="_AuthorEmailDisplayName">
    <vt:lpwstr>Knowledge Management</vt:lpwstr>
  </property>
  <property fmtid="{D5CDD505-2E9C-101B-9397-08002B2CF9AE}" pid="44" name="LastPublishedDate">
    <vt:lpwstr>2023-02-28T21:54:00Z</vt:lpwstr>
  </property>
  <property fmtid="{D5CDD505-2E9C-101B-9397-08002B2CF9AE}" pid="45" name="DocumentStatus">
    <vt:lpwstr/>
  </property>
  <property fmtid="{D5CDD505-2E9C-101B-9397-08002B2CF9AE}" pid="46" name="CRStatus">
    <vt:lpwstr>Copied to Staging Library</vt:lpwstr>
  </property>
  <property fmtid="{D5CDD505-2E9C-101B-9397-08002B2CF9AE}" pid="47" name="Document Checked Out To">
    <vt:lpwstr>5930</vt:lpwstr>
  </property>
  <property fmtid="{D5CDD505-2E9C-101B-9397-08002B2CF9AE}" pid="48" name="Group">
    <vt:lpwstr/>
  </property>
  <property fmtid="{D5CDD505-2E9C-101B-9397-08002B2CF9AE}" pid="49" name="ReviewDigitalBankingProject">
    <vt:lpwstr/>
  </property>
  <property fmtid="{D5CDD505-2E9C-101B-9397-08002B2CF9AE}" pid="50" name="SystemOwnerDetail">
    <vt:lpwstr/>
  </property>
  <property fmtid="{D5CDD505-2E9C-101B-9397-08002B2CF9AE}" pid="51" name="PopularDocumentOrder">
    <vt:lpwstr/>
  </property>
  <property fmtid="{D5CDD505-2E9C-101B-9397-08002B2CF9AE}" pid="52" name="PreChangeApproval">
    <vt:lpwstr/>
  </property>
  <property fmtid="{D5CDD505-2E9C-101B-9397-08002B2CF9AE}" pid="53" name="ReviewProductProject">
    <vt:lpwstr/>
  </property>
  <property fmtid="{D5CDD505-2E9C-101B-9397-08002B2CF9AE}" pid="54" name="MSIP_Label_b4d132d1-db46-4006-bf0b-1e86f2df63b5_Enabled">
    <vt:lpwstr>true</vt:lpwstr>
  </property>
  <property fmtid="{D5CDD505-2E9C-101B-9397-08002B2CF9AE}" pid="55" name="MSIP_Label_b4d132d1-db46-4006-bf0b-1e86f2df63b5_SetDate">
    <vt:lpwstr>2026-02-23T05:54:08Z</vt:lpwstr>
  </property>
  <property fmtid="{D5CDD505-2E9C-101B-9397-08002B2CF9AE}" pid="56" name="MSIP_Label_b4d132d1-db46-4006-bf0b-1e86f2df63b5_Method">
    <vt:lpwstr>Privileged</vt:lpwstr>
  </property>
  <property fmtid="{D5CDD505-2E9C-101B-9397-08002B2CF9AE}" pid="57" name="MSIP_Label_b4d132d1-db46-4006-bf0b-1e86f2df63b5_Name">
    <vt:lpwstr>Public</vt:lpwstr>
  </property>
  <property fmtid="{D5CDD505-2E9C-101B-9397-08002B2CF9AE}" pid="58" name="MSIP_Label_b4d132d1-db46-4006-bf0b-1e86f2df63b5_SiteId">
    <vt:lpwstr>edeece62-2e02-4a99-80c1-b53fd0d6a085</vt:lpwstr>
  </property>
  <property fmtid="{D5CDD505-2E9C-101B-9397-08002B2CF9AE}" pid="59" name="MSIP_Label_b4d132d1-db46-4006-bf0b-1e86f2df63b5_ActionId">
    <vt:lpwstr>340504d6-d2ad-4c32-8c75-d20c471338ac</vt:lpwstr>
  </property>
  <property fmtid="{D5CDD505-2E9C-101B-9397-08002B2CF9AE}" pid="60" name="MSIP_Label_b4d132d1-db46-4006-bf0b-1e86f2df63b5_ContentBits">
    <vt:lpwstr>0</vt:lpwstr>
  </property>
  <property fmtid="{D5CDD505-2E9C-101B-9397-08002B2CF9AE}" pid="61" name="MSIP_Label_b4d132d1-db46-4006-bf0b-1e86f2df63b5_Tag">
    <vt:lpwstr>10, 0, 1, 1</vt:lpwstr>
  </property>
  <property fmtid="{D5CDD505-2E9C-101B-9397-08002B2CF9AE}" pid="62" name="MediaServiceImageTags">
    <vt:lpwstr/>
  </property>
  <property fmtid="{D5CDD505-2E9C-101B-9397-08002B2CF9AE}" pid="63" name="ContentTypeId">
    <vt:lpwstr>0x010100CF826D0EEEA2C64A895BBA536F04965C</vt:lpwstr>
  </property>
  <property fmtid="{D5CDD505-2E9C-101B-9397-08002B2CF9AE}" pid="64" name="_PreviousAdHocReviewCycleID">
    <vt:i4>2029678057</vt:i4>
  </property>
  <property fmtid="{D5CDD505-2E9C-101B-9397-08002B2CF9AE}" pid="65" name="_ReviewingToolsShownOnce">
    <vt:lpwstr/>
  </property>
  <property fmtid="{D5CDD505-2E9C-101B-9397-08002B2CF9AE}" pid="66" name="MSIP_Label_706dda24-7333-41a7-9753-233be29c5d97_Enabled">
    <vt:lpwstr>true</vt:lpwstr>
  </property>
  <property fmtid="{D5CDD505-2E9C-101B-9397-08002B2CF9AE}" pid="67" name="MSIP_Label_706dda24-7333-41a7-9753-233be29c5d97_SetDate">
    <vt:lpwstr>2026-02-26T01:34:35Z</vt:lpwstr>
  </property>
  <property fmtid="{D5CDD505-2E9C-101B-9397-08002B2CF9AE}" pid="68" name="MSIP_Label_706dda24-7333-41a7-9753-233be29c5d97_Method">
    <vt:lpwstr>Privileged</vt:lpwstr>
  </property>
  <property fmtid="{D5CDD505-2E9C-101B-9397-08002B2CF9AE}" pid="69" name="MSIP_Label_706dda24-7333-41a7-9753-233be29c5d97_Name">
    <vt:lpwstr>Public</vt:lpwstr>
  </property>
  <property fmtid="{D5CDD505-2E9C-101B-9397-08002B2CF9AE}" pid="70" name="MSIP_Label_706dda24-7333-41a7-9753-233be29c5d97_SiteId">
    <vt:lpwstr>c25ba0e2-63b2-47b6-aa1b-e2595bda8861</vt:lpwstr>
  </property>
  <property fmtid="{D5CDD505-2E9C-101B-9397-08002B2CF9AE}" pid="71" name="MSIP_Label_706dda24-7333-41a7-9753-233be29c5d97_ActionId">
    <vt:lpwstr>0e1cc3a1-708e-448e-b633-6d4831db9982</vt:lpwstr>
  </property>
  <property fmtid="{D5CDD505-2E9C-101B-9397-08002B2CF9AE}" pid="72" name="MSIP_Label_706dda24-7333-41a7-9753-233be29c5d97_ContentBits">
    <vt:lpwstr>0</vt:lpwstr>
  </property>
  <property fmtid="{D5CDD505-2E9C-101B-9397-08002B2CF9AE}" pid="73" name="MSIP_Label_706dda24-7333-41a7-9753-233be29c5d97_Tag">
    <vt:lpwstr>10, 0, 1, 1</vt:lpwstr>
  </property>
</Properties>
</file>