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6C401" w14:textId="77777777" w:rsidR="004720C9" w:rsidRPr="0024567C" w:rsidRDefault="009540E4">
      <w:pPr>
        <w:rPr>
          <w:rFonts w:ascii="Arial" w:hAnsi="Arial" w:cs="Arial"/>
          <w:sz w:val="14"/>
          <w:szCs w:val="14"/>
        </w:rPr>
      </w:pPr>
      <w:r w:rsidRPr="0024567C">
        <w:rPr>
          <w:rFonts w:ascii="Arial" w:hAnsi="Arial" w:cs="Arial"/>
          <w:sz w:val="14"/>
          <w:szCs w:val="14"/>
        </w:rPr>
        <w:t xml:space="preserve">In this document, People’s Choice Credit Union </w:t>
      </w:r>
      <w:r w:rsidR="000D5AB9">
        <w:rPr>
          <w:rFonts w:ascii="Arial" w:hAnsi="Arial" w:cs="Arial"/>
          <w:sz w:val="14"/>
          <w:szCs w:val="14"/>
        </w:rPr>
        <w:t>is</w:t>
      </w:r>
      <w:r w:rsidRPr="0024567C">
        <w:rPr>
          <w:rFonts w:ascii="Arial" w:hAnsi="Arial" w:cs="Arial"/>
          <w:sz w:val="14"/>
          <w:szCs w:val="14"/>
        </w:rPr>
        <w:t xml:space="preserve"> referred to as People’s Choice.</w:t>
      </w:r>
    </w:p>
    <w:tbl>
      <w:tblPr>
        <w:tblW w:w="10916" w:type="dxa"/>
        <w:tblLayout w:type="fixed"/>
        <w:tblLook w:val="01E0" w:firstRow="1" w:lastRow="1" w:firstColumn="1" w:lastColumn="1" w:noHBand="0" w:noVBand="0"/>
      </w:tblPr>
      <w:tblGrid>
        <w:gridCol w:w="298"/>
        <w:gridCol w:w="990"/>
        <w:gridCol w:w="442"/>
        <w:gridCol w:w="146"/>
        <w:gridCol w:w="821"/>
        <w:gridCol w:w="364"/>
        <w:gridCol w:w="54"/>
        <w:gridCol w:w="390"/>
        <w:gridCol w:w="269"/>
        <w:gridCol w:w="27"/>
        <w:gridCol w:w="148"/>
        <w:gridCol w:w="1131"/>
        <w:gridCol w:w="52"/>
        <w:gridCol w:w="10"/>
        <w:gridCol w:w="435"/>
        <w:gridCol w:w="400"/>
        <w:gridCol w:w="43"/>
        <w:gridCol w:w="921"/>
        <w:gridCol w:w="263"/>
        <w:gridCol w:w="445"/>
        <w:gridCol w:w="146"/>
        <w:gridCol w:w="790"/>
        <w:gridCol w:w="543"/>
        <w:gridCol w:w="1737"/>
        <w:gridCol w:w="10"/>
        <w:gridCol w:w="29"/>
        <w:gridCol w:w="12"/>
      </w:tblGrid>
      <w:tr w:rsidR="00AD3059" w:rsidRPr="0024567C" w14:paraId="1122B645" w14:textId="77777777" w:rsidTr="00E13169">
        <w:trPr>
          <w:gridAfter w:val="1"/>
          <w:wAfter w:w="9" w:type="dxa"/>
          <w:trHeight w:hRule="exact" w:val="396"/>
        </w:trPr>
        <w:tc>
          <w:tcPr>
            <w:tcW w:w="3804" w:type="dxa"/>
            <w:gridSpan w:val="10"/>
            <w:vAlign w:val="center"/>
          </w:tcPr>
          <w:p w14:paraId="31FA3EB2" w14:textId="77777777" w:rsidR="00AD3059" w:rsidRPr="0024567C" w:rsidRDefault="00AD3059" w:rsidP="00AD3059">
            <w:pPr>
              <w:pStyle w:val="Table"/>
              <w:rPr>
                <w:rFonts w:ascii="Arial" w:hAnsi="Arial" w:cs="Arial"/>
                <w:b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16"/>
                <w:szCs w:val="16"/>
              </w:rPr>
              <w:t xml:space="preserve">I/We wish to close the following account/s </w:t>
            </w:r>
          </w:p>
        </w:tc>
        <w:tc>
          <w:tcPr>
            <w:tcW w:w="7103" w:type="dxa"/>
            <w:gridSpan w:val="16"/>
            <w:vAlign w:val="center"/>
          </w:tcPr>
          <w:p w14:paraId="6843EE88" w14:textId="77777777" w:rsidR="00AD3059" w:rsidRPr="0024567C" w:rsidRDefault="00AD3059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3059" w:rsidRPr="0024567C" w14:paraId="0862D1D3" w14:textId="77777777" w:rsidTr="00E13169">
        <w:trPr>
          <w:gridAfter w:val="1"/>
          <w:wAfter w:w="10" w:type="dxa"/>
          <w:trHeight w:hRule="exact" w:val="539"/>
        </w:trPr>
        <w:tc>
          <w:tcPr>
            <w:tcW w:w="1290" w:type="dxa"/>
            <w:gridSpan w:val="2"/>
            <w:tcBorders>
              <w:right w:val="single" w:sz="4" w:space="0" w:color="auto"/>
            </w:tcBorders>
            <w:vAlign w:val="center"/>
          </w:tcPr>
          <w:p w14:paraId="7BB726E4" w14:textId="77777777" w:rsidR="00AD3059" w:rsidRPr="0024567C" w:rsidRDefault="008F2B87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16"/>
                <w:szCs w:val="16"/>
              </w:rPr>
              <w:t xml:space="preserve">Account </w:t>
            </w:r>
            <w:r w:rsidR="00930A38" w:rsidRPr="0024567C">
              <w:rPr>
                <w:rFonts w:ascii="Arial" w:hAnsi="Arial" w:cs="Arial"/>
                <w:sz w:val="16"/>
                <w:szCs w:val="16"/>
              </w:rPr>
              <w:t>n</w:t>
            </w:r>
            <w:r w:rsidRPr="0024567C">
              <w:rPr>
                <w:rFonts w:ascii="Arial" w:hAnsi="Arial" w:cs="Arial"/>
                <w:sz w:val="16"/>
                <w:szCs w:val="16"/>
              </w:rPr>
              <w:t>umber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F103" w14:textId="77777777" w:rsidR="00AD3059" w:rsidRPr="0024567C" w:rsidRDefault="00770983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4567C">
              <w:rPr>
                <w:rFonts w:ascii="Arial" w:hAnsi="Arial" w:cs="Arial"/>
                <w:sz w:val="20"/>
              </w:rPr>
              <w:instrText xml:space="preserve"> FORMTEXT </w:instrText>
            </w:r>
            <w:r w:rsidRPr="0024567C">
              <w:rPr>
                <w:rFonts w:ascii="Arial" w:hAnsi="Arial" w:cs="Arial"/>
                <w:sz w:val="20"/>
              </w:rPr>
            </w:r>
            <w:r w:rsidRPr="0024567C">
              <w:rPr>
                <w:rFonts w:ascii="Arial" w:hAnsi="Arial" w:cs="Arial"/>
                <w:sz w:val="20"/>
              </w:rPr>
              <w:fldChar w:fldCharType="separate"/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2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9E76B" w14:textId="77777777" w:rsidR="00AD3059" w:rsidRPr="0024567C" w:rsidRDefault="008F2B87" w:rsidP="00244F1A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16"/>
                <w:szCs w:val="16"/>
              </w:rPr>
              <w:t>Joint account owner</w:t>
            </w:r>
            <w:r w:rsidR="0056350D" w:rsidRPr="0024567C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2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B9DA" w14:textId="77777777" w:rsidR="00AD3059" w:rsidRPr="0024567C" w:rsidRDefault="008F2B87" w:rsidP="00244F1A">
            <w:pPr>
              <w:pStyle w:val="Table"/>
              <w:spacing w:before="0" w:after="0"/>
              <w:rPr>
                <w:rFonts w:ascii="Arial" w:hAnsi="Arial" w:cs="Arial"/>
                <w:sz w:val="10"/>
                <w:szCs w:val="10"/>
              </w:rPr>
            </w:pPr>
            <w:r w:rsidRPr="0024567C">
              <w:rPr>
                <w:rFonts w:ascii="Arial" w:hAnsi="Arial" w:cs="Arial"/>
                <w:sz w:val="10"/>
                <w:szCs w:val="10"/>
              </w:rPr>
              <w:t xml:space="preserve">Member </w:t>
            </w:r>
            <w:r w:rsidR="00930A38" w:rsidRPr="0024567C">
              <w:rPr>
                <w:rFonts w:ascii="Arial" w:hAnsi="Arial" w:cs="Arial"/>
                <w:sz w:val="10"/>
                <w:szCs w:val="10"/>
              </w:rPr>
              <w:t>number</w:t>
            </w:r>
            <w:r w:rsidR="00770983" w:rsidRPr="0024567C">
              <w:rPr>
                <w:rFonts w:ascii="Arial" w:hAnsi="Arial" w:cs="Arial"/>
                <w:sz w:val="10"/>
                <w:szCs w:val="10"/>
              </w:rPr>
              <w:br/>
            </w:r>
            <w:r w:rsidR="00770983" w:rsidRPr="0024567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770983" w:rsidRPr="0024567C">
              <w:rPr>
                <w:rFonts w:ascii="Arial" w:hAnsi="Arial" w:cs="Arial"/>
                <w:sz w:val="20"/>
              </w:rPr>
              <w:instrText xml:space="preserve"> FORMTEXT </w:instrText>
            </w:r>
            <w:r w:rsidR="00770983" w:rsidRPr="0024567C">
              <w:rPr>
                <w:rFonts w:ascii="Arial" w:hAnsi="Arial" w:cs="Arial"/>
                <w:sz w:val="20"/>
              </w:rPr>
            </w:r>
            <w:r w:rsidR="00770983" w:rsidRPr="0024567C">
              <w:rPr>
                <w:rFonts w:ascii="Arial" w:hAnsi="Arial" w:cs="Arial"/>
                <w:sz w:val="20"/>
              </w:rPr>
              <w:fldChar w:fldCharType="separate"/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D310" w14:textId="77777777" w:rsidR="00AD3059" w:rsidRPr="0024567C" w:rsidRDefault="008F2B87" w:rsidP="00244F1A">
            <w:pPr>
              <w:pStyle w:val="Table"/>
              <w:spacing w:before="0" w:after="0"/>
              <w:rPr>
                <w:rFonts w:ascii="Arial" w:hAnsi="Arial" w:cs="Arial"/>
                <w:sz w:val="10"/>
                <w:szCs w:val="10"/>
              </w:rPr>
            </w:pPr>
            <w:r w:rsidRPr="0024567C">
              <w:rPr>
                <w:rFonts w:ascii="Arial" w:hAnsi="Arial" w:cs="Arial"/>
                <w:sz w:val="10"/>
                <w:szCs w:val="10"/>
              </w:rPr>
              <w:t>Signature</w:t>
            </w:r>
          </w:p>
        </w:tc>
      </w:tr>
      <w:tr w:rsidR="008F2B87" w:rsidRPr="0024567C" w14:paraId="191D939E" w14:textId="77777777" w:rsidTr="00E13169">
        <w:trPr>
          <w:gridAfter w:val="1"/>
          <w:wAfter w:w="10" w:type="dxa"/>
          <w:trHeight w:hRule="exact" w:val="547"/>
        </w:trPr>
        <w:tc>
          <w:tcPr>
            <w:tcW w:w="1290" w:type="dxa"/>
            <w:gridSpan w:val="2"/>
            <w:vAlign w:val="center"/>
          </w:tcPr>
          <w:p w14:paraId="52184A4B" w14:textId="77777777" w:rsidR="008F2B87" w:rsidRPr="0024567C" w:rsidRDefault="008F2B87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8" w:type="dxa"/>
            <w:gridSpan w:val="6"/>
            <w:tcBorders>
              <w:top w:val="single" w:sz="4" w:space="0" w:color="auto"/>
            </w:tcBorders>
            <w:vAlign w:val="center"/>
          </w:tcPr>
          <w:p w14:paraId="08E6F365" w14:textId="77777777" w:rsidR="008F2B87" w:rsidRPr="0024567C" w:rsidRDefault="008F2B87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7" w:type="dxa"/>
            <w:gridSpan w:val="5"/>
            <w:tcBorders>
              <w:right w:val="single" w:sz="4" w:space="0" w:color="auto"/>
            </w:tcBorders>
            <w:vAlign w:val="center"/>
          </w:tcPr>
          <w:p w14:paraId="1F141C7F" w14:textId="77777777" w:rsidR="008F2B87" w:rsidRPr="0024567C" w:rsidRDefault="008F2B87" w:rsidP="00244F1A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16"/>
                <w:szCs w:val="16"/>
              </w:rPr>
              <w:t>Joint account owner</w:t>
            </w:r>
            <w:r w:rsidR="0056350D" w:rsidRPr="0024567C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2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ED75" w14:textId="77777777" w:rsidR="008F2B87" w:rsidRPr="0024567C" w:rsidRDefault="008F2B87" w:rsidP="00244F1A">
            <w:pPr>
              <w:pStyle w:val="Table"/>
              <w:spacing w:before="0" w:after="0"/>
              <w:rPr>
                <w:rFonts w:ascii="Arial" w:hAnsi="Arial" w:cs="Arial"/>
                <w:sz w:val="10"/>
                <w:szCs w:val="10"/>
              </w:rPr>
            </w:pPr>
            <w:r w:rsidRPr="0024567C">
              <w:rPr>
                <w:rFonts w:ascii="Arial" w:hAnsi="Arial" w:cs="Arial"/>
                <w:sz w:val="10"/>
                <w:szCs w:val="10"/>
              </w:rPr>
              <w:t xml:space="preserve">Member </w:t>
            </w:r>
            <w:r w:rsidR="00930A38" w:rsidRPr="0024567C">
              <w:rPr>
                <w:rFonts w:ascii="Arial" w:hAnsi="Arial" w:cs="Arial"/>
                <w:sz w:val="10"/>
                <w:szCs w:val="10"/>
              </w:rPr>
              <w:t>number</w:t>
            </w:r>
            <w:r w:rsidR="00770983" w:rsidRPr="0024567C">
              <w:rPr>
                <w:rFonts w:ascii="Arial" w:hAnsi="Arial" w:cs="Arial"/>
                <w:sz w:val="10"/>
                <w:szCs w:val="10"/>
              </w:rPr>
              <w:br/>
            </w:r>
            <w:r w:rsidR="00770983" w:rsidRPr="0024567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770983" w:rsidRPr="0024567C">
              <w:rPr>
                <w:rFonts w:ascii="Arial" w:hAnsi="Arial" w:cs="Arial"/>
                <w:sz w:val="20"/>
              </w:rPr>
              <w:instrText xml:space="preserve"> FORMTEXT </w:instrText>
            </w:r>
            <w:r w:rsidR="00770983" w:rsidRPr="0024567C">
              <w:rPr>
                <w:rFonts w:ascii="Arial" w:hAnsi="Arial" w:cs="Arial"/>
                <w:sz w:val="20"/>
              </w:rPr>
            </w:r>
            <w:r w:rsidR="00770983" w:rsidRPr="0024567C">
              <w:rPr>
                <w:rFonts w:ascii="Arial" w:hAnsi="Arial" w:cs="Arial"/>
                <w:sz w:val="20"/>
              </w:rPr>
              <w:fldChar w:fldCharType="separate"/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799E" w14:textId="77777777" w:rsidR="008F2B87" w:rsidRPr="0024567C" w:rsidRDefault="008F2B87" w:rsidP="00244F1A">
            <w:pPr>
              <w:pStyle w:val="Table"/>
              <w:spacing w:before="0" w:after="0"/>
              <w:rPr>
                <w:rFonts w:ascii="Arial" w:hAnsi="Arial" w:cs="Arial"/>
                <w:sz w:val="10"/>
                <w:szCs w:val="10"/>
              </w:rPr>
            </w:pPr>
            <w:r w:rsidRPr="0024567C">
              <w:rPr>
                <w:rFonts w:ascii="Arial" w:hAnsi="Arial" w:cs="Arial"/>
                <w:sz w:val="10"/>
                <w:szCs w:val="10"/>
              </w:rPr>
              <w:t>Signature</w:t>
            </w:r>
          </w:p>
        </w:tc>
      </w:tr>
      <w:tr w:rsidR="008F2B87" w:rsidRPr="0024567C" w14:paraId="3DA0EA8B" w14:textId="77777777" w:rsidTr="00E13169">
        <w:trPr>
          <w:gridAfter w:val="1"/>
          <w:wAfter w:w="10" w:type="dxa"/>
          <w:trHeight w:hRule="exact" w:val="88"/>
        </w:trPr>
        <w:tc>
          <w:tcPr>
            <w:tcW w:w="1290" w:type="dxa"/>
            <w:gridSpan w:val="2"/>
            <w:vAlign w:val="center"/>
          </w:tcPr>
          <w:p w14:paraId="1EB4D97C" w14:textId="77777777" w:rsidR="008F2B87" w:rsidRPr="0024567C" w:rsidRDefault="008F2B87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8" w:type="dxa"/>
            <w:gridSpan w:val="6"/>
            <w:tcBorders>
              <w:bottom w:val="single" w:sz="4" w:space="0" w:color="auto"/>
            </w:tcBorders>
            <w:vAlign w:val="center"/>
          </w:tcPr>
          <w:p w14:paraId="1B082FA8" w14:textId="77777777" w:rsidR="008F2B87" w:rsidRPr="0024567C" w:rsidRDefault="008F2B87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7" w:type="dxa"/>
            <w:gridSpan w:val="5"/>
            <w:vAlign w:val="center"/>
          </w:tcPr>
          <w:p w14:paraId="2419100F" w14:textId="77777777" w:rsidR="008F2B87" w:rsidRPr="0024567C" w:rsidRDefault="008F2B87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089C29F" w14:textId="77777777" w:rsidR="008F2B87" w:rsidRPr="0024567C" w:rsidRDefault="008F2B87" w:rsidP="00244F1A">
            <w:pPr>
              <w:pStyle w:val="Table"/>
              <w:spacing w:before="0" w:after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FC5049" w14:textId="77777777" w:rsidR="008F2B87" w:rsidRPr="0024567C" w:rsidRDefault="008F2B87" w:rsidP="00244F1A">
            <w:pPr>
              <w:pStyle w:val="Table"/>
              <w:spacing w:before="0" w:after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E7600" w:rsidRPr="0024567C" w14:paraId="45A77F80" w14:textId="77777777" w:rsidTr="00E13169">
        <w:trPr>
          <w:gridAfter w:val="1"/>
          <w:wAfter w:w="10" w:type="dxa"/>
          <w:trHeight w:hRule="exact" w:val="473"/>
        </w:trPr>
        <w:tc>
          <w:tcPr>
            <w:tcW w:w="1290" w:type="dxa"/>
            <w:gridSpan w:val="2"/>
            <w:tcBorders>
              <w:right w:val="single" w:sz="4" w:space="0" w:color="auto"/>
            </w:tcBorders>
            <w:vAlign w:val="center"/>
          </w:tcPr>
          <w:p w14:paraId="6152B13C" w14:textId="77777777" w:rsidR="004E7600" w:rsidRPr="0024567C" w:rsidRDefault="004E7600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16"/>
                <w:szCs w:val="16"/>
              </w:rPr>
              <w:t>Account number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235D" w14:textId="77777777" w:rsidR="004E7600" w:rsidRPr="0024567C" w:rsidRDefault="00770983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4567C">
              <w:rPr>
                <w:rFonts w:ascii="Arial" w:hAnsi="Arial" w:cs="Arial"/>
                <w:sz w:val="20"/>
              </w:rPr>
              <w:instrText xml:space="preserve"> FORMTEXT </w:instrText>
            </w:r>
            <w:r w:rsidRPr="0024567C">
              <w:rPr>
                <w:rFonts w:ascii="Arial" w:hAnsi="Arial" w:cs="Arial"/>
                <w:sz w:val="20"/>
              </w:rPr>
            </w:r>
            <w:r w:rsidRPr="0024567C">
              <w:rPr>
                <w:rFonts w:ascii="Arial" w:hAnsi="Arial" w:cs="Arial"/>
                <w:sz w:val="20"/>
              </w:rPr>
              <w:fldChar w:fldCharType="separate"/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2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77516" w14:textId="77777777" w:rsidR="004E7600" w:rsidRPr="0024567C" w:rsidRDefault="004E7600" w:rsidP="00244F1A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16"/>
                <w:szCs w:val="16"/>
              </w:rPr>
              <w:t>Joint account owner</w:t>
            </w:r>
            <w:r w:rsidR="0056350D" w:rsidRPr="0024567C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2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9FB6" w14:textId="77777777" w:rsidR="004E7600" w:rsidRPr="0024567C" w:rsidRDefault="004E7600" w:rsidP="00244F1A">
            <w:pPr>
              <w:pStyle w:val="Table"/>
              <w:spacing w:before="0" w:after="0"/>
              <w:rPr>
                <w:rFonts w:ascii="Arial" w:hAnsi="Arial" w:cs="Arial"/>
                <w:sz w:val="10"/>
                <w:szCs w:val="10"/>
              </w:rPr>
            </w:pPr>
            <w:r w:rsidRPr="0024567C">
              <w:rPr>
                <w:rFonts w:ascii="Arial" w:hAnsi="Arial" w:cs="Arial"/>
                <w:sz w:val="10"/>
                <w:szCs w:val="10"/>
              </w:rPr>
              <w:t xml:space="preserve">Member </w:t>
            </w:r>
            <w:r w:rsidR="00930A38" w:rsidRPr="0024567C">
              <w:rPr>
                <w:rFonts w:ascii="Arial" w:hAnsi="Arial" w:cs="Arial"/>
                <w:sz w:val="10"/>
                <w:szCs w:val="10"/>
              </w:rPr>
              <w:t>number</w:t>
            </w:r>
            <w:r w:rsidR="00770983" w:rsidRPr="0024567C">
              <w:rPr>
                <w:rFonts w:ascii="Arial" w:hAnsi="Arial" w:cs="Arial"/>
                <w:sz w:val="10"/>
                <w:szCs w:val="10"/>
              </w:rPr>
              <w:br/>
            </w:r>
            <w:r w:rsidR="00770983" w:rsidRPr="0024567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770983" w:rsidRPr="0024567C">
              <w:rPr>
                <w:rFonts w:ascii="Arial" w:hAnsi="Arial" w:cs="Arial"/>
                <w:sz w:val="20"/>
              </w:rPr>
              <w:instrText xml:space="preserve"> FORMTEXT </w:instrText>
            </w:r>
            <w:r w:rsidR="00770983" w:rsidRPr="0024567C">
              <w:rPr>
                <w:rFonts w:ascii="Arial" w:hAnsi="Arial" w:cs="Arial"/>
                <w:sz w:val="20"/>
              </w:rPr>
            </w:r>
            <w:r w:rsidR="00770983" w:rsidRPr="0024567C">
              <w:rPr>
                <w:rFonts w:ascii="Arial" w:hAnsi="Arial" w:cs="Arial"/>
                <w:sz w:val="20"/>
              </w:rPr>
              <w:fldChar w:fldCharType="separate"/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F756" w14:textId="77777777" w:rsidR="004E7600" w:rsidRPr="0024567C" w:rsidRDefault="004E7600" w:rsidP="00244F1A">
            <w:pPr>
              <w:pStyle w:val="Table"/>
              <w:spacing w:before="0" w:after="0"/>
              <w:rPr>
                <w:rFonts w:ascii="Arial" w:hAnsi="Arial" w:cs="Arial"/>
                <w:sz w:val="10"/>
                <w:szCs w:val="10"/>
              </w:rPr>
            </w:pPr>
            <w:r w:rsidRPr="0024567C">
              <w:rPr>
                <w:rFonts w:ascii="Arial" w:hAnsi="Arial" w:cs="Arial"/>
                <w:sz w:val="10"/>
                <w:szCs w:val="10"/>
              </w:rPr>
              <w:t>Signature</w:t>
            </w:r>
          </w:p>
        </w:tc>
      </w:tr>
      <w:tr w:rsidR="004E7600" w:rsidRPr="0024567C" w14:paraId="537AA779" w14:textId="77777777" w:rsidTr="00E13169">
        <w:trPr>
          <w:gridAfter w:val="1"/>
          <w:wAfter w:w="10" w:type="dxa"/>
          <w:trHeight w:hRule="exact" w:val="563"/>
        </w:trPr>
        <w:tc>
          <w:tcPr>
            <w:tcW w:w="1290" w:type="dxa"/>
            <w:gridSpan w:val="2"/>
            <w:vAlign w:val="center"/>
          </w:tcPr>
          <w:p w14:paraId="45D322A6" w14:textId="77777777" w:rsidR="004E7600" w:rsidRPr="0024567C" w:rsidRDefault="004E7600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8" w:type="dxa"/>
            <w:gridSpan w:val="6"/>
            <w:tcBorders>
              <w:top w:val="single" w:sz="4" w:space="0" w:color="auto"/>
            </w:tcBorders>
            <w:vAlign w:val="center"/>
          </w:tcPr>
          <w:p w14:paraId="4FE50947" w14:textId="77777777" w:rsidR="004E7600" w:rsidRPr="0024567C" w:rsidRDefault="004E7600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7" w:type="dxa"/>
            <w:gridSpan w:val="5"/>
            <w:tcBorders>
              <w:right w:val="single" w:sz="4" w:space="0" w:color="auto"/>
            </w:tcBorders>
            <w:vAlign w:val="center"/>
          </w:tcPr>
          <w:p w14:paraId="20A1D3DE" w14:textId="77777777" w:rsidR="004E7600" w:rsidRPr="0024567C" w:rsidRDefault="004E7600" w:rsidP="00244F1A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16"/>
                <w:szCs w:val="16"/>
              </w:rPr>
              <w:t>Joint account owner</w:t>
            </w:r>
            <w:r w:rsidR="0056350D" w:rsidRPr="0024567C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2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B4C6" w14:textId="77777777" w:rsidR="004E7600" w:rsidRPr="0024567C" w:rsidRDefault="004E7600" w:rsidP="00244F1A">
            <w:pPr>
              <w:pStyle w:val="Table"/>
              <w:spacing w:before="0" w:after="0"/>
              <w:rPr>
                <w:rFonts w:ascii="Arial" w:hAnsi="Arial" w:cs="Arial"/>
                <w:sz w:val="10"/>
                <w:szCs w:val="10"/>
              </w:rPr>
            </w:pPr>
            <w:r w:rsidRPr="0024567C">
              <w:rPr>
                <w:rFonts w:ascii="Arial" w:hAnsi="Arial" w:cs="Arial"/>
                <w:sz w:val="10"/>
                <w:szCs w:val="10"/>
              </w:rPr>
              <w:t>Member</w:t>
            </w:r>
            <w:r w:rsidR="000D5AB9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="00930A38" w:rsidRPr="0024567C">
              <w:rPr>
                <w:rFonts w:ascii="Arial" w:hAnsi="Arial" w:cs="Arial"/>
                <w:sz w:val="10"/>
                <w:szCs w:val="10"/>
              </w:rPr>
              <w:t>number</w:t>
            </w:r>
            <w:r w:rsidR="00770983" w:rsidRPr="0024567C">
              <w:rPr>
                <w:rFonts w:ascii="Arial" w:hAnsi="Arial" w:cs="Arial"/>
                <w:sz w:val="10"/>
                <w:szCs w:val="10"/>
              </w:rPr>
              <w:br/>
            </w:r>
            <w:r w:rsidR="00770983" w:rsidRPr="0024567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770983" w:rsidRPr="0024567C">
              <w:rPr>
                <w:rFonts w:ascii="Arial" w:hAnsi="Arial" w:cs="Arial"/>
                <w:sz w:val="20"/>
              </w:rPr>
              <w:instrText xml:space="preserve"> FORMTEXT </w:instrText>
            </w:r>
            <w:r w:rsidR="00770983" w:rsidRPr="0024567C">
              <w:rPr>
                <w:rFonts w:ascii="Arial" w:hAnsi="Arial" w:cs="Arial"/>
                <w:sz w:val="20"/>
              </w:rPr>
            </w:r>
            <w:r w:rsidR="00770983" w:rsidRPr="0024567C">
              <w:rPr>
                <w:rFonts w:ascii="Arial" w:hAnsi="Arial" w:cs="Arial"/>
                <w:sz w:val="20"/>
              </w:rPr>
              <w:fldChar w:fldCharType="separate"/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1AEC" w14:textId="77777777" w:rsidR="004E7600" w:rsidRPr="0024567C" w:rsidRDefault="004E7600" w:rsidP="00244F1A">
            <w:pPr>
              <w:pStyle w:val="Table"/>
              <w:spacing w:before="0" w:after="0"/>
              <w:rPr>
                <w:rFonts w:ascii="Arial" w:hAnsi="Arial" w:cs="Arial"/>
                <w:sz w:val="10"/>
                <w:szCs w:val="10"/>
              </w:rPr>
            </w:pPr>
            <w:r w:rsidRPr="0024567C">
              <w:rPr>
                <w:rFonts w:ascii="Arial" w:hAnsi="Arial" w:cs="Arial"/>
                <w:sz w:val="10"/>
                <w:szCs w:val="10"/>
              </w:rPr>
              <w:t>Signature</w:t>
            </w:r>
          </w:p>
        </w:tc>
      </w:tr>
      <w:tr w:rsidR="004E7600" w:rsidRPr="0024567C" w14:paraId="43AF0347" w14:textId="77777777" w:rsidTr="00E13169">
        <w:trPr>
          <w:gridAfter w:val="1"/>
          <w:wAfter w:w="10" w:type="dxa"/>
          <w:trHeight w:hRule="exact" w:val="118"/>
        </w:trPr>
        <w:tc>
          <w:tcPr>
            <w:tcW w:w="1290" w:type="dxa"/>
            <w:gridSpan w:val="2"/>
            <w:vAlign w:val="center"/>
          </w:tcPr>
          <w:p w14:paraId="2377C1B3" w14:textId="77777777" w:rsidR="004E7600" w:rsidRPr="0024567C" w:rsidRDefault="004E7600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8" w:type="dxa"/>
            <w:gridSpan w:val="6"/>
            <w:tcBorders>
              <w:bottom w:val="single" w:sz="4" w:space="0" w:color="auto"/>
            </w:tcBorders>
            <w:vAlign w:val="center"/>
          </w:tcPr>
          <w:p w14:paraId="444EA35A" w14:textId="77777777" w:rsidR="004E7600" w:rsidRPr="0024567C" w:rsidRDefault="004E7600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7" w:type="dxa"/>
            <w:gridSpan w:val="5"/>
            <w:vAlign w:val="center"/>
          </w:tcPr>
          <w:p w14:paraId="17DD9DCC" w14:textId="77777777" w:rsidR="004E7600" w:rsidRPr="0024567C" w:rsidRDefault="004E7600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BFB5661" w14:textId="77777777" w:rsidR="004E7600" w:rsidRPr="0024567C" w:rsidRDefault="004E7600" w:rsidP="00244F1A">
            <w:pPr>
              <w:pStyle w:val="Table"/>
              <w:spacing w:before="0" w:after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42D94B6" w14:textId="77777777" w:rsidR="004E7600" w:rsidRPr="0024567C" w:rsidRDefault="004E7600" w:rsidP="00244F1A">
            <w:pPr>
              <w:pStyle w:val="Table"/>
              <w:spacing w:before="0" w:after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E7600" w:rsidRPr="0024567C" w14:paraId="03491BBD" w14:textId="77777777" w:rsidTr="00E13169">
        <w:trPr>
          <w:gridAfter w:val="1"/>
          <w:wAfter w:w="10" w:type="dxa"/>
          <w:trHeight w:hRule="exact" w:val="559"/>
        </w:trPr>
        <w:tc>
          <w:tcPr>
            <w:tcW w:w="1290" w:type="dxa"/>
            <w:gridSpan w:val="2"/>
            <w:tcBorders>
              <w:right w:val="single" w:sz="4" w:space="0" w:color="auto"/>
            </w:tcBorders>
            <w:vAlign w:val="center"/>
          </w:tcPr>
          <w:p w14:paraId="2C1D899E" w14:textId="77777777" w:rsidR="004E7600" w:rsidRPr="0024567C" w:rsidRDefault="004E7600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16"/>
                <w:szCs w:val="16"/>
              </w:rPr>
              <w:t>Account number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4F8A" w14:textId="77777777" w:rsidR="004E7600" w:rsidRPr="0024567C" w:rsidRDefault="00770983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4567C">
              <w:rPr>
                <w:rFonts w:ascii="Arial" w:hAnsi="Arial" w:cs="Arial"/>
                <w:sz w:val="20"/>
              </w:rPr>
              <w:instrText xml:space="preserve"> FORMTEXT </w:instrText>
            </w:r>
            <w:r w:rsidRPr="0024567C">
              <w:rPr>
                <w:rFonts w:ascii="Arial" w:hAnsi="Arial" w:cs="Arial"/>
                <w:sz w:val="20"/>
              </w:rPr>
            </w:r>
            <w:r w:rsidRPr="0024567C">
              <w:rPr>
                <w:rFonts w:ascii="Arial" w:hAnsi="Arial" w:cs="Arial"/>
                <w:sz w:val="20"/>
              </w:rPr>
              <w:fldChar w:fldCharType="separate"/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2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90C25" w14:textId="77777777" w:rsidR="004E7600" w:rsidRPr="0024567C" w:rsidRDefault="004E7600" w:rsidP="00244F1A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16"/>
                <w:szCs w:val="16"/>
              </w:rPr>
              <w:t>Joint account owner</w:t>
            </w:r>
            <w:r w:rsidR="0056350D" w:rsidRPr="0024567C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2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A4F6" w14:textId="77777777" w:rsidR="004E7600" w:rsidRPr="0024567C" w:rsidRDefault="004E7600" w:rsidP="00244F1A">
            <w:pPr>
              <w:pStyle w:val="Table"/>
              <w:spacing w:before="0" w:after="0"/>
              <w:rPr>
                <w:rFonts w:ascii="Arial" w:hAnsi="Arial" w:cs="Arial"/>
                <w:sz w:val="10"/>
                <w:szCs w:val="10"/>
              </w:rPr>
            </w:pPr>
            <w:r w:rsidRPr="0024567C">
              <w:rPr>
                <w:rFonts w:ascii="Arial" w:hAnsi="Arial" w:cs="Arial"/>
                <w:sz w:val="10"/>
                <w:szCs w:val="10"/>
              </w:rPr>
              <w:t xml:space="preserve">Member </w:t>
            </w:r>
            <w:r w:rsidR="00930A38" w:rsidRPr="0024567C">
              <w:rPr>
                <w:rFonts w:ascii="Arial" w:hAnsi="Arial" w:cs="Arial"/>
                <w:sz w:val="10"/>
                <w:szCs w:val="10"/>
              </w:rPr>
              <w:t>number</w:t>
            </w:r>
            <w:r w:rsidR="00770983" w:rsidRPr="0024567C">
              <w:rPr>
                <w:rFonts w:ascii="Arial" w:hAnsi="Arial" w:cs="Arial"/>
                <w:sz w:val="10"/>
                <w:szCs w:val="10"/>
              </w:rPr>
              <w:br/>
            </w:r>
            <w:r w:rsidR="00770983" w:rsidRPr="0024567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770983" w:rsidRPr="0024567C">
              <w:rPr>
                <w:rFonts w:ascii="Arial" w:hAnsi="Arial" w:cs="Arial"/>
                <w:sz w:val="20"/>
              </w:rPr>
              <w:instrText xml:space="preserve"> FORMTEXT </w:instrText>
            </w:r>
            <w:r w:rsidR="00770983" w:rsidRPr="0024567C">
              <w:rPr>
                <w:rFonts w:ascii="Arial" w:hAnsi="Arial" w:cs="Arial"/>
                <w:sz w:val="20"/>
              </w:rPr>
            </w:r>
            <w:r w:rsidR="00770983" w:rsidRPr="0024567C">
              <w:rPr>
                <w:rFonts w:ascii="Arial" w:hAnsi="Arial" w:cs="Arial"/>
                <w:sz w:val="20"/>
              </w:rPr>
              <w:fldChar w:fldCharType="separate"/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29B6" w14:textId="77777777" w:rsidR="004E7600" w:rsidRPr="0024567C" w:rsidRDefault="004E7600" w:rsidP="00244F1A">
            <w:pPr>
              <w:pStyle w:val="Table"/>
              <w:spacing w:before="0" w:after="0"/>
              <w:rPr>
                <w:rFonts w:ascii="Arial" w:hAnsi="Arial" w:cs="Arial"/>
                <w:sz w:val="10"/>
                <w:szCs w:val="10"/>
              </w:rPr>
            </w:pPr>
            <w:r w:rsidRPr="0024567C">
              <w:rPr>
                <w:rFonts w:ascii="Arial" w:hAnsi="Arial" w:cs="Arial"/>
                <w:sz w:val="10"/>
                <w:szCs w:val="10"/>
              </w:rPr>
              <w:t>Signature</w:t>
            </w:r>
          </w:p>
        </w:tc>
      </w:tr>
      <w:tr w:rsidR="004E7600" w:rsidRPr="0024567C" w14:paraId="3E72B11E" w14:textId="77777777" w:rsidTr="00E13169">
        <w:trPr>
          <w:gridAfter w:val="1"/>
          <w:wAfter w:w="10" w:type="dxa"/>
          <w:trHeight w:hRule="exact" w:val="553"/>
        </w:trPr>
        <w:tc>
          <w:tcPr>
            <w:tcW w:w="1290" w:type="dxa"/>
            <w:gridSpan w:val="2"/>
            <w:vAlign w:val="center"/>
          </w:tcPr>
          <w:p w14:paraId="26B9D55D" w14:textId="77777777" w:rsidR="004E7600" w:rsidRPr="0024567C" w:rsidRDefault="004E7600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8" w:type="dxa"/>
            <w:gridSpan w:val="6"/>
            <w:tcBorders>
              <w:top w:val="single" w:sz="4" w:space="0" w:color="auto"/>
            </w:tcBorders>
            <w:vAlign w:val="center"/>
          </w:tcPr>
          <w:p w14:paraId="423B1100" w14:textId="77777777" w:rsidR="004E7600" w:rsidRPr="0024567C" w:rsidRDefault="004E7600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7" w:type="dxa"/>
            <w:gridSpan w:val="5"/>
            <w:tcBorders>
              <w:right w:val="single" w:sz="4" w:space="0" w:color="auto"/>
            </w:tcBorders>
            <w:vAlign w:val="center"/>
          </w:tcPr>
          <w:p w14:paraId="6F081107" w14:textId="77777777" w:rsidR="004E7600" w:rsidRPr="0024567C" w:rsidRDefault="004E7600" w:rsidP="00244F1A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16"/>
                <w:szCs w:val="16"/>
              </w:rPr>
              <w:t>Joint account owner</w:t>
            </w:r>
            <w:r w:rsidR="0056350D" w:rsidRPr="0024567C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2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2631" w14:textId="77777777" w:rsidR="004E7600" w:rsidRPr="0024567C" w:rsidRDefault="004E7600" w:rsidP="00244F1A">
            <w:pPr>
              <w:pStyle w:val="Table"/>
              <w:spacing w:before="0" w:after="0"/>
              <w:rPr>
                <w:rFonts w:ascii="Arial" w:hAnsi="Arial" w:cs="Arial"/>
                <w:sz w:val="10"/>
                <w:szCs w:val="10"/>
              </w:rPr>
            </w:pPr>
            <w:r w:rsidRPr="0024567C">
              <w:rPr>
                <w:rFonts w:ascii="Arial" w:hAnsi="Arial" w:cs="Arial"/>
                <w:sz w:val="10"/>
                <w:szCs w:val="10"/>
              </w:rPr>
              <w:t xml:space="preserve">Member </w:t>
            </w:r>
            <w:r w:rsidR="00930A38" w:rsidRPr="0024567C">
              <w:rPr>
                <w:rFonts w:ascii="Arial" w:hAnsi="Arial" w:cs="Arial"/>
                <w:sz w:val="10"/>
                <w:szCs w:val="10"/>
              </w:rPr>
              <w:t>number</w:t>
            </w:r>
            <w:r w:rsidR="00770983" w:rsidRPr="0024567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770983" w:rsidRPr="0024567C">
              <w:rPr>
                <w:rFonts w:ascii="Arial" w:hAnsi="Arial" w:cs="Arial"/>
                <w:sz w:val="20"/>
              </w:rPr>
              <w:instrText xml:space="preserve"> FORMTEXT </w:instrText>
            </w:r>
            <w:r w:rsidR="00770983" w:rsidRPr="0024567C">
              <w:rPr>
                <w:rFonts w:ascii="Arial" w:hAnsi="Arial" w:cs="Arial"/>
                <w:sz w:val="20"/>
              </w:rPr>
            </w:r>
            <w:r w:rsidR="00770983" w:rsidRPr="0024567C">
              <w:rPr>
                <w:rFonts w:ascii="Arial" w:hAnsi="Arial" w:cs="Arial"/>
                <w:sz w:val="20"/>
              </w:rPr>
              <w:fldChar w:fldCharType="separate"/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E7F6" w14:textId="77777777" w:rsidR="004E7600" w:rsidRPr="0024567C" w:rsidRDefault="004E7600" w:rsidP="00244F1A">
            <w:pPr>
              <w:pStyle w:val="Table"/>
              <w:spacing w:before="0" w:after="0"/>
              <w:rPr>
                <w:rFonts w:ascii="Arial" w:hAnsi="Arial" w:cs="Arial"/>
                <w:sz w:val="10"/>
                <w:szCs w:val="10"/>
              </w:rPr>
            </w:pPr>
            <w:r w:rsidRPr="0024567C">
              <w:rPr>
                <w:rFonts w:ascii="Arial" w:hAnsi="Arial" w:cs="Arial"/>
                <w:sz w:val="10"/>
                <w:szCs w:val="10"/>
              </w:rPr>
              <w:t>Signature</w:t>
            </w:r>
          </w:p>
        </w:tc>
      </w:tr>
      <w:tr w:rsidR="004E7600" w:rsidRPr="0024567C" w14:paraId="177A4E29" w14:textId="77777777" w:rsidTr="00E13169">
        <w:trPr>
          <w:gridAfter w:val="1"/>
          <w:wAfter w:w="10" w:type="dxa"/>
          <w:trHeight w:hRule="exact" w:val="88"/>
        </w:trPr>
        <w:tc>
          <w:tcPr>
            <w:tcW w:w="1290" w:type="dxa"/>
            <w:gridSpan w:val="2"/>
            <w:vAlign w:val="center"/>
          </w:tcPr>
          <w:p w14:paraId="5101A330" w14:textId="77777777" w:rsidR="004E7600" w:rsidRPr="0024567C" w:rsidRDefault="004E7600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8" w:type="dxa"/>
            <w:gridSpan w:val="6"/>
            <w:tcBorders>
              <w:bottom w:val="single" w:sz="4" w:space="0" w:color="auto"/>
            </w:tcBorders>
            <w:vAlign w:val="center"/>
          </w:tcPr>
          <w:p w14:paraId="46DE59BB" w14:textId="77777777" w:rsidR="004E7600" w:rsidRPr="0024567C" w:rsidRDefault="004E7600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7" w:type="dxa"/>
            <w:gridSpan w:val="5"/>
            <w:vAlign w:val="center"/>
          </w:tcPr>
          <w:p w14:paraId="5B2526FC" w14:textId="77777777" w:rsidR="004E7600" w:rsidRPr="0024567C" w:rsidRDefault="004E7600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B557966" w14:textId="77777777" w:rsidR="004E7600" w:rsidRPr="0024567C" w:rsidRDefault="004E7600" w:rsidP="00244F1A">
            <w:pPr>
              <w:pStyle w:val="Table"/>
              <w:spacing w:before="0" w:after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91F0E74" w14:textId="77777777" w:rsidR="004E7600" w:rsidRPr="0024567C" w:rsidRDefault="004E7600" w:rsidP="00244F1A">
            <w:pPr>
              <w:pStyle w:val="Table"/>
              <w:spacing w:before="0" w:after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E7600" w:rsidRPr="0024567C" w14:paraId="6FA5B1F4" w14:textId="77777777" w:rsidTr="00E13169">
        <w:trPr>
          <w:gridAfter w:val="1"/>
          <w:wAfter w:w="10" w:type="dxa"/>
          <w:trHeight w:hRule="exact" w:val="465"/>
        </w:trPr>
        <w:tc>
          <w:tcPr>
            <w:tcW w:w="1290" w:type="dxa"/>
            <w:gridSpan w:val="2"/>
            <w:tcBorders>
              <w:right w:val="single" w:sz="4" w:space="0" w:color="auto"/>
            </w:tcBorders>
            <w:vAlign w:val="center"/>
          </w:tcPr>
          <w:p w14:paraId="4A154273" w14:textId="77777777" w:rsidR="004E7600" w:rsidRPr="0024567C" w:rsidRDefault="004E7600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16"/>
                <w:szCs w:val="16"/>
              </w:rPr>
              <w:t>Account number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2187" w14:textId="77777777" w:rsidR="004E7600" w:rsidRPr="0024567C" w:rsidRDefault="00770983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4567C">
              <w:rPr>
                <w:rFonts w:ascii="Arial" w:hAnsi="Arial" w:cs="Arial"/>
                <w:sz w:val="20"/>
              </w:rPr>
              <w:instrText xml:space="preserve"> FORMTEXT </w:instrText>
            </w:r>
            <w:r w:rsidRPr="0024567C">
              <w:rPr>
                <w:rFonts w:ascii="Arial" w:hAnsi="Arial" w:cs="Arial"/>
                <w:sz w:val="20"/>
              </w:rPr>
            </w:r>
            <w:r w:rsidRPr="0024567C">
              <w:rPr>
                <w:rFonts w:ascii="Arial" w:hAnsi="Arial" w:cs="Arial"/>
                <w:sz w:val="20"/>
              </w:rPr>
              <w:fldChar w:fldCharType="separate"/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2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9F32A" w14:textId="77777777" w:rsidR="004E7600" w:rsidRPr="0024567C" w:rsidRDefault="004E7600" w:rsidP="00244F1A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16"/>
                <w:szCs w:val="16"/>
              </w:rPr>
              <w:t>Joint account owner</w:t>
            </w:r>
            <w:r w:rsidR="0056350D" w:rsidRPr="0024567C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2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51CB" w14:textId="77777777" w:rsidR="004E7600" w:rsidRPr="0024567C" w:rsidRDefault="004E7600" w:rsidP="00244F1A">
            <w:pPr>
              <w:pStyle w:val="Table"/>
              <w:spacing w:before="0" w:after="0"/>
              <w:rPr>
                <w:rFonts w:ascii="Arial" w:hAnsi="Arial" w:cs="Arial"/>
                <w:sz w:val="10"/>
                <w:szCs w:val="10"/>
              </w:rPr>
            </w:pPr>
            <w:r w:rsidRPr="0024567C">
              <w:rPr>
                <w:rFonts w:ascii="Arial" w:hAnsi="Arial" w:cs="Arial"/>
                <w:sz w:val="10"/>
                <w:szCs w:val="10"/>
              </w:rPr>
              <w:t xml:space="preserve">Member </w:t>
            </w:r>
            <w:r w:rsidR="00930A38" w:rsidRPr="0024567C">
              <w:rPr>
                <w:rFonts w:ascii="Arial" w:hAnsi="Arial" w:cs="Arial"/>
                <w:sz w:val="10"/>
                <w:szCs w:val="10"/>
              </w:rPr>
              <w:t>number</w:t>
            </w:r>
            <w:r w:rsidR="00770983" w:rsidRPr="0024567C">
              <w:rPr>
                <w:rFonts w:ascii="Arial" w:hAnsi="Arial" w:cs="Arial"/>
                <w:sz w:val="10"/>
                <w:szCs w:val="10"/>
              </w:rPr>
              <w:br/>
            </w:r>
            <w:r w:rsidR="00770983" w:rsidRPr="0024567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770983" w:rsidRPr="0024567C">
              <w:rPr>
                <w:rFonts w:ascii="Arial" w:hAnsi="Arial" w:cs="Arial"/>
                <w:sz w:val="20"/>
              </w:rPr>
              <w:instrText xml:space="preserve"> FORMTEXT </w:instrText>
            </w:r>
            <w:r w:rsidR="00770983" w:rsidRPr="0024567C">
              <w:rPr>
                <w:rFonts w:ascii="Arial" w:hAnsi="Arial" w:cs="Arial"/>
                <w:sz w:val="20"/>
              </w:rPr>
            </w:r>
            <w:r w:rsidR="00770983" w:rsidRPr="0024567C">
              <w:rPr>
                <w:rFonts w:ascii="Arial" w:hAnsi="Arial" w:cs="Arial"/>
                <w:sz w:val="20"/>
              </w:rPr>
              <w:fldChar w:fldCharType="separate"/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DA25" w14:textId="77777777" w:rsidR="004E7600" w:rsidRPr="0024567C" w:rsidRDefault="004E7600" w:rsidP="00244F1A">
            <w:pPr>
              <w:pStyle w:val="Table"/>
              <w:spacing w:before="0" w:after="0"/>
              <w:rPr>
                <w:rFonts w:ascii="Arial" w:hAnsi="Arial" w:cs="Arial"/>
                <w:sz w:val="10"/>
                <w:szCs w:val="10"/>
              </w:rPr>
            </w:pPr>
            <w:r w:rsidRPr="0024567C">
              <w:rPr>
                <w:rFonts w:ascii="Arial" w:hAnsi="Arial" w:cs="Arial"/>
                <w:sz w:val="10"/>
                <w:szCs w:val="10"/>
              </w:rPr>
              <w:t>Signature</w:t>
            </w:r>
          </w:p>
        </w:tc>
      </w:tr>
      <w:tr w:rsidR="004E7600" w:rsidRPr="0024567C" w14:paraId="0E367F6A" w14:textId="77777777" w:rsidTr="00E13169">
        <w:trPr>
          <w:gridAfter w:val="1"/>
          <w:wAfter w:w="10" w:type="dxa"/>
          <w:trHeight w:hRule="exact" w:val="555"/>
        </w:trPr>
        <w:tc>
          <w:tcPr>
            <w:tcW w:w="1290" w:type="dxa"/>
            <w:gridSpan w:val="2"/>
            <w:vAlign w:val="center"/>
          </w:tcPr>
          <w:p w14:paraId="42A8C8DD" w14:textId="77777777" w:rsidR="004E7600" w:rsidRPr="0024567C" w:rsidRDefault="004E7600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8" w:type="dxa"/>
            <w:gridSpan w:val="6"/>
            <w:tcBorders>
              <w:top w:val="single" w:sz="4" w:space="0" w:color="auto"/>
            </w:tcBorders>
            <w:vAlign w:val="center"/>
          </w:tcPr>
          <w:p w14:paraId="602E9D6D" w14:textId="77777777" w:rsidR="004E7600" w:rsidRPr="0024567C" w:rsidRDefault="004E7600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7" w:type="dxa"/>
            <w:gridSpan w:val="5"/>
            <w:tcBorders>
              <w:right w:val="single" w:sz="4" w:space="0" w:color="auto"/>
            </w:tcBorders>
            <w:vAlign w:val="center"/>
          </w:tcPr>
          <w:p w14:paraId="775A41F3" w14:textId="77777777" w:rsidR="004E7600" w:rsidRPr="0024567C" w:rsidRDefault="004E7600" w:rsidP="00244F1A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16"/>
                <w:szCs w:val="16"/>
              </w:rPr>
              <w:t>Joint account owner</w:t>
            </w:r>
            <w:r w:rsidR="0056350D" w:rsidRPr="0024567C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2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01EF" w14:textId="77777777" w:rsidR="004E7600" w:rsidRPr="0024567C" w:rsidRDefault="004E7600" w:rsidP="00244F1A">
            <w:pPr>
              <w:pStyle w:val="Table"/>
              <w:spacing w:before="0" w:after="0"/>
              <w:rPr>
                <w:rFonts w:ascii="Arial" w:hAnsi="Arial" w:cs="Arial"/>
                <w:sz w:val="10"/>
                <w:szCs w:val="10"/>
              </w:rPr>
            </w:pPr>
            <w:r w:rsidRPr="0024567C">
              <w:rPr>
                <w:rFonts w:ascii="Arial" w:hAnsi="Arial" w:cs="Arial"/>
                <w:sz w:val="10"/>
                <w:szCs w:val="10"/>
              </w:rPr>
              <w:t xml:space="preserve">Member </w:t>
            </w:r>
            <w:r w:rsidR="00930A38" w:rsidRPr="0024567C">
              <w:rPr>
                <w:rFonts w:ascii="Arial" w:hAnsi="Arial" w:cs="Arial"/>
                <w:sz w:val="10"/>
                <w:szCs w:val="10"/>
              </w:rPr>
              <w:t>number</w:t>
            </w:r>
            <w:r w:rsidR="00770983" w:rsidRPr="0024567C">
              <w:rPr>
                <w:rFonts w:ascii="Arial" w:hAnsi="Arial" w:cs="Arial"/>
                <w:sz w:val="10"/>
                <w:szCs w:val="10"/>
              </w:rPr>
              <w:br/>
            </w:r>
            <w:r w:rsidR="00770983" w:rsidRPr="0024567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770983" w:rsidRPr="0024567C">
              <w:rPr>
                <w:rFonts w:ascii="Arial" w:hAnsi="Arial" w:cs="Arial"/>
                <w:sz w:val="20"/>
              </w:rPr>
              <w:instrText xml:space="preserve"> FORMTEXT </w:instrText>
            </w:r>
            <w:r w:rsidR="00770983" w:rsidRPr="0024567C">
              <w:rPr>
                <w:rFonts w:ascii="Arial" w:hAnsi="Arial" w:cs="Arial"/>
                <w:sz w:val="20"/>
              </w:rPr>
            </w:r>
            <w:r w:rsidR="00770983" w:rsidRPr="0024567C">
              <w:rPr>
                <w:rFonts w:ascii="Arial" w:hAnsi="Arial" w:cs="Arial"/>
                <w:sz w:val="20"/>
              </w:rPr>
              <w:fldChar w:fldCharType="separate"/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1501" w14:textId="77777777" w:rsidR="004E7600" w:rsidRPr="0024567C" w:rsidRDefault="004E7600" w:rsidP="00244F1A">
            <w:pPr>
              <w:pStyle w:val="Table"/>
              <w:spacing w:before="0" w:after="0"/>
              <w:rPr>
                <w:rFonts w:ascii="Arial" w:hAnsi="Arial" w:cs="Arial"/>
                <w:sz w:val="10"/>
                <w:szCs w:val="10"/>
              </w:rPr>
            </w:pPr>
            <w:r w:rsidRPr="0024567C">
              <w:rPr>
                <w:rFonts w:ascii="Arial" w:hAnsi="Arial" w:cs="Arial"/>
                <w:sz w:val="10"/>
                <w:szCs w:val="10"/>
              </w:rPr>
              <w:t>Signature</w:t>
            </w:r>
          </w:p>
        </w:tc>
      </w:tr>
      <w:tr w:rsidR="004E7600" w:rsidRPr="0024567C" w14:paraId="4C9880AA" w14:textId="77777777" w:rsidTr="00E13169">
        <w:trPr>
          <w:gridAfter w:val="1"/>
          <w:wAfter w:w="10" w:type="dxa"/>
          <w:trHeight w:hRule="exact" w:val="129"/>
        </w:trPr>
        <w:tc>
          <w:tcPr>
            <w:tcW w:w="1290" w:type="dxa"/>
            <w:gridSpan w:val="2"/>
            <w:vAlign w:val="center"/>
          </w:tcPr>
          <w:p w14:paraId="5BC2B3E3" w14:textId="77777777" w:rsidR="004E7600" w:rsidRPr="0024567C" w:rsidRDefault="004E7600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8" w:type="dxa"/>
            <w:gridSpan w:val="6"/>
            <w:tcBorders>
              <w:bottom w:val="single" w:sz="4" w:space="0" w:color="auto"/>
            </w:tcBorders>
            <w:vAlign w:val="center"/>
          </w:tcPr>
          <w:p w14:paraId="577BF603" w14:textId="77777777" w:rsidR="004E7600" w:rsidRPr="0024567C" w:rsidRDefault="004E7600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7" w:type="dxa"/>
            <w:gridSpan w:val="5"/>
            <w:vAlign w:val="center"/>
          </w:tcPr>
          <w:p w14:paraId="4999B62B" w14:textId="77777777" w:rsidR="004E7600" w:rsidRPr="0024567C" w:rsidRDefault="004E7600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8EE6ABC" w14:textId="77777777" w:rsidR="004E7600" w:rsidRPr="0024567C" w:rsidRDefault="004E7600" w:rsidP="00244F1A">
            <w:pPr>
              <w:pStyle w:val="Table"/>
              <w:spacing w:before="0" w:after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D818357" w14:textId="77777777" w:rsidR="004E7600" w:rsidRPr="0024567C" w:rsidRDefault="004E7600" w:rsidP="00244F1A">
            <w:pPr>
              <w:pStyle w:val="Table"/>
              <w:spacing w:before="0" w:after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E7600" w:rsidRPr="0024567C" w14:paraId="6727EA32" w14:textId="77777777" w:rsidTr="00E13169">
        <w:trPr>
          <w:gridAfter w:val="1"/>
          <w:wAfter w:w="10" w:type="dxa"/>
          <w:trHeight w:hRule="exact" w:val="551"/>
        </w:trPr>
        <w:tc>
          <w:tcPr>
            <w:tcW w:w="1290" w:type="dxa"/>
            <w:gridSpan w:val="2"/>
            <w:tcBorders>
              <w:right w:val="single" w:sz="4" w:space="0" w:color="auto"/>
            </w:tcBorders>
            <w:vAlign w:val="center"/>
          </w:tcPr>
          <w:p w14:paraId="118CCE5B" w14:textId="77777777" w:rsidR="004E7600" w:rsidRPr="0024567C" w:rsidRDefault="004E7600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16"/>
                <w:szCs w:val="16"/>
              </w:rPr>
              <w:t>Account number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2F4E" w14:textId="77777777" w:rsidR="004E7600" w:rsidRPr="0024567C" w:rsidRDefault="00770983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4567C">
              <w:rPr>
                <w:rFonts w:ascii="Arial" w:hAnsi="Arial" w:cs="Arial"/>
                <w:sz w:val="20"/>
              </w:rPr>
              <w:instrText xml:space="preserve"> FORMTEXT </w:instrText>
            </w:r>
            <w:r w:rsidRPr="0024567C">
              <w:rPr>
                <w:rFonts w:ascii="Arial" w:hAnsi="Arial" w:cs="Arial"/>
                <w:sz w:val="20"/>
              </w:rPr>
            </w:r>
            <w:r w:rsidRPr="0024567C">
              <w:rPr>
                <w:rFonts w:ascii="Arial" w:hAnsi="Arial" w:cs="Arial"/>
                <w:sz w:val="20"/>
              </w:rPr>
              <w:fldChar w:fldCharType="separate"/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2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4B0A8" w14:textId="77777777" w:rsidR="004E7600" w:rsidRPr="0024567C" w:rsidRDefault="004E7600" w:rsidP="00244F1A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16"/>
                <w:szCs w:val="16"/>
              </w:rPr>
              <w:t>Joint account owner</w:t>
            </w:r>
            <w:r w:rsidR="0056350D" w:rsidRPr="0024567C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2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F765" w14:textId="77777777" w:rsidR="004E7600" w:rsidRPr="0024567C" w:rsidRDefault="004E7600" w:rsidP="00244F1A">
            <w:pPr>
              <w:pStyle w:val="Table"/>
              <w:spacing w:before="0" w:after="0"/>
              <w:rPr>
                <w:rFonts w:ascii="Arial" w:hAnsi="Arial" w:cs="Arial"/>
                <w:sz w:val="10"/>
                <w:szCs w:val="10"/>
              </w:rPr>
            </w:pPr>
            <w:r w:rsidRPr="0024567C">
              <w:rPr>
                <w:rFonts w:ascii="Arial" w:hAnsi="Arial" w:cs="Arial"/>
                <w:sz w:val="10"/>
                <w:szCs w:val="10"/>
              </w:rPr>
              <w:t xml:space="preserve">Member </w:t>
            </w:r>
            <w:r w:rsidR="00930A38" w:rsidRPr="0024567C">
              <w:rPr>
                <w:rFonts w:ascii="Arial" w:hAnsi="Arial" w:cs="Arial"/>
                <w:sz w:val="10"/>
                <w:szCs w:val="10"/>
              </w:rPr>
              <w:t>number</w:t>
            </w:r>
            <w:r w:rsidR="00770983" w:rsidRPr="0024567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770983" w:rsidRPr="0024567C">
              <w:rPr>
                <w:rFonts w:ascii="Arial" w:hAnsi="Arial" w:cs="Arial"/>
                <w:sz w:val="20"/>
              </w:rPr>
              <w:instrText xml:space="preserve"> FORMTEXT </w:instrText>
            </w:r>
            <w:r w:rsidR="00770983" w:rsidRPr="0024567C">
              <w:rPr>
                <w:rFonts w:ascii="Arial" w:hAnsi="Arial" w:cs="Arial"/>
                <w:sz w:val="20"/>
              </w:rPr>
            </w:r>
            <w:r w:rsidR="00770983" w:rsidRPr="0024567C">
              <w:rPr>
                <w:rFonts w:ascii="Arial" w:hAnsi="Arial" w:cs="Arial"/>
                <w:sz w:val="20"/>
              </w:rPr>
              <w:fldChar w:fldCharType="separate"/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B9C7" w14:textId="77777777" w:rsidR="004E7600" w:rsidRPr="0024567C" w:rsidRDefault="004E7600" w:rsidP="00244F1A">
            <w:pPr>
              <w:pStyle w:val="Table"/>
              <w:spacing w:before="0" w:after="0"/>
              <w:rPr>
                <w:rFonts w:ascii="Arial" w:hAnsi="Arial" w:cs="Arial"/>
                <w:sz w:val="10"/>
                <w:szCs w:val="10"/>
              </w:rPr>
            </w:pPr>
            <w:r w:rsidRPr="0024567C">
              <w:rPr>
                <w:rFonts w:ascii="Arial" w:hAnsi="Arial" w:cs="Arial"/>
                <w:sz w:val="10"/>
                <w:szCs w:val="10"/>
              </w:rPr>
              <w:t>Signature</w:t>
            </w:r>
          </w:p>
        </w:tc>
      </w:tr>
      <w:tr w:rsidR="004E7600" w:rsidRPr="0024567C" w14:paraId="0053858A" w14:textId="77777777" w:rsidTr="00E13169">
        <w:trPr>
          <w:gridAfter w:val="1"/>
          <w:wAfter w:w="10" w:type="dxa"/>
          <w:trHeight w:hRule="exact" w:val="573"/>
        </w:trPr>
        <w:tc>
          <w:tcPr>
            <w:tcW w:w="1290" w:type="dxa"/>
            <w:gridSpan w:val="2"/>
            <w:vAlign w:val="center"/>
          </w:tcPr>
          <w:p w14:paraId="01507761" w14:textId="77777777" w:rsidR="004E7600" w:rsidRPr="0024567C" w:rsidRDefault="004E7600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8" w:type="dxa"/>
            <w:gridSpan w:val="6"/>
            <w:tcBorders>
              <w:top w:val="single" w:sz="4" w:space="0" w:color="auto"/>
            </w:tcBorders>
            <w:vAlign w:val="center"/>
          </w:tcPr>
          <w:p w14:paraId="07007758" w14:textId="77777777" w:rsidR="004E7600" w:rsidRPr="0024567C" w:rsidRDefault="004E7600" w:rsidP="00E352A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7" w:type="dxa"/>
            <w:gridSpan w:val="5"/>
            <w:tcBorders>
              <w:right w:val="single" w:sz="4" w:space="0" w:color="auto"/>
            </w:tcBorders>
            <w:vAlign w:val="center"/>
          </w:tcPr>
          <w:p w14:paraId="37EF19CD" w14:textId="77777777" w:rsidR="004E7600" w:rsidRPr="0024567C" w:rsidRDefault="004E7600" w:rsidP="00244F1A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16"/>
                <w:szCs w:val="16"/>
              </w:rPr>
              <w:t>Joint account owner</w:t>
            </w:r>
            <w:r w:rsidR="0056350D" w:rsidRPr="0024567C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2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A09A" w14:textId="77777777" w:rsidR="004E7600" w:rsidRPr="0024567C" w:rsidRDefault="004E7600" w:rsidP="00244F1A">
            <w:pPr>
              <w:pStyle w:val="Table"/>
              <w:spacing w:before="0" w:after="0"/>
              <w:rPr>
                <w:rFonts w:ascii="Arial" w:hAnsi="Arial" w:cs="Arial"/>
                <w:sz w:val="10"/>
                <w:szCs w:val="10"/>
              </w:rPr>
            </w:pPr>
            <w:r w:rsidRPr="0024567C">
              <w:rPr>
                <w:rFonts w:ascii="Arial" w:hAnsi="Arial" w:cs="Arial"/>
                <w:sz w:val="10"/>
                <w:szCs w:val="10"/>
              </w:rPr>
              <w:t xml:space="preserve">Member </w:t>
            </w:r>
            <w:r w:rsidR="00930A38" w:rsidRPr="0024567C">
              <w:rPr>
                <w:rFonts w:ascii="Arial" w:hAnsi="Arial" w:cs="Arial"/>
                <w:sz w:val="10"/>
                <w:szCs w:val="10"/>
              </w:rPr>
              <w:t>number</w:t>
            </w:r>
            <w:r w:rsidR="00770983" w:rsidRPr="0024567C">
              <w:rPr>
                <w:rFonts w:ascii="Arial" w:hAnsi="Arial" w:cs="Arial"/>
                <w:sz w:val="10"/>
                <w:szCs w:val="10"/>
              </w:rPr>
              <w:br/>
            </w:r>
            <w:r w:rsidR="00770983" w:rsidRPr="0024567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770983" w:rsidRPr="0024567C">
              <w:rPr>
                <w:rFonts w:ascii="Arial" w:hAnsi="Arial" w:cs="Arial"/>
                <w:sz w:val="20"/>
              </w:rPr>
              <w:instrText xml:space="preserve"> FORMTEXT </w:instrText>
            </w:r>
            <w:r w:rsidR="00770983" w:rsidRPr="0024567C">
              <w:rPr>
                <w:rFonts w:ascii="Arial" w:hAnsi="Arial" w:cs="Arial"/>
                <w:sz w:val="20"/>
              </w:rPr>
            </w:r>
            <w:r w:rsidR="00770983" w:rsidRPr="0024567C">
              <w:rPr>
                <w:rFonts w:ascii="Arial" w:hAnsi="Arial" w:cs="Arial"/>
                <w:sz w:val="20"/>
              </w:rPr>
              <w:fldChar w:fldCharType="separate"/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770983" w:rsidRPr="0024567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3546" w14:textId="77777777" w:rsidR="004E7600" w:rsidRPr="0024567C" w:rsidRDefault="004E7600" w:rsidP="00244F1A">
            <w:pPr>
              <w:pStyle w:val="Table"/>
              <w:spacing w:before="0" w:after="0"/>
              <w:rPr>
                <w:rFonts w:ascii="Arial" w:hAnsi="Arial" w:cs="Arial"/>
                <w:sz w:val="10"/>
                <w:szCs w:val="10"/>
              </w:rPr>
            </w:pPr>
            <w:r w:rsidRPr="0024567C">
              <w:rPr>
                <w:rFonts w:ascii="Arial" w:hAnsi="Arial" w:cs="Arial"/>
                <w:sz w:val="10"/>
                <w:szCs w:val="10"/>
              </w:rPr>
              <w:t>Signature</w:t>
            </w:r>
          </w:p>
        </w:tc>
      </w:tr>
      <w:tr w:rsidR="004E7600" w:rsidRPr="0024567C" w14:paraId="1299A363" w14:textId="77777777" w:rsidTr="00E13169">
        <w:trPr>
          <w:gridAfter w:val="1"/>
          <w:wAfter w:w="8" w:type="dxa"/>
          <w:trHeight w:hRule="exact" w:val="79"/>
        </w:trPr>
        <w:tc>
          <w:tcPr>
            <w:tcW w:w="10908" w:type="dxa"/>
            <w:gridSpan w:val="26"/>
            <w:vAlign w:val="bottom"/>
          </w:tcPr>
          <w:p w14:paraId="1F36C112" w14:textId="77777777" w:rsidR="004E7600" w:rsidRPr="0024567C" w:rsidRDefault="004E7600" w:rsidP="002E7B6B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50D" w:rsidRPr="0024567C" w14:paraId="330CF6F4" w14:textId="77777777" w:rsidTr="00E13169">
        <w:trPr>
          <w:gridAfter w:val="1"/>
          <w:wAfter w:w="8" w:type="dxa"/>
          <w:trHeight w:hRule="exact" w:val="307"/>
        </w:trPr>
        <w:tc>
          <w:tcPr>
            <w:tcW w:w="10908" w:type="dxa"/>
            <w:gridSpan w:val="26"/>
            <w:vAlign w:val="bottom"/>
          </w:tcPr>
          <w:p w14:paraId="2B1DD8A5" w14:textId="77777777" w:rsidR="0056350D" w:rsidRPr="0024567C" w:rsidRDefault="0056350D" w:rsidP="0056350D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16"/>
                <w:szCs w:val="16"/>
              </w:rPr>
              <w:t xml:space="preserve">*Where accounts listed above are owned by the same account owner/s  the account owner/s are only required to sign once </w:t>
            </w:r>
          </w:p>
        </w:tc>
      </w:tr>
      <w:tr w:rsidR="004E7600" w:rsidRPr="0024567C" w14:paraId="7E86774C" w14:textId="77777777" w:rsidTr="00E13169">
        <w:trPr>
          <w:gridAfter w:val="1"/>
          <w:wAfter w:w="8" w:type="dxa"/>
          <w:trHeight w:hRule="exact" w:val="226"/>
        </w:trPr>
        <w:tc>
          <w:tcPr>
            <w:tcW w:w="10908" w:type="dxa"/>
            <w:gridSpan w:val="26"/>
            <w:vAlign w:val="bottom"/>
          </w:tcPr>
          <w:p w14:paraId="136AAD49" w14:textId="77777777" w:rsidR="004E7600" w:rsidRPr="0024567C" w:rsidRDefault="004E7600" w:rsidP="00125B23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b/>
                <w:sz w:val="16"/>
                <w:szCs w:val="16"/>
              </w:rPr>
              <w:t>Pay Out Instructions</w:t>
            </w:r>
          </w:p>
        </w:tc>
      </w:tr>
      <w:tr w:rsidR="004E7600" w:rsidRPr="0024567C" w14:paraId="780E848C" w14:textId="77777777" w:rsidTr="00E13169">
        <w:trPr>
          <w:gridAfter w:val="1"/>
          <w:wAfter w:w="8" w:type="dxa"/>
          <w:trHeight w:hRule="exact" w:val="79"/>
        </w:trPr>
        <w:tc>
          <w:tcPr>
            <w:tcW w:w="10908" w:type="dxa"/>
            <w:gridSpan w:val="26"/>
            <w:vAlign w:val="center"/>
          </w:tcPr>
          <w:p w14:paraId="079B9E24" w14:textId="77777777" w:rsidR="004E7600" w:rsidRPr="0024567C" w:rsidRDefault="004E7600" w:rsidP="005F3AD1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026F" w:rsidRPr="0024567C" w14:paraId="003D7457" w14:textId="77777777" w:rsidTr="00E13169">
        <w:trPr>
          <w:gridAfter w:val="2"/>
          <w:wAfter w:w="37" w:type="dxa"/>
          <w:trHeight w:hRule="exact" w:val="355"/>
        </w:trPr>
        <w:tc>
          <w:tcPr>
            <w:tcW w:w="5980" w:type="dxa"/>
            <w:gridSpan w:val="16"/>
            <w:vAlign w:val="center"/>
          </w:tcPr>
          <w:p w14:paraId="5FFFD4E9" w14:textId="77777777" w:rsidR="005B026F" w:rsidRPr="0024567C" w:rsidRDefault="005B026F" w:rsidP="005F3AD1">
            <w:pPr>
              <w:pStyle w:val="Table"/>
              <w:rPr>
                <w:rFonts w:ascii="Arial" w:hAnsi="Arial" w:cs="Arial"/>
                <w:color w:val="181512"/>
                <w:sz w:val="16"/>
                <w:szCs w:val="16"/>
                <w:lang w:val="en-US"/>
              </w:rPr>
            </w:pPr>
            <w:r w:rsidRPr="0024567C">
              <w:rPr>
                <w:rFonts w:ascii="Arial" w:hAnsi="Arial" w:cs="Arial"/>
                <w:color w:val="181512"/>
                <w:sz w:val="16"/>
                <w:szCs w:val="16"/>
                <w:lang w:val="en-US"/>
              </w:rPr>
              <w:t>I/We require the closing balance/s for all account/s listed above as:</w:t>
            </w:r>
          </w:p>
        </w:tc>
        <w:tc>
          <w:tcPr>
            <w:tcW w:w="4899" w:type="dxa"/>
            <w:gridSpan w:val="9"/>
            <w:tcBorders>
              <w:bottom w:val="single" w:sz="4" w:space="0" w:color="auto"/>
            </w:tcBorders>
            <w:vAlign w:val="center"/>
          </w:tcPr>
          <w:p w14:paraId="7497D7C4" w14:textId="77777777" w:rsidR="005B026F" w:rsidRPr="0024567C" w:rsidRDefault="005B026F" w:rsidP="005F3AD1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0983" w:rsidRPr="0024567C" w14:paraId="3090959C" w14:textId="77777777" w:rsidTr="00E13169">
        <w:trPr>
          <w:gridAfter w:val="2"/>
          <w:wAfter w:w="39" w:type="dxa"/>
          <w:trHeight w:hRule="exact" w:val="396"/>
        </w:trPr>
        <w:tc>
          <w:tcPr>
            <w:tcW w:w="2700" w:type="dxa"/>
            <w:gridSpan w:val="5"/>
            <w:vAlign w:val="center"/>
          </w:tcPr>
          <w:p w14:paraId="50A4E414" w14:textId="77777777" w:rsidR="00770983" w:rsidRPr="0024567C" w:rsidRDefault="00770983" w:rsidP="005F3AD1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bookmarkStart w:id="0" w:name="Check33"/>
        <w:tc>
          <w:tcPr>
            <w:tcW w:w="418" w:type="dxa"/>
            <w:gridSpan w:val="2"/>
            <w:vAlign w:val="center"/>
          </w:tcPr>
          <w:p w14:paraId="60CEAF21" w14:textId="77777777" w:rsidR="00770983" w:rsidRPr="0024567C" w:rsidRDefault="00770983" w:rsidP="00770983">
            <w:pPr>
              <w:pStyle w:val="Table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456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6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4567C">
              <w:rPr>
                <w:rFonts w:ascii="Arial" w:hAnsi="Arial" w:cs="Arial"/>
                <w:sz w:val="18"/>
                <w:szCs w:val="18"/>
              </w:rPr>
            </w:r>
            <w:r w:rsidRPr="0024567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860" w:type="dxa"/>
            <w:gridSpan w:val="9"/>
            <w:tcBorders>
              <w:left w:val="nil"/>
              <w:right w:val="single" w:sz="4" w:space="0" w:color="auto"/>
            </w:tcBorders>
            <w:vAlign w:val="center"/>
          </w:tcPr>
          <w:p w14:paraId="7421615F" w14:textId="77777777" w:rsidR="00770983" w:rsidRPr="0024567C" w:rsidRDefault="00770983" w:rsidP="00244F1A">
            <w:pPr>
              <w:pStyle w:val="Table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color w:val="181512"/>
                <w:sz w:val="16"/>
                <w:szCs w:val="16"/>
                <w:lang w:val="en-US"/>
              </w:rPr>
              <w:t>a transfer of the funds to account number</w:t>
            </w:r>
          </w:p>
        </w:tc>
        <w:tc>
          <w:tcPr>
            <w:tcW w:w="48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784A" w14:textId="77777777" w:rsidR="00770983" w:rsidRPr="0024567C" w:rsidRDefault="006131CE" w:rsidP="005F3AD1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4567C">
              <w:rPr>
                <w:rFonts w:ascii="Arial" w:hAnsi="Arial" w:cs="Arial"/>
                <w:sz w:val="20"/>
              </w:rPr>
              <w:instrText xml:space="preserve"> FORMTEXT </w:instrText>
            </w:r>
            <w:r w:rsidRPr="0024567C">
              <w:rPr>
                <w:rFonts w:ascii="Arial" w:hAnsi="Arial" w:cs="Arial"/>
                <w:sz w:val="20"/>
              </w:rPr>
            </w:r>
            <w:r w:rsidRPr="0024567C">
              <w:rPr>
                <w:rFonts w:ascii="Arial" w:hAnsi="Arial" w:cs="Arial"/>
                <w:sz w:val="20"/>
              </w:rPr>
              <w:fldChar w:fldCharType="separate"/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70983" w:rsidRPr="0024567C" w14:paraId="03055830" w14:textId="77777777" w:rsidTr="00E13169">
        <w:trPr>
          <w:gridAfter w:val="2"/>
          <w:wAfter w:w="39" w:type="dxa"/>
          <w:trHeight w:hRule="exact" w:val="79"/>
        </w:trPr>
        <w:tc>
          <w:tcPr>
            <w:tcW w:w="2700" w:type="dxa"/>
            <w:gridSpan w:val="5"/>
            <w:vAlign w:val="center"/>
          </w:tcPr>
          <w:p w14:paraId="35C85CA3" w14:textId="77777777" w:rsidR="00770983" w:rsidRPr="0024567C" w:rsidRDefault="00770983" w:rsidP="005F3AD1">
            <w:pPr>
              <w:pStyle w:val="Table"/>
              <w:rPr>
                <w:rFonts w:ascii="Arial" w:hAnsi="Arial" w:cs="Arial"/>
                <w:color w:val="181512"/>
                <w:sz w:val="16"/>
                <w:szCs w:val="16"/>
                <w:lang w:val="en-US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6296A052" w14:textId="77777777" w:rsidR="00770983" w:rsidRPr="0024567C" w:rsidRDefault="00770983" w:rsidP="005F3AD1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  <w:gridSpan w:val="11"/>
            <w:vAlign w:val="center"/>
          </w:tcPr>
          <w:p w14:paraId="47915217" w14:textId="77777777" w:rsidR="00770983" w:rsidRPr="0024567C" w:rsidRDefault="00770983" w:rsidP="00124947">
            <w:pPr>
              <w:pStyle w:val="Tabl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33" w:type="dxa"/>
            <w:gridSpan w:val="7"/>
            <w:vAlign w:val="center"/>
          </w:tcPr>
          <w:p w14:paraId="2D071034" w14:textId="77777777" w:rsidR="00770983" w:rsidRPr="0024567C" w:rsidRDefault="00770983" w:rsidP="00124947">
            <w:pPr>
              <w:pStyle w:val="Table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70983" w:rsidRPr="0024567C" w14:paraId="69C22D18" w14:textId="77777777" w:rsidTr="00E13169">
        <w:trPr>
          <w:gridAfter w:val="2"/>
          <w:wAfter w:w="39" w:type="dxa"/>
          <w:trHeight w:val="396"/>
        </w:trPr>
        <w:tc>
          <w:tcPr>
            <w:tcW w:w="2700" w:type="dxa"/>
            <w:gridSpan w:val="5"/>
            <w:vAlign w:val="center"/>
          </w:tcPr>
          <w:p w14:paraId="7F14CCE0" w14:textId="77777777" w:rsidR="00770983" w:rsidRPr="0024567C" w:rsidRDefault="00770983" w:rsidP="00124947">
            <w:pPr>
              <w:pStyle w:val="Table"/>
              <w:rPr>
                <w:rFonts w:ascii="Arial" w:hAnsi="Arial" w:cs="Arial"/>
                <w:color w:val="181512"/>
                <w:sz w:val="16"/>
                <w:szCs w:val="16"/>
                <w:lang w:val="en-US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5C04AA5B" w14:textId="77777777" w:rsidR="00770983" w:rsidRPr="0024567C" w:rsidRDefault="00770983" w:rsidP="00770983">
            <w:pPr>
              <w:pStyle w:val="Table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456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6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4567C">
              <w:rPr>
                <w:rFonts w:ascii="Arial" w:hAnsi="Arial" w:cs="Arial"/>
                <w:sz w:val="18"/>
                <w:szCs w:val="18"/>
              </w:rPr>
            </w:r>
            <w:r w:rsidRPr="002456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65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3A085514" w14:textId="77777777" w:rsidR="00770983" w:rsidRPr="0024567C" w:rsidRDefault="00770983" w:rsidP="00124947">
            <w:pPr>
              <w:pStyle w:val="Table"/>
              <w:rPr>
                <w:rFonts w:ascii="Arial" w:hAnsi="Arial" w:cs="Arial"/>
                <w:color w:val="181512"/>
                <w:sz w:val="16"/>
                <w:szCs w:val="16"/>
                <w:lang w:val="en-US"/>
              </w:rPr>
            </w:pPr>
            <w:r w:rsidRPr="0024567C">
              <w:rPr>
                <w:rFonts w:ascii="Arial" w:hAnsi="Arial" w:cs="Arial"/>
                <w:color w:val="181512"/>
                <w:sz w:val="16"/>
                <w:szCs w:val="16"/>
                <w:lang w:val="en-US"/>
              </w:rPr>
              <w:t>a cheque made payable to</w:t>
            </w:r>
          </w:p>
        </w:tc>
        <w:tc>
          <w:tcPr>
            <w:tcW w:w="57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A8F2" w14:textId="77777777" w:rsidR="00770983" w:rsidRPr="0024567C" w:rsidRDefault="006131CE" w:rsidP="00124947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567C">
              <w:rPr>
                <w:rFonts w:ascii="Arial" w:hAnsi="Arial" w:cs="Arial"/>
                <w:sz w:val="20"/>
              </w:rPr>
              <w:instrText xml:space="preserve"> FORMTEXT </w:instrText>
            </w:r>
            <w:r w:rsidRPr="0024567C">
              <w:rPr>
                <w:rFonts w:ascii="Arial" w:hAnsi="Arial" w:cs="Arial"/>
                <w:sz w:val="20"/>
              </w:rPr>
            </w:r>
            <w:r w:rsidRPr="0024567C">
              <w:rPr>
                <w:rFonts w:ascii="Arial" w:hAnsi="Arial" w:cs="Arial"/>
                <w:sz w:val="20"/>
              </w:rPr>
              <w:fldChar w:fldCharType="separate"/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70983" w:rsidRPr="0024567C" w14:paraId="5C1A1790" w14:textId="77777777" w:rsidTr="00E13169">
        <w:trPr>
          <w:gridAfter w:val="2"/>
          <w:wAfter w:w="37" w:type="dxa"/>
          <w:trHeight w:hRule="exact" w:val="79"/>
        </w:trPr>
        <w:tc>
          <w:tcPr>
            <w:tcW w:w="10879" w:type="dxa"/>
            <w:gridSpan w:val="25"/>
            <w:vAlign w:val="center"/>
          </w:tcPr>
          <w:p w14:paraId="5948E22F" w14:textId="77777777" w:rsidR="00770983" w:rsidRPr="0024567C" w:rsidRDefault="00770983" w:rsidP="00124947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0983" w:rsidRPr="0024567C" w14:paraId="4DA59BA3" w14:textId="77777777" w:rsidTr="00E13169">
        <w:trPr>
          <w:gridAfter w:val="2"/>
          <w:wAfter w:w="39" w:type="dxa"/>
          <w:trHeight w:hRule="exact" w:val="396"/>
        </w:trPr>
        <w:tc>
          <w:tcPr>
            <w:tcW w:w="2700" w:type="dxa"/>
            <w:gridSpan w:val="5"/>
            <w:vAlign w:val="center"/>
          </w:tcPr>
          <w:p w14:paraId="7006DE21" w14:textId="77777777" w:rsidR="00770983" w:rsidRPr="0024567C" w:rsidRDefault="00770983" w:rsidP="00124947">
            <w:pPr>
              <w:pStyle w:val="Table"/>
              <w:rPr>
                <w:rFonts w:ascii="Arial" w:hAnsi="Arial" w:cs="Arial"/>
                <w:color w:val="181512"/>
                <w:sz w:val="16"/>
                <w:szCs w:val="16"/>
                <w:lang w:val="en-US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52848AA1" w14:textId="77777777" w:rsidR="00770983" w:rsidRPr="0024567C" w:rsidRDefault="00770983" w:rsidP="00770983">
            <w:pPr>
              <w:pStyle w:val="Table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456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6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4567C">
              <w:rPr>
                <w:rFonts w:ascii="Arial" w:hAnsi="Arial" w:cs="Arial"/>
                <w:sz w:val="18"/>
                <w:szCs w:val="18"/>
              </w:rPr>
            </w:r>
            <w:r w:rsidRPr="002456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9" w:type="dxa"/>
            <w:gridSpan w:val="2"/>
            <w:tcBorders>
              <w:left w:val="nil"/>
            </w:tcBorders>
            <w:vAlign w:val="center"/>
          </w:tcPr>
          <w:p w14:paraId="41C71908" w14:textId="77777777" w:rsidR="00770983" w:rsidRPr="0024567C" w:rsidRDefault="00770983" w:rsidP="00124947">
            <w:pPr>
              <w:pStyle w:val="Table"/>
              <w:rPr>
                <w:rFonts w:ascii="Arial" w:hAnsi="Arial" w:cs="Arial"/>
                <w:color w:val="181512"/>
                <w:sz w:val="16"/>
                <w:szCs w:val="16"/>
                <w:lang w:val="en-US"/>
              </w:rPr>
            </w:pPr>
            <w:r w:rsidRPr="0024567C">
              <w:rPr>
                <w:rFonts w:ascii="Arial" w:hAnsi="Arial" w:cs="Arial"/>
                <w:color w:val="181512"/>
                <w:sz w:val="16"/>
                <w:szCs w:val="16"/>
                <w:lang w:val="en-US"/>
              </w:rPr>
              <w:t>cash</w:t>
            </w:r>
          </w:p>
        </w:tc>
        <w:tc>
          <w:tcPr>
            <w:tcW w:w="7100" w:type="dxa"/>
            <w:gridSpan w:val="16"/>
            <w:vAlign w:val="center"/>
          </w:tcPr>
          <w:p w14:paraId="0E1819E2" w14:textId="77777777" w:rsidR="00770983" w:rsidRPr="0024567C" w:rsidRDefault="00770983" w:rsidP="00124947">
            <w:pPr>
              <w:pStyle w:val="Table"/>
              <w:rPr>
                <w:rFonts w:ascii="Arial" w:hAnsi="Arial" w:cs="Arial"/>
                <w:b/>
                <w:sz w:val="18"/>
                <w:szCs w:val="18"/>
              </w:rPr>
            </w:pPr>
            <w:r w:rsidRPr="0024567C">
              <w:rPr>
                <w:rFonts w:ascii="Arial" w:hAnsi="Arial" w:cs="Arial"/>
                <w:color w:val="181512"/>
                <w:sz w:val="16"/>
                <w:szCs w:val="16"/>
                <w:lang w:val="en-US"/>
              </w:rPr>
              <w:t>Note: The cash option may not be available due to cash holding restrictions at branches.</w:t>
            </w:r>
          </w:p>
        </w:tc>
      </w:tr>
      <w:tr w:rsidR="00770983" w:rsidRPr="0024567C" w14:paraId="6123370A" w14:textId="77777777" w:rsidTr="00E13169">
        <w:trPr>
          <w:gridAfter w:val="2"/>
          <w:wAfter w:w="37" w:type="dxa"/>
          <w:trHeight w:hRule="exact" w:val="83"/>
        </w:trPr>
        <w:tc>
          <w:tcPr>
            <w:tcW w:w="10879" w:type="dxa"/>
            <w:gridSpan w:val="25"/>
            <w:vAlign w:val="center"/>
          </w:tcPr>
          <w:p w14:paraId="6550A051" w14:textId="77777777" w:rsidR="00770983" w:rsidRPr="0024567C" w:rsidRDefault="00770983" w:rsidP="00124947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0983" w:rsidRPr="0024567C" w14:paraId="5F5C05A7" w14:textId="77777777" w:rsidTr="00E13169">
        <w:trPr>
          <w:gridAfter w:val="2"/>
          <w:wAfter w:w="37" w:type="dxa"/>
          <w:trHeight w:hRule="exact" w:val="390"/>
        </w:trPr>
        <w:tc>
          <w:tcPr>
            <w:tcW w:w="10879" w:type="dxa"/>
            <w:gridSpan w:val="25"/>
            <w:vAlign w:val="bottom"/>
          </w:tcPr>
          <w:p w14:paraId="1F035EE4" w14:textId="77777777" w:rsidR="00770983" w:rsidRPr="0024567C" w:rsidRDefault="00770983" w:rsidP="008B6D03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b/>
                <w:sz w:val="16"/>
                <w:szCs w:val="16"/>
              </w:rPr>
              <w:t>Account Instructions</w:t>
            </w:r>
          </w:p>
        </w:tc>
      </w:tr>
      <w:tr w:rsidR="00770983" w:rsidRPr="0024567C" w14:paraId="0AE9ED89" w14:textId="77777777" w:rsidTr="00E13169">
        <w:trPr>
          <w:gridAfter w:val="2"/>
          <w:wAfter w:w="37" w:type="dxa"/>
          <w:trHeight w:hRule="exact" w:val="482"/>
        </w:trPr>
        <w:tc>
          <w:tcPr>
            <w:tcW w:w="5145" w:type="dxa"/>
            <w:gridSpan w:val="14"/>
            <w:vAlign w:val="center"/>
          </w:tcPr>
          <w:p w14:paraId="6851B3AE" w14:textId="77777777" w:rsidR="00770983" w:rsidRPr="0024567C" w:rsidRDefault="00770983" w:rsidP="00AD3059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16"/>
                <w:szCs w:val="16"/>
              </w:rPr>
              <w:t>I/We require the facilities attached to the account/s listed above to be</w:t>
            </w:r>
          </w:p>
        </w:tc>
        <w:tc>
          <w:tcPr>
            <w:tcW w:w="435" w:type="dxa"/>
            <w:vAlign w:val="center"/>
          </w:tcPr>
          <w:p w14:paraId="2166F626" w14:textId="77777777" w:rsidR="00770983" w:rsidRPr="0024567C" w:rsidRDefault="00770983" w:rsidP="00770983">
            <w:pPr>
              <w:pStyle w:val="Table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456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6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4567C">
              <w:rPr>
                <w:rFonts w:ascii="Arial" w:hAnsi="Arial" w:cs="Arial"/>
                <w:sz w:val="18"/>
                <w:szCs w:val="18"/>
              </w:rPr>
            </w:r>
            <w:r w:rsidRPr="002456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2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05FDE4C7" w14:textId="77777777" w:rsidR="00770983" w:rsidRPr="0024567C" w:rsidRDefault="00770983" w:rsidP="00244F1A">
            <w:pPr>
              <w:pStyle w:val="Table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16"/>
                <w:szCs w:val="16"/>
              </w:rPr>
              <w:t>transferred to account number</w:t>
            </w:r>
          </w:p>
        </w:tc>
        <w:tc>
          <w:tcPr>
            <w:tcW w:w="3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5904" w14:textId="77777777" w:rsidR="00770983" w:rsidRPr="0024567C" w:rsidRDefault="00770983" w:rsidP="00DC166D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4567C">
              <w:rPr>
                <w:rFonts w:ascii="Arial" w:hAnsi="Arial" w:cs="Arial"/>
                <w:sz w:val="20"/>
              </w:rPr>
              <w:instrText xml:space="preserve"> FORMTEXT </w:instrText>
            </w:r>
            <w:r w:rsidRPr="0024567C">
              <w:rPr>
                <w:rFonts w:ascii="Arial" w:hAnsi="Arial" w:cs="Arial"/>
                <w:sz w:val="20"/>
              </w:rPr>
            </w:r>
            <w:r w:rsidRPr="0024567C">
              <w:rPr>
                <w:rFonts w:ascii="Arial" w:hAnsi="Arial" w:cs="Arial"/>
                <w:sz w:val="20"/>
              </w:rPr>
              <w:fldChar w:fldCharType="separate"/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noProof/>
                <w:sz w:val="20"/>
              </w:rPr>
              <w:t> </w:t>
            </w:r>
            <w:r w:rsidRPr="0024567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70983" w:rsidRPr="0024567C" w14:paraId="7DEAC26B" w14:textId="77777777" w:rsidTr="00E13169">
        <w:trPr>
          <w:gridAfter w:val="2"/>
          <w:wAfter w:w="37" w:type="dxa"/>
          <w:trHeight w:hRule="exact" w:val="56"/>
        </w:trPr>
        <w:tc>
          <w:tcPr>
            <w:tcW w:w="10879" w:type="dxa"/>
            <w:gridSpan w:val="25"/>
            <w:vAlign w:val="center"/>
          </w:tcPr>
          <w:p w14:paraId="4B4A56A5" w14:textId="77777777" w:rsidR="00770983" w:rsidRPr="0024567C" w:rsidRDefault="00770983" w:rsidP="00244F1A">
            <w:pPr>
              <w:pStyle w:val="Table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0983" w:rsidRPr="0024567C" w14:paraId="161EFC7C" w14:textId="77777777" w:rsidTr="00E13169">
        <w:trPr>
          <w:gridAfter w:val="3"/>
          <w:wAfter w:w="49" w:type="dxa"/>
          <w:trHeight w:hRule="exact" w:val="334"/>
        </w:trPr>
        <w:tc>
          <w:tcPr>
            <w:tcW w:w="1733" w:type="dxa"/>
            <w:gridSpan w:val="3"/>
            <w:vAlign w:val="center"/>
          </w:tcPr>
          <w:p w14:paraId="323171D7" w14:textId="77777777" w:rsidR="00770983" w:rsidRPr="0024567C" w:rsidRDefault="00770983" w:rsidP="00DC166D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11"/>
            <w:vAlign w:val="center"/>
          </w:tcPr>
          <w:p w14:paraId="2DE91F65" w14:textId="77777777" w:rsidR="00770983" w:rsidRPr="0024567C" w:rsidRDefault="00770983" w:rsidP="00DC166D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63663ACF" w14:textId="77777777" w:rsidR="00770983" w:rsidRPr="0024567C" w:rsidRDefault="00770983" w:rsidP="00770983">
            <w:pPr>
              <w:pStyle w:val="Table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456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6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4567C">
              <w:rPr>
                <w:rFonts w:ascii="Arial" w:hAnsi="Arial" w:cs="Arial"/>
                <w:sz w:val="18"/>
                <w:szCs w:val="18"/>
              </w:rPr>
            </w:r>
            <w:r w:rsidRPr="002456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8" w:type="dxa"/>
            <w:gridSpan w:val="7"/>
            <w:tcBorders>
              <w:left w:val="nil"/>
            </w:tcBorders>
            <w:vAlign w:val="center"/>
          </w:tcPr>
          <w:p w14:paraId="63EAFE39" w14:textId="77777777" w:rsidR="00770983" w:rsidRPr="0024567C" w:rsidRDefault="00770983" w:rsidP="00DC166D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16"/>
                <w:szCs w:val="16"/>
              </w:rPr>
              <w:t>closed</w:t>
            </w:r>
          </w:p>
        </w:tc>
        <w:tc>
          <w:tcPr>
            <w:tcW w:w="2280" w:type="dxa"/>
            <w:gridSpan w:val="2"/>
            <w:vAlign w:val="center"/>
          </w:tcPr>
          <w:p w14:paraId="4927C78B" w14:textId="77777777" w:rsidR="00770983" w:rsidRPr="0024567C" w:rsidRDefault="00770983" w:rsidP="00DC166D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56C" w:rsidRPr="0024567C" w14:paraId="465EEBB1" w14:textId="77777777" w:rsidTr="00E13169">
        <w:trPr>
          <w:gridAfter w:val="3"/>
          <w:wAfter w:w="48" w:type="dxa"/>
          <w:trHeight w:hRule="exact" w:val="334"/>
        </w:trPr>
        <w:tc>
          <w:tcPr>
            <w:tcW w:w="5145" w:type="dxa"/>
            <w:gridSpan w:val="14"/>
            <w:vAlign w:val="center"/>
          </w:tcPr>
          <w:p w14:paraId="3DC8E47C" w14:textId="77777777" w:rsidR="008B056C" w:rsidRPr="0024567C" w:rsidRDefault="008B056C" w:rsidP="00AE4C18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16"/>
                <w:szCs w:val="16"/>
              </w:rPr>
              <w:t xml:space="preserve">I/We have </w:t>
            </w:r>
            <w:r w:rsidR="00C90D29" w:rsidRPr="0024567C">
              <w:rPr>
                <w:rFonts w:ascii="Arial" w:hAnsi="Arial" w:cs="Arial"/>
                <w:sz w:val="16"/>
                <w:szCs w:val="16"/>
              </w:rPr>
              <w:t>transferred</w:t>
            </w:r>
            <w:r w:rsidRPr="0024567C">
              <w:rPr>
                <w:rFonts w:ascii="Arial" w:hAnsi="Arial" w:cs="Arial"/>
                <w:sz w:val="16"/>
                <w:szCs w:val="16"/>
              </w:rPr>
              <w:t xml:space="preserve"> all PayID’s</w:t>
            </w:r>
            <w:r w:rsidR="00792F19">
              <w:rPr>
                <w:rFonts w:ascii="Arial" w:hAnsi="Arial" w:cs="Arial"/>
                <w:sz w:val="16"/>
                <w:szCs w:val="16"/>
              </w:rPr>
              <w:t xml:space="preserve"> and PayTo’s</w:t>
            </w:r>
            <w:r w:rsidRPr="0024567C">
              <w:rPr>
                <w:rFonts w:ascii="Arial" w:hAnsi="Arial" w:cs="Arial"/>
                <w:sz w:val="16"/>
                <w:szCs w:val="16"/>
              </w:rPr>
              <w:t xml:space="preserve"> linked to the account</w:t>
            </w:r>
          </w:p>
        </w:tc>
        <w:tc>
          <w:tcPr>
            <w:tcW w:w="435" w:type="dxa"/>
            <w:vAlign w:val="center"/>
          </w:tcPr>
          <w:p w14:paraId="5EF22ECE" w14:textId="77777777" w:rsidR="008B056C" w:rsidRPr="0024567C" w:rsidRDefault="008B056C" w:rsidP="00770983">
            <w:pPr>
              <w:pStyle w:val="Table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456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6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4567C">
              <w:rPr>
                <w:rFonts w:ascii="Arial" w:hAnsi="Arial" w:cs="Arial"/>
                <w:sz w:val="18"/>
                <w:szCs w:val="18"/>
              </w:rPr>
            </w:r>
            <w:r w:rsidRPr="002456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8" w:type="dxa"/>
            <w:gridSpan w:val="7"/>
            <w:tcBorders>
              <w:left w:val="nil"/>
            </w:tcBorders>
            <w:vAlign w:val="center"/>
          </w:tcPr>
          <w:p w14:paraId="0BFA72CD" w14:textId="77777777" w:rsidR="008B056C" w:rsidRPr="0024567C" w:rsidRDefault="008B056C" w:rsidP="00DC166D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2212CD69" w14:textId="77777777" w:rsidR="008B056C" w:rsidRPr="0024567C" w:rsidRDefault="008B056C" w:rsidP="00DC166D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0983" w:rsidRPr="0024567C" w14:paraId="7AFE8A3A" w14:textId="77777777" w:rsidTr="00E13169">
        <w:trPr>
          <w:gridAfter w:val="3"/>
          <w:wAfter w:w="47" w:type="dxa"/>
          <w:trHeight w:hRule="exact" w:val="64"/>
        </w:trPr>
        <w:tc>
          <w:tcPr>
            <w:tcW w:w="10869" w:type="dxa"/>
            <w:gridSpan w:val="24"/>
            <w:vAlign w:val="center"/>
          </w:tcPr>
          <w:p w14:paraId="4284C822" w14:textId="77777777" w:rsidR="00770983" w:rsidRPr="0024567C" w:rsidRDefault="00770983" w:rsidP="00DC166D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0983" w:rsidRPr="0024567C" w14:paraId="38D15580" w14:textId="77777777" w:rsidTr="00E13169">
        <w:trPr>
          <w:gridAfter w:val="1"/>
          <w:wAfter w:w="9" w:type="dxa"/>
          <w:trHeight w:val="446"/>
        </w:trPr>
        <w:tc>
          <w:tcPr>
            <w:tcW w:w="1733" w:type="dxa"/>
            <w:gridSpan w:val="3"/>
            <w:tcBorders>
              <w:right w:val="single" w:sz="4" w:space="0" w:color="auto"/>
            </w:tcBorders>
            <w:vAlign w:val="center"/>
          </w:tcPr>
          <w:p w14:paraId="1209D706" w14:textId="77777777" w:rsidR="00770983" w:rsidRPr="0024567C" w:rsidRDefault="00770983" w:rsidP="00DC166D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16"/>
                <w:szCs w:val="16"/>
              </w:rPr>
              <w:t>Primary account owner</w:t>
            </w:r>
          </w:p>
        </w:tc>
        <w:tc>
          <w:tcPr>
            <w:tcW w:w="2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AFB6" w14:textId="77777777" w:rsidR="00770983" w:rsidRPr="0024567C" w:rsidDel="00AD3059" w:rsidRDefault="00770983" w:rsidP="00244F1A">
            <w:pPr>
              <w:pStyle w:val="Table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10"/>
                <w:szCs w:val="10"/>
              </w:rPr>
              <w:t>Member No</w:t>
            </w:r>
            <w:r w:rsidRPr="0024567C">
              <w:rPr>
                <w:rFonts w:ascii="Arial" w:hAnsi="Arial" w:cs="Arial"/>
                <w:sz w:val="10"/>
                <w:szCs w:val="10"/>
              </w:rPr>
              <w:br/>
            </w:r>
            <w:r w:rsidR="006131CE" w:rsidRPr="0024567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6131CE" w:rsidRPr="0024567C">
              <w:rPr>
                <w:rFonts w:ascii="Arial" w:hAnsi="Arial" w:cs="Arial"/>
                <w:sz w:val="20"/>
              </w:rPr>
              <w:instrText xml:space="preserve"> FORMTEXT </w:instrText>
            </w:r>
            <w:r w:rsidR="006131CE" w:rsidRPr="0024567C">
              <w:rPr>
                <w:rFonts w:ascii="Arial" w:hAnsi="Arial" w:cs="Arial"/>
                <w:sz w:val="20"/>
              </w:rPr>
            </w:r>
            <w:r w:rsidR="006131CE" w:rsidRPr="0024567C">
              <w:rPr>
                <w:rFonts w:ascii="Arial" w:hAnsi="Arial" w:cs="Arial"/>
                <w:sz w:val="20"/>
              </w:rPr>
              <w:fldChar w:fldCharType="separate"/>
            </w:r>
            <w:r w:rsidR="006131CE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6131CE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6131CE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6131CE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6131CE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6131CE" w:rsidRPr="0024567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AB3D" w14:textId="77777777" w:rsidR="00770983" w:rsidRPr="0024567C" w:rsidDel="00AD3059" w:rsidRDefault="00770983" w:rsidP="00244F1A">
            <w:pPr>
              <w:pStyle w:val="Table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10"/>
                <w:szCs w:val="10"/>
              </w:rPr>
              <w:t>Name</w:t>
            </w:r>
            <w:r w:rsidRPr="0024567C">
              <w:rPr>
                <w:rFonts w:ascii="Arial" w:hAnsi="Arial" w:cs="Arial"/>
                <w:sz w:val="10"/>
                <w:szCs w:val="10"/>
              </w:rPr>
              <w:br/>
            </w:r>
            <w:r w:rsidR="006131CE" w:rsidRPr="0024567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31CE" w:rsidRPr="0024567C">
              <w:rPr>
                <w:rFonts w:ascii="Arial" w:hAnsi="Arial" w:cs="Arial"/>
                <w:sz w:val="20"/>
              </w:rPr>
              <w:instrText xml:space="preserve"> FORMTEXT </w:instrText>
            </w:r>
            <w:r w:rsidR="006131CE" w:rsidRPr="0024567C">
              <w:rPr>
                <w:rFonts w:ascii="Arial" w:hAnsi="Arial" w:cs="Arial"/>
                <w:sz w:val="20"/>
              </w:rPr>
            </w:r>
            <w:r w:rsidR="006131CE" w:rsidRPr="0024567C">
              <w:rPr>
                <w:rFonts w:ascii="Arial" w:hAnsi="Arial" w:cs="Arial"/>
                <w:sz w:val="20"/>
              </w:rPr>
              <w:fldChar w:fldCharType="separate"/>
            </w:r>
            <w:r w:rsidR="006131CE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6131CE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6131CE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6131CE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6131CE" w:rsidRPr="0024567C">
              <w:rPr>
                <w:rFonts w:ascii="Arial" w:hAnsi="Arial" w:cs="Arial"/>
                <w:noProof/>
                <w:sz w:val="20"/>
              </w:rPr>
              <w:t> </w:t>
            </w:r>
            <w:r w:rsidR="006131CE" w:rsidRPr="0024567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1FFF" w14:textId="77777777" w:rsidR="00770983" w:rsidRPr="0024567C" w:rsidRDefault="00770983" w:rsidP="00244F1A">
            <w:pPr>
              <w:pStyle w:val="Table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10"/>
                <w:szCs w:val="10"/>
              </w:rPr>
              <w:t>Signature</w:t>
            </w:r>
          </w:p>
        </w:tc>
      </w:tr>
      <w:tr w:rsidR="00770983" w:rsidRPr="0024567C" w14:paraId="484354B6" w14:textId="77777777" w:rsidTr="00E13169">
        <w:trPr>
          <w:trHeight w:hRule="exact" w:val="139"/>
        </w:trPr>
        <w:tc>
          <w:tcPr>
            <w:tcW w:w="10916" w:type="dxa"/>
            <w:gridSpan w:val="27"/>
            <w:vAlign w:val="center"/>
          </w:tcPr>
          <w:p w14:paraId="51C9DD80" w14:textId="77777777" w:rsidR="00770983" w:rsidRPr="0024567C" w:rsidRDefault="00770983" w:rsidP="00DC166D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0983" w:rsidRPr="0024567C" w14:paraId="0B064244" w14:textId="77777777" w:rsidTr="00E13169">
        <w:trPr>
          <w:gridAfter w:val="1"/>
          <w:wAfter w:w="8" w:type="dxa"/>
          <w:trHeight w:hRule="exact" w:val="64"/>
        </w:trPr>
        <w:tc>
          <w:tcPr>
            <w:tcW w:w="10908" w:type="dxa"/>
            <w:gridSpan w:val="26"/>
            <w:vAlign w:val="center"/>
          </w:tcPr>
          <w:p w14:paraId="5A15A275" w14:textId="77777777" w:rsidR="00770983" w:rsidRPr="0024567C" w:rsidRDefault="00770983" w:rsidP="00DC166D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0983" w:rsidRPr="0024567C" w14:paraId="5DA99354" w14:textId="77777777" w:rsidTr="00E13169">
        <w:trPr>
          <w:gridAfter w:val="1"/>
          <w:wAfter w:w="8" w:type="dxa"/>
          <w:trHeight w:hRule="exact" w:val="249"/>
        </w:trPr>
        <w:tc>
          <w:tcPr>
            <w:tcW w:w="10908" w:type="dxa"/>
            <w:gridSpan w:val="26"/>
            <w:tcBorders>
              <w:top w:val="single" w:sz="12" w:space="0" w:color="auto"/>
            </w:tcBorders>
            <w:vAlign w:val="center"/>
          </w:tcPr>
          <w:p w14:paraId="0A28E36D" w14:textId="77777777" w:rsidR="00770983" w:rsidRPr="0024567C" w:rsidRDefault="00770983" w:rsidP="00DC166D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b/>
                <w:sz w:val="16"/>
                <w:szCs w:val="16"/>
              </w:rPr>
              <w:t>People’s Choice Use Only</w:t>
            </w:r>
          </w:p>
        </w:tc>
      </w:tr>
      <w:tr w:rsidR="00770983" w:rsidRPr="0024567C" w14:paraId="1BE8A58D" w14:textId="77777777" w:rsidTr="00E13169">
        <w:trPr>
          <w:gridAfter w:val="1"/>
          <w:wAfter w:w="10" w:type="dxa"/>
          <w:trHeight w:hRule="exact" w:val="83"/>
        </w:trPr>
        <w:tc>
          <w:tcPr>
            <w:tcW w:w="3064" w:type="dxa"/>
            <w:gridSpan w:val="6"/>
            <w:tcBorders>
              <w:right w:val="single" w:sz="4" w:space="0" w:color="auto"/>
            </w:tcBorders>
            <w:vAlign w:val="center"/>
          </w:tcPr>
          <w:p w14:paraId="4D85E956" w14:textId="77777777" w:rsidR="00770983" w:rsidRPr="0024567C" w:rsidRDefault="00770983" w:rsidP="00415CE6">
            <w:pPr>
              <w:pStyle w:val="Table"/>
              <w:spacing w:before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570B2" w14:textId="77777777" w:rsidR="00770983" w:rsidRPr="0024567C" w:rsidRDefault="00770983" w:rsidP="00415CE6">
            <w:pPr>
              <w:pStyle w:val="Table"/>
              <w:spacing w:before="0"/>
              <w:rPr>
                <w:rFonts w:ascii="Arial" w:hAnsi="Arial" w:cs="Arial"/>
                <w:sz w:val="12"/>
                <w:szCs w:val="12"/>
              </w:rPr>
            </w:pPr>
            <w:r w:rsidRPr="0024567C">
              <w:rPr>
                <w:rFonts w:ascii="Arial" w:hAnsi="Arial" w:cs="Arial"/>
                <w:sz w:val="12"/>
                <w:szCs w:val="12"/>
              </w:rPr>
              <w:t>Branch</w:t>
            </w:r>
          </w:p>
        </w:tc>
        <w:tc>
          <w:tcPr>
            <w:tcW w:w="31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11815" w14:textId="77777777" w:rsidR="00770983" w:rsidRPr="0024567C" w:rsidRDefault="00770983" w:rsidP="00415CE6">
            <w:pPr>
              <w:pStyle w:val="Table"/>
              <w:spacing w:before="0"/>
              <w:rPr>
                <w:rFonts w:ascii="Arial" w:hAnsi="Arial" w:cs="Arial"/>
                <w:sz w:val="12"/>
                <w:szCs w:val="12"/>
              </w:rPr>
            </w:pPr>
            <w:r w:rsidRPr="0024567C">
              <w:rPr>
                <w:rFonts w:ascii="Arial" w:hAnsi="Arial" w:cs="Arial"/>
                <w:sz w:val="12"/>
                <w:szCs w:val="12"/>
              </w:rPr>
              <w:t>Operator</w:t>
            </w:r>
          </w:p>
        </w:tc>
        <w:tc>
          <w:tcPr>
            <w:tcW w:w="17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5B90B" w14:textId="77777777" w:rsidR="00770983" w:rsidRPr="0024567C" w:rsidRDefault="00770983" w:rsidP="00415CE6">
            <w:pPr>
              <w:pStyle w:val="Table"/>
              <w:spacing w:before="0"/>
              <w:rPr>
                <w:rFonts w:ascii="Arial" w:hAnsi="Arial" w:cs="Arial"/>
                <w:sz w:val="12"/>
                <w:szCs w:val="12"/>
              </w:rPr>
            </w:pPr>
            <w:r w:rsidRPr="0024567C">
              <w:rPr>
                <w:rFonts w:ascii="Arial" w:hAnsi="Arial" w:cs="Arial"/>
                <w:sz w:val="12"/>
                <w:szCs w:val="12"/>
              </w:rPr>
              <w:t>Date</w:t>
            </w:r>
          </w:p>
        </w:tc>
      </w:tr>
      <w:tr w:rsidR="00770983" w:rsidRPr="0024567C" w14:paraId="545740A6" w14:textId="77777777" w:rsidTr="00E13169">
        <w:trPr>
          <w:gridAfter w:val="1"/>
          <w:wAfter w:w="12" w:type="dxa"/>
          <w:trHeight w:val="221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E1CC" w14:textId="77777777" w:rsidR="00770983" w:rsidRPr="0024567C" w:rsidRDefault="00770983" w:rsidP="00DC166D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</w:tcBorders>
          </w:tcPr>
          <w:p w14:paraId="469A2534" w14:textId="77777777" w:rsidR="00770983" w:rsidRPr="0024567C" w:rsidRDefault="00770983" w:rsidP="00831210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16"/>
                <w:szCs w:val="16"/>
              </w:rPr>
              <w:t>Signature/s verified</w:t>
            </w:r>
          </w:p>
        </w:tc>
        <w:tc>
          <w:tcPr>
            <w:tcW w:w="118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2920A6B" w14:textId="77777777" w:rsidR="00770983" w:rsidRPr="0024567C" w:rsidRDefault="00770983" w:rsidP="00244F1A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67C">
              <w:rPr>
                <w:rFonts w:ascii="Arial" w:hAnsi="Arial" w:cs="Arial"/>
                <w:sz w:val="16"/>
                <w:szCs w:val="16"/>
              </w:rPr>
              <w:t>Processed by:</w:t>
            </w:r>
          </w:p>
        </w:tc>
        <w:tc>
          <w:tcPr>
            <w:tcW w:w="2959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66C22" w14:textId="77777777" w:rsidR="00770983" w:rsidRPr="0024567C" w:rsidRDefault="00770983" w:rsidP="00DC166D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F3636" w14:textId="77777777" w:rsidR="00770983" w:rsidRPr="0024567C" w:rsidRDefault="00770983" w:rsidP="00DC166D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F71A2" w14:textId="77777777" w:rsidR="00770983" w:rsidRPr="0024567C" w:rsidRDefault="00770983" w:rsidP="00DC166D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0983" w:rsidRPr="0024567C" w14:paraId="0F7AC1AD" w14:textId="77777777" w:rsidTr="00E13169">
        <w:trPr>
          <w:gridAfter w:val="1"/>
          <w:wAfter w:w="12" w:type="dxa"/>
          <w:trHeight w:hRule="exact" w:val="221"/>
        </w:trPr>
        <w:tc>
          <w:tcPr>
            <w:tcW w:w="299" w:type="dxa"/>
            <w:tcBorders>
              <w:top w:val="single" w:sz="4" w:space="0" w:color="auto"/>
            </w:tcBorders>
            <w:vAlign w:val="center"/>
          </w:tcPr>
          <w:p w14:paraId="3257F041" w14:textId="77777777" w:rsidR="00770983" w:rsidRPr="0024567C" w:rsidRDefault="00770983" w:rsidP="00DC166D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0" w:type="dxa"/>
            <w:gridSpan w:val="3"/>
            <w:vMerge/>
            <w:tcBorders>
              <w:left w:val="nil"/>
            </w:tcBorders>
            <w:vAlign w:val="center"/>
          </w:tcPr>
          <w:p w14:paraId="72A8C02E" w14:textId="77777777" w:rsidR="00770983" w:rsidRPr="0024567C" w:rsidRDefault="00770983" w:rsidP="00DC166D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EE1AB5B" w14:textId="77777777" w:rsidR="00770983" w:rsidRPr="0024567C" w:rsidRDefault="00770983" w:rsidP="00831210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ABA2" w14:textId="77777777" w:rsidR="00770983" w:rsidRPr="0024567C" w:rsidRDefault="00770983" w:rsidP="00DC166D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3D12" w14:textId="77777777" w:rsidR="00770983" w:rsidRPr="0024567C" w:rsidRDefault="00770983" w:rsidP="00DC166D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9F80" w14:textId="77777777" w:rsidR="00770983" w:rsidRPr="0024567C" w:rsidRDefault="00770983" w:rsidP="00DC166D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0983" w:rsidRPr="0024567C" w14:paraId="4EA8E1AA" w14:textId="77777777" w:rsidTr="00E13169">
        <w:trPr>
          <w:gridAfter w:val="1"/>
          <w:wAfter w:w="12" w:type="dxa"/>
          <w:trHeight w:hRule="exact" w:val="83"/>
        </w:trPr>
        <w:tc>
          <w:tcPr>
            <w:tcW w:w="299" w:type="dxa"/>
            <w:vAlign w:val="center"/>
          </w:tcPr>
          <w:p w14:paraId="7364CAF5" w14:textId="77777777" w:rsidR="00770983" w:rsidRPr="0024567C" w:rsidRDefault="00770983" w:rsidP="00DC166D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0" w:type="dxa"/>
            <w:gridSpan w:val="3"/>
            <w:tcBorders>
              <w:left w:val="nil"/>
            </w:tcBorders>
            <w:vAlign w:val="center"/>
          </w:tcPr>
          <w:p w14:paraId="7CCB1349" w14:textId="77777777" w:rsidR="00770983" w:rsidRPr="0024567C" w:rsidRDefault="00770983" w:rsidP="00DC166D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15AFC225" w14:textId="77777777" w:rsidR="00770983" w:rsidRPr="0024567C" w:rsidRDefault="00770983" w:rsidP="00831210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9" w:type="dxa"/>
            <w:gridSpan w:val="11"/>
            <w:tcBorders>
              <w:top w:val="single" w:sz="4" w:space="0" w:color="auto"/>
            </w:tcBorders>
            <w:vAlign w:val="center"/>
          </w:tcPr>
          <w:p w14:paraId="12B7CB34" w14:textId="77777777" w:rsidR="00770983" w:rsidRPr="0024567C" w:rsidRDefault="00770983" w:rsidP="00DC166D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8" w:type="dxa"/>
            <w:gridSpan w:val="6"/>
            <w:tcBorders>
              <w:top w:val="single" w:sz="4" w:space="0" w:color="auto"/>
            </w:tcBorders>
            <w:vAlign w:val="center"/>
          </w:tcPr>
          <w:p w14:paraId="2FFB417D" w14:textId="77777777" w:rsidR="00770983" w:rsidRPr="0024567C" w:rsidRDefault="00770983" w:rsidP="00DC166D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</w:tcBorders>
            <w:vAlign w:val="center"/>
          </w:tcPr>
          <w:p w14:paraId="550C29B5" w14:textId="77777777" w:rsidR="00770983" w:rsidRPr="0024567C" w:rsidRDefault="00770983" w:rsidP="00DC166D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FE61997" w14:textId="77777777" w:rsidR="000A2521" w:rsidRPr="0024567C" w:rsidRDefault="000A2521" w:rsidP="00A92D59">
      <w:pPr>
        <w:pStyle w:val="Body"/>
        <w:rPr>
          <w:rFonts w:ascii="Arial" w:hAnsi="Arial" w:cs="Arial"/>
          <w:sz w:val="10"/>
          <w:szCs w:val="10"/>
        </w:rPr>
      </w:pPr>
    </w:p>
    <w:p w14:paraId="79707FBB" w14:textId="77777777" w:rsidR="00F2566C" w:rsidRPr="0024567C" w:rsidRDefault="00F2566C" w:rsidP="00431AC9">
      <w:pPr>
        <w:jc w:val="right"/>
        <w:rPr>
          <w:rFonts w:ascii="Arial" w:hAnsi="Arial" w:cs="Arial"/>
        </w:rPr>
      </w:pPr>
    </w:p>
    <w:sectPr w:rsidR="00F2566C" w:rsidRPr="0024567C" w:rsidSect="00431AC9">
      <w:headerReference w:type="default" r:id="rId12"/>
      <w:footerReference w:type="default" r:id="rId13"/>
      <w:pgSz w:w="11906" w:h="16838" w:code="9"/>
      <w:pgMar w:top="567" w:right="1134" w:bottom="244" w:left="567" w:header="90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4F761" w14:textId="77777777" w:rsidR="00050ECF" w:rsidRDefault="00050ECF" w:rsidP="00B22C22">
      <w:pPr>
        <w:pStyle w:val="Overview"/>
      </w:pPr>
      <w:r>
        <w:separator/>
      </w:r>
    </w:p>
  </w:endnote>
  <w:endnote w:type="continuationSeparator" w:id="0">
    <w:p w14:paraId="366B8D62" w14:textId="77777777" w:rsidR="00050ECF" w:rsidRDefault="00050ECF" w:rsidP="00B22C22">
      <w:pPr>
        <w:pStyle w:val="Overvie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Dom Casual">
    <w:altName w:val="Calibri"/>
    <w:charset w:val="00"/>
    <w:family w:val="auto"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61002" w14:textId="0B9D0C6E" w:rsidR="00702610" w:rsidRDefault="00702610" w:rsidP="002470B4">
    <w:pPr>
      <w:pStyle w:val="Footer"/>
      <w:rPr>
        <w:rFonts w:cs="Arial Narrow"/>
        <w:color w:val="181512"/>
        <w:szCs w:val="12"/>
        <w:lang w:val="en-US"/>
      </w:rPr>
    </w:pPr>
    <w:r>
      <w:rPr>
        <w:rFonts w:cs="Arial Narrow"/>
        <w:color w:val="181512"/>
        <w:szCs w:val="12"/>
        <w:lang w:val="en-US"/>
      </w:rPr>
      <w:t>V1.</w:t>
    </w:r>
    <w:r w:rsidR="00411B80">
      <w:rPr>
        <w:rFonts w:cs="Arial Narrow"/>
        <w:color w:val="181512"/>
        <w:szCs w:val="12"/>
        <w:lang w:val="en-US"/>
      </w:rPr>
      <w:t>7</w:t>
    </w:r>
    <w:r>
      <w:rPr>
        <w:rFonts w:cs="Arial Narrow"/>
        <w:color w:val="181512"/>
        <w:szCs w:val="12"/>
        <w:lang w:val="en-US"/>
      </w:rPr>
      <w:t>-</w:t>
    </w:r>
    <w:r w:rsidR="00411B80">
      <w:rPr>
        <w:rFonts w:cs="Arial Narrow"/>
        <w:color w:val="181512"/>
        <w:szCs w:val="12"/>
        <w:lang w:val="en-US"/>
      </w:rPr>
      <w:t>0326</w:t>
    </w:r>
    <w:r>
      <w:rPr>
        <w:rFonts w:cs="Arial Narrow"/>
        <w:color w:val="181512"/>
        <w:szCs w:val="12"/>
        <w:lang w:val="en-US"/>
      </w:rPr>
      <w:t>-</w:t>
    </w:r>
    <w:r w:rsidRPr="004C4B7D">
      <w:rPr>
        <w:rFonts w:cs="Arial Narrow"/>
        <w:color w:val="181512"/>
        <w:szCs w:val="12"/>
        <w:lang w:val="en-US"/>
      </w:rPr>
      <w:t>FRM</w:t>
    </w:r>
    <w:r>
      <w:rPr>
        <w:rFonts w:cs="Arial Narrow"/>
        <w:color w:val="181512"/>
        <w:szCs w:val="12"/>
        <w:lang w:val="en-US"/>
      </w:rPr>
      <w:t xml:space="preserve"> 1.2.7</w:t>
    </w:r>
  </w:p>
  <w:p w14:paraId="5AB0F07F" w14:textId="77777777" w:rsidR="00702610" w:rsidRPr="004C4B7D" w:rsidRDefault="00702610" w:rsidP="002470B4">
    <w:pPr>
      <w:pStyle w:val="Footer"/>
      <w:rPr>
        <w:szCs w:val="12"/>
      </w:rPr>
    </w:pPr>
    <w:r w:rsidRPr="00375C8C">
      <w:rPr>
        <w:rFonts w:cs="Arial Narrow"/>
        <w:color w:val="181512"/>
        <w:szCs w:val="12"/>
        <w:lang w:val="en-US"/>
      </w:rPr>
      <w:t xml:space="preserve">Page </w:t>
    </w:r>
    <w:r w:rsidRPr="00375C8C">
      <w:rPr>
        <w:rFonts w:cs="Arial Narrow"/>
        <w:color w:val="181512"/>
        <w:szCs w:val="12"/>
        <w:lang w:val="en-US"/>
      </w:rPr>
      <w:fldChar w:fldCharType="begin"/>
    </w:r>
    <w:r w:rsidRPr="00375C8C">
      <w:rPr>
        <w:rFonts w:cs="Arial Narrow"/>
        <w:color w:val="181512"/>
        <w:szCs w:val="12"/>
        <w:lang w:val="en-US"/>
      </w:rPr>
      <w:instrText xml:space="preserve"> PAGE </w:instrText>
    </w:r>
    <w:r>
      <w:rPr>
        <w:rFonts w:cs="Arial Narrow"/>
        <w:color w:val="181512"/>
        <w:szCs w:val="12"/>
        <w:lang w:val="en-US"/>
      </w:rPr>
      <w:fldChar w:fldCharType="separate"/>
    </w:r>
    <w:r w:rsidR="003E7D8F">
      <w:rPr>
        <w:rFonts w:cs="Arial Narrow"/>
        <w:noProof/>
        <w:color w:val="181512"/>
        <w:szCs w:val="12"/>
        <w:lang w:val="en-US"/>
      </w:rPr>
      <w:t>1</w:t>
    </w:r>
    <w:r w:rsidRPr="00375C8C">
      <w:rPr>
        <w:rFonts w:cs="Arial Narrow"/>
        <w:color w:val="181512"/>
        <w:szCs w:val="12"/>
        <w:lang w:val="en-US"/>
      </w:rPr>
      <w:fldChar w:fldCharType="end"/>
    </w:r>
    <w:r w:rsidRPr="00375C8C">
      <w:rPr>
        <w:rFonts w:cs="Arial Narrow"/>
        <w:color w:val="181512"/>
        <w:szCs w:val="12"/>
        <w:lang w:val="en-US"/>
      </w:rPr>
      <w:t xml:space="preserve"> of </w:t>
    </w:r>
    <w:r w:rsidRPr="00375C8C">
      <w:rPr>
        <w:rFonts w:cs="Arial Narrow"/>
        <w:color w:val="181512"/>
        <w:szCs w:val="12"/>
        <w:lang w:val="en-US"/>
      </w:rPr>
      <w:fldChar w:fldCharType="begin"/>
    </w:r>
    <w:r w:rsidRPr="00375C8C">
      <w:rPr>
        <w:rFonts w:cs="Arial Narrow"/>
        <w:color w:val="181512"/>
        <w:szCs w:val="12"/>
        <w:lang w:val="en-US"/>
      </w:rPr>
      <w:instrText xml:space="preserve"> NUMPAGES </w:instrText>
    </w:r>
    <w:r>
      <w:rPr>
        <w:rFonts w:cs="Arial Narrow"/>
        <w:color w:val="181512"/>
        <w:szCs w:val="12"/>
        <w:lang w:val="en-US"/>
      </w:rPr>
      <w:fldChar w:fldCharType="separate"/>
    </w:r>
    <w:r w:rsidR="003E7D8F">
      <w:rPr>
        <w:rFonts w:cs="Arial Narrow"/>
        <w:noProof/>
        <w:color w:val="181512"/>
        <w:szCs w:val="12"/>
        <w:lang w:val="en-US"/>
      </w:rPr>
      <w:t>1</w:t>
    </w:r>
    <w:r w:rsidRPr="00375C8C">
      <w:rPr>
        <w:rFonts w:cs="Arial Narrow"/>
        <w:color w:val="181512"/>
        <w:szCs w:val="1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3AEFF" w14:textId="77777777" w:rsidR="00050ECF" w:rsidRDefault="00050ECF" w:rsidP="00B22C22">
      <w:pPr>
        <w:pStyle w:val="Overview"/>
      </w:pPr>
      <w:r>
        <w:separator/>
      </w:r>
    </w:p>
  </w:footnote>
  <w:footnote w:type="continuationSeparator" w:id="0">
    <w:p w14:paraId="78C0552E" w14:textId="77777777" w:rsidR="00050ECF" w:rsidRDefault="00050ECF" w:rsidP="00B22C22">
      <w:pPr>
        <w:pStyle w:val="Overview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8" w:type="dxa"/>
      <w:tblBorders>
        <w:bottom w:val="single" w:sz="8" w:space="0" w:color="auto"/>
      </w:tblBorders>
      <w:tblLook w:val="01E0" w:firstRow="1" w:lastRow="1" w:firstColumn="1" w:lastColumn="1" w:noHBand="0" w:noVBand="0"/>
    </w:tblPr>
    <w:tblGrid>
      <w:gridCol w:w="5328"/>
      <w:gridCol w:w="5580"/>
    </w:tblGrid>
    <w:tr w:rsidR="00702610" w14:paraId="304175E9" w14:textId="77777777" w:rsidTr="00415CE6">
      <w:trPr>
        <w:trHeight w:val="1797"/>
      </w:trPr>
      <w:tc>
        <w:tcPr>
          <w:tcW w:w="5328" w:type="dxa"/>
          <w:vAlign w:val="center"/>
        </w:tcPr>
        <w:p w14:paraId="60388CA0" w14:textId="77777777" w:rsidR="00702610" w:rsidRPr="00415CE6" w:rsidRDefault="00702610" w:rsidP="00415CE6">
          <w:pPr>
            <w:pStyle w:val="Header"/>
            <w:jc w:val="left"/>
            <w:rPr>
              <w:b/>
              <w:sz w:val="40"/>
              <w:szCs w:val="40"/>
            </w:rPr>
          </w:pPr>
          <w:r w:rsidRPr="00415CE6">
            <w:rPr>
              <w:b/>
              <w:sz w:val="40"/>
              <w:szCs w:val="40"/>
            </w:rPr>
            <w:t>Account Closure</w:t>
          </w:r>
        </w:p>
      </w:tc>
      <w:tc>
        <w:tcPr>
          <w:tcW w:w="5580" w:type="dxa"/>
          <w:vAlign w:val="center"/>
        </w:tcPr>
        <w:p w14:paraId="7477BAAD" w14:textId="2CD65479" w:rsidR="00702610" w:rsidRPr="00415CE6" w:rsidRDefault="00411B80" w:rsidP="00AB03B7">
          <w:pPr>
            <w:pStyle w:val="HeaderTopic"/>
            <w:rPr>
              <w:szCs w:val="24"/>
            </w:rPr>
          </w:pPr>
          <w:r>
            <w:rPr>
              <w:noProof/>
            </w:rPr>
            <w:drawing>
              <wp:inline distT="0" distB="0" distL="0" distR="0" wp14:anchorId="56A0F402" wp14:editId="6682391F">
                <wp:extent cx="2040890" cy="16605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166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55373F" w14:textId="77777777" w:rsidR="00702610" w:rsidRPr="00F10CDF" w:rsidRDefault="00702610" w:rsidP="009416D0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B72370A"/>
    <w:lvl w:ilvl="0">
      <w:numFmt w:val="decimal"/>
      <w:lvlText w:val="*"/>
      <w:lvlJc w:val="left"/>
    </w:lvl>
  </w:abstractNum>
  <w:abstractNum w:abstractNumId="1" w15:restartNumberingAfterBreak="0">
    <w:nsid w:val="08485ADF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1021" w:hanging="454"/>
      </w:pPr>
    </w:lvl>
  </w:abstractNum>
  <w:abstractNum w:abstractNumId="2" w15:restartNumberingAfterBreak="0">
    <w:nsid w:val="111E6869"/>
    <w:multiLevelType w:val="hybridMultilevel"/>
    <w:tmpl w:val="6E541442"/>
    <w:lvl w:ilvl="0" w:tplc="0C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7F47C8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</w:lvl>
  </w:abstractNum>
  <w:abstractNum w:abstractNumId="4" w15:restartNumberingAfterBreak="0">
    <w:nsid w:val="2047787A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1021" w:hanging="454"/>
      </w:pPr>
    </w:lvl>
  </w:abstractNum>
  <w:abstractNum w:abstractNumId="5" w15:restartNumberingAfterBreak="0">
    <w:nsid w:val="26D61EAC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</w:lvl>
  </w:abstractNum>
  <w:abstractNum w:abstractNumId="6" w15:restartNumberingAfterBreak="0">
    <w:nsid w:val="35B35163"/>
    <w:multiLevelType w:val="singleLevel"/>
    <w:tmpl w:val="3AFC3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6370FED"/>
    <w:multiLevelType w:val="hybridMultilevel"/>
    <w:tmpl w:val="4350BD9A"/>
    <w:lvl w:ilvl="0" w:tplc="727C6862">
      <w:start w:val="1"/>
      <w:numFmt w:val="bullet"/>
      <w:pStyle w:val="Body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9C0C58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1021" w:hanging="454"/>
      </w:pPr>
    </w:lvl>
  </w:abstractNum>
  <w:abstractNum w:abstractNumId="9" w15:restartNumberingAfterBreak="0">
    <w:nsid w:val="52C22B75"/>
    <w:multiLevelType w:val="hybridMultilevel"/>
    <w:tmpl w:val="A8D8F678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14F35"/>
    <w:multiLevelType w:val="singleLevel"/>
    <w:tmpl w:val="FAC63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74365ED"/>
    <w:multiLevelType w:val="hybridMultilevel"/>
    <w:tmpl w:val="21668EEC"/>
    <w:lvl w:ilvl="0" w:tplc="0409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60B13B8E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</w:lvl>
  </w:abstractNum>
  <w:abstractNum w:abstractNumId="13" w15:restartNumberingAfterBreak="0">
    <w:nsid w:val="61F711B7"/>
    <w:multiLevelType w:val="hybridMultilevel"/>
    <w:tmpl w:val="C79C641E"/>
    <w:lvl w:ilvl="0" w:tplc="537E8FE6">
      <w:start w:val="1"/>
      <w:numFmt w:val="bullet"/>
      <w:pStyle w:val="Table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75EB76DD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</w:lvl>
  </w:abstractNum>
  <w:num w:numId="1" w16cid:durableId="1641379964">
    <w:abstractNumId w:val="6"/>
  </w:num>
  <w:num w:numId="2" w16cid:durableId="1987666011">
    <w:abstractNumId w:val="10"/>
  </w:num>
  <w:num w:numId="3" w16cid:durableId="10530428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96" w:hanging="283"/>
        </w:pPr>
        <w:rPr>
          <w:rFonts w:ascii="Geneva" w:hAnsi="Geneva" w:hint="default"/>
        </w:rPr>
      </w:lvl>
    </w:lvlOverride>
  </w:num>
  <w:num w:numId="4" w16cid:durableId="390888778">
    <w:abstractNumId w:val="13"/>
  </w:num>
  <w:num w:numId="5" w16cid:durableId="143513332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00" w:hanging="360"/>
        </w:pPr>
        <w:rPr>
          <w:rFonts w:ascii="Geneva" w:hAnsi="Geneva" w:hint="default"/>
        </w:rPr>
      </w:lvl>
    </w:lvlOverride>
  </w:num>
  <w:num w:numId="6" w16cid:durableId="544562135">
    <w:abstractNumId w:val="11"/>
  </w:num>
  <w:num w:numId="7" w16cid:durableId="418673265">
    <w:abstractNumId w:val="7"/>
  </w:num>
  <w:num w:numId="8" w16cid:durableId="483743179">
    <w:abstractNumId w:val="14"/>
  </w:num>
  <w:num w:numId="9" w16cid:durableId="362445521">
    <w:abstractNumId w:val="5"/>
  </w:num>
  <w:num w:numId="10" w16cid:durableId="1886797320">
    <w:abstractNumId w:val="3"/>
  </w:num>
  <w:num w:numId="11" w16cid:durableId="2061511618">
    <w:abstractNumId w:val="12"/>
  </w:num>
  <w:num w:numId="12" w16cid:durableId="1594048605">
    <w:abstractNumId w:val="8"/>
  </w:num>
  <w:num w:numId="13" w16cid:durableId="1627735352">
    <w:abstractNumId w:val="4"/>
  </w:num>
  <w:num w:numId="14" w16cid:durableId="850995686">
    <w:abstractNumId w:val="1"/>
  </w:num>
  <w:num w:numId="15" w16cid:durableId="246960743">
    <w:abstractNumId w:val="9"/>
  </w:num>
  <w:num w:numId="16" w16cid:durableId="2057898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XfuL8e2chLiYPd0NNfnpQEJMFGFG3LLrm3h2vlUY6Fa/JG4QEKWGnl9RJ00W2ZjovTRcHwMyi/Mg6AgzaHTBg==" w:salt="Chqdsf1V42BjI+mNI3JAMw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07"/>
    <w:rsid w:val="00007626"/>
    <w:rsid w:val="000077C2"/>
    <w:rsid w:val="00012CF2"/>
    <w:rsid w:val="00013971"/>
    <w:rsid w:val="00014D8F"/>
    <w:rsid w:val="00016A0F"/>
    <w:rsid w:val="00021C88"/>
    <w:rsid w:val="000268EE"/>
    <w:rsid w:val="00027536"/>
    <w:rsid w:val="000306DD"/>
    <w:rsid w:val="00033391"/>
    <w:rsid w:val="00033654"/>
    <w:rsid w:val="000341F3"/>
    <w:rsid w:val="00037A3C"/>
    <w:rsid w:val="000415AA"/>
    <w:rsid w:val="000430AF"/>
    <w:rsid w:val="0004437E"/>
    <w:rsid w:val="00044B47"/>
    <w:rsid w:val="00045C01"/>
    <w:rsid w:val="00047B78"/>
    <w:rsid w:val="00050ECF"/>
    <w:rsid w:val="000512C3"/>
    <w:rsid w:val="00051C6E"/>
    <w:rsid w:val="000529B0"/>
    <w:rsid w:val="0005306B"/>
    <w:rsid w:val="000541CA"/>
    <w:rsid w:val="000545F8"/>
    <w:rsid w:val="00056593"/>
    <w:rsid w:val="000618D8"/>
    <w:rsid w:val="00063E60"/>
    <w:rsid w:val="00066AF2"/>
    <w:rsid w:val="00071622"/>
    <w:rsid w:val="00072997"/>
    <w:rsid w:val="00072F03"/>
    <w:rsid w:val="0007333E"/>
    <w:rsid w:val="000735CD"/>
    <w:rsid w:val="00074802"/>
    <w:rsid w:val="00076BD6"/>
    <w:rsid w:val="00082270"/>
    <w:rsid w:val="000862BA"/>
    <w:rsid w:val="00093259"/>
    <w:rsid w:val="00093C9C"/>
    <w:rsid w:val="00094187"/>
    <w:rsid w:val="000941A4"/>
    <w:rsid w:val="0009488D"/>
    <w:rsid w:val="00096C5B"/>
    <w:rsid w:val="000973D3"/>
    <w:rsid w:val="000A03B0"/>
    <w:rsid w:val="000A2521"/>
    <w:rsid w:val="000A322A"/>
    <w:rsid w:val="000A34F0"/>
    <w:rsid w:val="000A4362"/>
    <w:rsid w:val="000A4CA7"/>
    <w:rsid w:val="000A7F34"/>
    <w:rsid w:val="000B1153"/>
    <w:rsid w:val="000B1C45"/>
    <w:rsid w:val="000B4306"/>
    <w:rsid w:val="000C15C6"/>
    <w:rsid w:val="000C33DC"/>
    <w:rsid w:val="000C3CAA"/>
    <w:rsid w:val="000C3D9C"/>
    <w:rsid w:val="000C4076"/>
    <w:rsid w:val="000C4A72"/>
    <w:rsid w:val="000C5924"/>
    <w:rsid w:val="000C59D2"/>
    <w:rsid w:val="000C5E0C"/>
    <w:rsid w:val="000C6459"/>
    <w:rsid w:val="000C7649"/>
    <w:rsid w:val="000D1CEA"/>
    <w:rsid w:val="000D2495"/>
    <w:rsid w:val="000D25FB"/>
    <w:rsid w:val="000D3B56"/>
    <w:rsid w:val="000D5AB9"/>
    <w:rsid w:val="000D7418"/>
    <w:rsid w:val="000E3AF6"/>
    <w:rsid w:val="000E4931"/>
    <w:rsid w:val="000E574D"/>
    <w:rsid w:val="000F045D"/>
    <w:rsid w:val="000F4D7E"/>
    <w:rsid w:val="000F5795"/>
    <w:rsid w:val="000F5B58"/>
    <w:rsid w:val="00101FBE"/>
    <w:rsid w:val="00105CCF"/>
    <w:rsid w:val="00111F1E"/>
    <w:rsid w:val="00112663"/>
    <w:rsid w:val="00116194"/>
    <w:rsid w:val="00121951"/>
    <w:rsid w:val="00123441"/>
    <w:rsid w:val="0012354A"/>
    <w:rsid w:val="00124947"/>
    <w:rsid w:val="00125A13"/>
    <w:rsid w:val="00125B23"/>
    <w:rsid w:val="00126B7B"/>
    <w:rsid w:val="00130D02"/>
    <w:rsid w:val="00130F1E"/>
    <w:rsid w:val="00132140"/>
    <w:rsid w:val="0013215D"/>
    <w:rsid w:val="00136537"/>
    <w:rsid w:val="001370E6"/>
    <w:rsid w:val="00146A50"/>
    <w:rsid w:val="00146CAF"/>
    <w:rsid w:val="00147A61"/>
    <w:rsid w:val="00147EE9"/>
    <w:rsid w:val="00151C37"/>
    <w:rsid w:val="00152C7D"/>
    <w:rsid w:val="00155329"/>
    <w:rsid w:val="00161BD1"/>
    <w:rsid w:val="00161CF9"/>
    <w:rsid w:val="00170E76"/>
    <w:rsid w:val="001726E1"/>
    <w:rsid w:val="00174176"/>
    <w:rsid w:val="0017533E"/>
    <w:rsid w:val="00175A7C"/>
    <w:rsid w:val="001819BA"/>
    <w:rsid w:val="00186DE4"/>
    <w:rsid w:val="00190180"/>
    <w:rsid w:val="00190991"/>
    <w:rsid w:val="00191305"/>
    <w:rsid w:val="00193B2C"/>
    <w:rsid w:val="00194440"/>
    <w:rsid w:val="00194B16"/>
    <w:rsid w:val="00194F5E"/>
    <w:rsid w:val="001A0287"/>
    <w:rsid w:val="001A0CD4"/>
    <w:rsid w:val="001A12E7"/>
    <w:rsid w:val="001A184C"/>
    <w:rsid w:val="001A408C"/>
    <w:rsid w:val="001A6295"/>
    <w:rsid w:val="001A6605"/>
    <w:rsid w:val="001A7380"/>
    <w:rsid w:val="001B036D"/>
    <w:rsid w:val="001B19C7"/>
    <w:rsid w:val="001B2504"/>
    <w:rsid w:val="001B280D"/>
    <w:rsid w:val="001B4F11"/>
    <w:rsid w:val="001B7DE9"/>
    <w:rsid w:val="001C064E"/>
    <w:rsid w:val="001C353F"/>
    <w:rsid w:val="001C4CBF"/>
    <w:rsid w:val="001D0750"/>
    <w:rsid w:val="001D4F10"/>
    <w:rsid w:val="001D563A"/>
    <w:rsid w:val="001D73D9"/>
    <w:rsid w:val="001D76FF"/>
    <w:rsid w:val="001D7F29"/>
    <w:rsid w:val="001E0C85"/>
    <w:rsid w:val="001E35D0"/>
    <w:rsid w:val="001E4445"/>
    <w:rsid w:val="001F311A"/>
    <w:rsid w:val="001F401A"/>
    <w:rsid w:val="001F4901"/>
    <w:rsid w:val="001F59EC"/>
    <w:rsid w:val="0020084E"/>
    <w:rsid w:val="00200DAE"/>
    <w:rsid w:val="00202AB1"/>
    <w:rsid w:val="0020612A"/>
    <w:rsid w:val="00206260"/>
    <w:rsid w:val="00207AF0"/>
    <w:rsid w:val="00211702"/>
    <w:rsid w:val="00211EBA"/>
    <w:rsid w:val="00216C37"/>
    <w:rsid w:val="0021771F"/>
    <w:rsid w:val="002225B6"/>
    <w:rsid w:val="002242B2"/>
    <w:rsid w:val="00225421"/>
    <w:rsid w:val="002267EC"/>
    <w:rsid w:val="0023090F"/>
    <w:rsid w:val="00231E94"/>
    <w:rsid w:val="00232252"/>
    <w:rsid w:val="00234C94"/>
    <w:rsid w:val="00235B3F"/>
    <w:rsid w:val="00236F08"/>
    <w:rsid w:val="00237933"/>
    <w:rsid w:val="0024136F"/>
    <w:rsid w:val="00241E39"/>
    <w:rsid w:val="0024214C"/>
    <w:rsid w:val="00243336"/>
    <w:rsid w:val="00244F1A"/>
    <w:rsid w:val="0024567C"/>
    <w:rsid w:val="00245CE8"/>
    <w:rsid w:val="00245D8C"/>
    <w:rsid w:val="00246C6B"/>
    <w:rsid w:val="00246F03"/>
    <w:rsid w:val="002470B4"/>
    <w:rsid w:val="00251693"/>
    <w:rsid w:val="00253314"/>
    <w:rsid w:val="0025336E"/>
    <w:rsid w:val="002541DF"/>
    <w:rsid w:val="00254CB4"/>
    <w:rsid w:val="00256D9D"/>
    <w:rsid w:val="002578BE"/>
    <w:rsid w:val="00260B1C"/>
    <w:rsid w:val="00261E81"/>
    <w:rsid w:val="00262221"/>
    <w:rsid w:val="00264B57"/>
    <w:rsid w:val="00267153"/>
    <w:rsid w:val="00267BC9"/>
    <w:rsid w:val="00273124"/>
    <w:rsid w:val="00275372"/>
    <w:rsid w:val="002764B5"/>
    <w:rsid w:val="0027738A"/>
    <w:rsid w:val="00280A87"/>
    <w:rsid w:val="00283793"/>
    <w:rsid w:val="00284F0F"/>
    <w:rsid w:val="00285C8B"/>
    <w:rsid w:val="0028696C"/>
    <w:rsid w:val="00290AD7"/>
    <w:rsid w:val="00290EF2"/>
    <w:rsid w:val="00291B48"/>
    <w:rsid w:val="002979B7"/>
    <w:rsid w:val="002A0FED"/>
    <w:rsid w:val="002A2516"/>
    <w:rsid w:val="002A38F3"/>
    <w:rsid w:val="002A3C27"/>
    <w:rsid w:val="002A4265"/>
    <w:rsid w:val="002A43F2"/>
    <w:rsid w:val="002B039A"/>
    <w:rsid w:val="002B3656"/>
    <w:rsid w:val="002B3773"/>
    <w:rsid w:val="002B437B"/>
    <w:rsid w:val="002B6F66"/>
    <w:rsid w:val="002C0151"/>
    <w:rsid w:val="002C087B"/>
    <w:rsid w:val="002C16A9"/>
    <w:rsid w:val="002C2995"/>
    <w:rsid w:val="002C2D85"/>
    <w:rsid w:val="002C3B27"/>
    <w:rsid w:val="002C4681"/>
    <w:rsid w:val="002C4E1C"/>
    <w:rsid w:val="002C504B"/>
    <w:rsid w:val="002C593C"/>
    <w:rsid w:val="002C6858"/>
    <w:rsid w:val="002C7DAE"/>
    <w:rsid w:val="002D132A"/>
    <w:rsid w:val="002D2394"/>
    <w:rsid w:val="002D3D50"/>
    <w:rsid w:val="002D3E49"/>
    <w:rsid w:val="002D544F"/>
    <w:rsid w:val="002D7A07"/>
    <w:rsid w:val="002D7E85"/>
    <w:rsid w:val="002E33BF"/>
    <w:rsid w:val="002E7ADC"/>
    <w:rsid w:val="002E7B6B"/>
    <w:rsid w:val="002F0F8F"/>
    <w:rsid w:val="002F3A39"/>
    <w:rsid w:val="002F3CF5"/>
    <w:rsid w:val="002F4D62"/>
    <w:rsid w:val="002F57F0"/>
    <w:rsid w:val="00300F68"/>
    <w:rsid w:val="0030120A"/>
    <w:rsid w:val="00301ACF"/>
    <w:rsid w:val="003024E7"/>
    <w:rsid w:val="00303426"/>
    <w:rsid w:val="0030413F"/>
    <w:rsid w:val="00304D74"/>
    <w:rsid w:val="003107D8"/>
    <w:rsid w:val="00310918"/>
    <w:rsid w:val="00311278"/>
    <w:rsid w:val="00311B9E"/>
    <w:rsid w:val="0031217A"/>
    <w:rsid w:val="003128AC"/>
    <w:rsid w:val="003160A9"/>
    <w:rsid w:val="00320A7A"/>
    <w:rsid w:val="0032237F"/>
    <w:rsid w:val="0032523E"/>
    <w:rsid w:val="00330113"/>
    <w:rsid w:val="00340414"/>
    <w:rsid w:val="00341600"/>
    <w:rsid w:val="00344347"/>
    <w:rsid w:val="00344C3D"/>
    <w:rsid w:val="00346B72"/>
    <w:rsid w:val="00346E8B"/>
    <w:rsid w:val="00351BED"/>
    <w:rsid w:val="00351D8B"/>
    <w:rsid w:val="0035316C"/>
    <w:rsid w:val="003544ED"/>
    <w:rsid w:val="00357D25"/>
    <w:rsid w:val="00360D49"/>
    <w:rsid w:val="0036230B"/>
    <w:rsid w:val="003706BB"/>
    <w:rsid w:val="003719EF"/>
    <w:rsid w:val="00372058"/>
    <w:rsid w:val="003731DD"/>
    <w:rsid w:val="00373309"/>
    <w:rsid w:val="00375639"/>
    <w:rsid w:val="00375C8C"/>
    <w:rsid w:val="00381636"/>
    <w:rsid w:val="00381C07"/>
    <w:rsid w:val="003825A5"/>
    <w:rsid w:val="0038343C"/>
    <w:rsid w:val="0038782A"/>
    <w:rsid w:val="00387C37"/>
    <w:rsid w:val="003937CA"/>
    <w:rsid w:val="00393866"/>
    <w:rsid w:val="0039782F"/>
    <w:rsid w:val="003A0DE3"/>
    <w:rsid w:val="003A11BD"/>
    <w:rsid w:val="003A3E4D"/>
    <w:rsid w:val="003A6498"/>
    <w:rsid w:val="003A6D12"/>
    <w:rsid w:val="003B6628"/>
    <w:rsid w:val="003C083D"/>
    <w:rsid w:val="003C37BE"/>
    <w:rsid w:val="003C3B27"/>
    <w:rsid w:val="003C53B1"/>
    <w:rsid w:val="003D530D"/>
    <w:rsid w:val="003D5F4C"/>
    <w:rsid w:val="003D7F97"/>
    <w:rsid w:val="003E086C"/>
    <w:rsid w:val="003E3656"/>
    <w:rsid w:val="003E4D94"/>
    <w:rsid w:val="003E52CE"/>
    <w:rsid w:val="003E62FC"/>
    <w:rsid w:val="003E7A51"/>
    <w:rsid w:val="003E7D8F"/>
    <w:rsid w:val="003E7EE7"/>
    <w:rsid w:val="003E7F71"/>
    <w:rsid w:val="003F36A0"/>
    <w:rsid w:val="003F5376"/>
    <w:rsid w:val="003F763D"/>
    <w:rsid w:val="003F7CBA"/>
    <w:rsid w:val="003F7F46"/>
    <w:rsid w:val="00401815"/>
    <w:rsid w:val="00404C9B"/>
    <w:rsid w:val="00404FA4"/>
    <w:rsid w:val="00404FF1"/>
    <w:rsid w:val="004071A5"/>
    <w:rsid w:val="00410E57"/>
    <w:rsid w:val="00411B80"/>
    <w:rsid w:val="00415CE6"/>
    <w:rsid w:val="00416429"/>
    <w:rsid w:val="00424B7E"/>
    <w:rsid w:val="00425558"/>
    <w:rsid w:val="004263F2"/>
    <w:rsid w:val="0043010B"/>
    <w:rsid w:val="00431AC9"/>
    <w:rsid w:val="00433F60"/>
    <w:rsid w:val="00436BBD"/>
    <w:rsid w:val="004371BB"/>
    <w:rsid w:val="004373E6"/>
    <w:rsid w:val="0044014A"/>
    <w:rsid w:val="00441485"/>
    <w:rsid w:val="00441813"/>
    <w:rsid w:val="00442B49"/>
    <w:rsid w:val="0044442B"/>
    <w:rsid w:val="00446C15"/>
    <w:rsid w:val="004476D7"/>
    <w:rsid w:val="00447BFB"/>
    <w:rsid w:val="00450EDC"/>
    <w:rsid w:val="0045357C"/>
    <w:rsid w:val="00455334"/>
    <w:rsid w:val="00455814"/>
    <w:rsid w:val="00461608"/>
    <w:rsid w:val="00464647"/>
    <w:rsid w:val="00465A0E"/>
    <w:rsid w:val="004720C9"/>
    <w:rsid w:val="00473136"/>
    <w:rsid w:val="00473DA3"/>
    <w:rsid w:val="00475936"/>
    <w:rsid w:val="004772C4"/>
    <w:rsid w:val="004775AB"/>
    <w:rsid w:val="00480ACF"/>
    <w:rsid w:val="0048220A"/>
    <w:rsid w:val="004837A7"/>
    <w:rsid w:val="00485215"/>
    <w:rsid w:val="004857A9"/>
    <w:rsid w:val="00490147"/>
    <w:rsid w:val="0049145A"/>
    <w:rsid w:val="004921D4"/>
    <w:rsid w:val="0049221C"/>
    <w:rsid w:val="004922F1"/>
    <w:rsid w:val="00492684"/>
    <w:rsid w:val="00494B16"/>
    <w:rsid w:val="00495300"/>
    <w:rsid w:val="004971FD"/>
    <w:rsid w:val="00497811"/>
    <w:rsid w:val="004A0389"/>
    <w:rsid w:val="004A1D01"/>
    <w:rsid w:val="004A2960"/>
    <w:rsid w:val="004A2FBA"/>
    <w:rsid w:val="004A63DE"/>
    <w:rsid w:val="004A6706"/>
    <w:rsid w:val="004B0C05"/>
    <w:rsid w:val="004B0E95"/>
    <w:rsid w:val="004B2C3C"/>
    <w:rsid w:val="004B45C5"/>
    <w:rsid w:val="004B5210"/>
    <w:rsid w:val="004B54FA"/>
    <w:rsid w:val="004C2049"/>
    <w:rsid w:val="004C44F3"/>
    <w:rsid w:val="004C4B7D"/>
    <w:rsid w:val="004C4CC8"/>
    <w:rsid w:val="004C6156"/>
    <w:rsid w:val="004D0BD5"/>
    <w:rsid w:val="004D1E60"/>
    <w:rsid w:val="004D2860"/>
    <w:rsid w:val="004D4D3B"/>
    <w:rsid w:val="004D5FA1"/>
    <w:rsid w:val="004D61C1"/>
    <w:rsid w:val="004D68E8"/>
    <w:rsid w:val="004D7290"/>
    <w:rsid w:val="004D7690"/>
    <w:rsid w:val="004D798F"/>
    <w:rsid w:val="004E2013"/>
    <w:rsid w:val="004E2EFB"/>
    <w:rsid w:val="004E5B0E"/>
    <w:rsid w:val="004E7600"/>
    <w:rsid w:val="004F05F8"/>
    <w:rsid w:val="004F2807"/>
    <w:rsid w:val="004F472E"/>
    <w:rsid w:val="004F4B20"/>
    <w:rsid w:val="004F6BF8"/>
    <w:rsid w:val="004F7737"/>
    <w:rsid w:val="004F7BE5"/>
    <w:rsid w:val="00500B78"/>
    <w:rsid w:val="005014DB"/>
    <w:rsid w:val="00504F5A"/>
    <w:rsid w:val="00506250"/>
    <w:rsid w:val="0051078B"/>
    <w:rsid w:val="00511145"/>
    <w:rsid w:val="00513E3F"/>
    <w:rsid w:val="00515565"/>
    <w:rsid w:val="005167D7"/>
    <w:rsid w:val="00517F14"/>
    <w:rsid w:val="0052066E"/>
    <w:rsid w:val="005228A3"/>
    <w:rsid w:val="00526FCB"/>
    <w:rsid w:val="00533027"/>
    <w:rsid w:val="00534684"/>
    <w:rsid w:val="00534D0F"/>
    <w:rsid w:val="0053588F"/>
    <w:rsid w:val="0053789C"/>
    <w:rsid w:val="005418F5"/>
    <w:rsid w:val="005444FA"/>
    <w:rsid w:val="005455A2"/>
    <w:rsid w:val="00547A19"/>
    <w:rsid w:val="00547D54"/>
    <w:rsid w:val="0055206C"/>
    <w:rsid w:val="00552F7D"/>
    <w:rsid w:val="005557BF"/>
    <w:rsid w:val="0055662B"/>
    <w:rsid w:val="00560C22"/>
    <w:rsid w:val="0056350D"/>
    <w:rsid w:val="00563DB4"/>
    <w:rsid w:val="0056421D"/>
    <w:rsid w:val="00564E0C"/>
    <w:rsid w:val="00566C71"/>
    <w:rsid w:val="00567774"/>
    <w:rsid w:val="00567E52"/>
    <w:rsid w:val="005709C5"/>
    <w:rsid w:val="005714AF"/>
    <w:rsid w:val="00571856"/>
    <w:rsid w:val="00573BDA"/>
    <w:rsid w:val="00576180"/>
    <w:rsid w:val="00576E5C"/>
    <w:rsid w:val="00577863"/>
    <w:rsid w:val="00580C94"/>
    <w:rsid w:val="005856E8"/>
    <w:rsid w:val="00585E21"/>
    <w:rsid w:val="00586663"/>
    <w:rsid w:val="005915DC"/>
    <w:rsid w:val="00593D2E"/>
    <w:rsid w:val="0059451B"/>
    <w:rsid w:val="00596432"/>
    <w:rsid w:val="00597BBC"/>
    <w:rsid w:val="005A04B1"/>
    <w:rsid w:val="005A0A2B"/>
    <w:rsid w:val="005A250A"/>
    <w:rsid w:val="005A47A0"/>
    <w:rsid w:val="005A63F8"/>
    <w:rsid w:val="005A68C1"/>
    <w:rsid w:val="005A7519"/>
    <w:rsid w:val="005A77A9"/>
    <w:rsid w:val="005B026F"/>
    <w:rsid w:val="005B26B2"/>
    <w:rsid w:val="005C0161"/>
    <w:rsid w:val="005C0523"/>
    <w:rsid w:val="005C1673"/>
    <w:rsid w:val="005C2BF6"/>
    <w:rsid w:val="005C3095"/>
    <w:rsid w:val="005C4758"/>
    <w:rsid w:val="005C600C"/>
    <w:rsid w:val="005D011B"/>
    <w:rsid w:val="005D4138"/>
    <w:rsid w:val="005D4D90"/>
    <w:rsid w:val="005D5CE3"/>
    <w:rsid w:val="005D658B"/>
    <w:rsid w:val="005D76D0"/>
    <w:rsid w:val="005D7AF2"/>
    <w:rsid w:val="005E081E"/>
    <w:rsid w:val="005E3EE4"/>
    <w:rsid w:val="005E56FF"/>
    <w:rsid w:val="005E7914"/>
    <w:rsid w:val="005F131C"/>
    <w:rsid w:val="005F202D"/>
    <w:rsid w:val="005F25A7"/>
    <w:rsid w:val="005F3AD1"/>
    <w:rsid w:val="005F6449"/>
    <w:rsid w:val="005F7ED7"/>
    <w:rsid w:val="006036B4"/>
    <w:rsid w:val="006039F2"/>
    <w:rsid w:val="00604289"/>
    <w:rsid w:val="006045A3"/>
    <w:rsid w:val="00606CA6"/>
    <w:rsid w:val="0061124E"/>
    <w:rsid w:val="00611601"/>
    <w:rsid w:val="006129E5"/>
    <w:rsid w:val="006131CE"/>
    <w:rsid w:val="0061461D"/>
    <w:rsid w:val="00616EED"/>
    <w:rsid w:val="00621F6C"/>
    <w:rsid w:val="006231EA"/>
    <w:rsid w:val="00630248"/>
    <w:rsid w:val="0063110F"/>
    <w:rsid w:val="00631368"/>
    <w:rsid w:val="006315DD"/>
    <w:rsid w:val="00631DC7"/>
    <w:rsid w:val="006321EB"/>
    <w:rsid w:val="0063274F"/>
    <w:rsid w:val="00632B49"/>
    <w:rsid w:val="006338A0"/>
    <w:rsid w:val="00633A59"/>
    <w:rsid w:val="00635A36"/>
    <w:rsid w:val="006408E1"/>
    <w:rsid w:val="0064686E"/>
    <w:rsid w:val="006473E6"/>
    <w:rsid w:val="00650005"/>
    <w:rsid w:val="006547F0"/>
    <w:rsid w:val="0065484C"/>
    <w:rsid w:val="00654FC1"/>
    <w:rsid w:val="0065567F"/>
    <w:rsid w:val="00655E8C"/>
    <w:rsid w:val="0065747C"/>
    <w:rsid w:val="006607F8"/>
    <w:rsid w:val="006629C4"/>
    <w:rsid w:val="0066380F"/>
    <w:rsid w:val="0066384E"/>
    <w:rsid w:val="00666572"/>
    <w:rsid w:val="00666CE0"/>
    <w:rsid w:val="00667422"/>
    <w:rsid w:val="00670221"/>
    <w:rsid w:val="00671051"/>
    <w:rsid w:val="00671298"/>
    <w:rsid w:val="006730D4"/>
    <w:rsid w:val="00674E88"/>
    <w:rsid w:val="0067515D"/>
    <w:rsid w:val="0067730A"/>
    <w:rsid w:val="00677CF5"/>
    <w:rsid w:val="00682051"/>
    <w:rsid w:val="0068298A"/>
    <w:rsid w:val="00684EB2"/>
    <w:rsid w:val="00692210"/>
    <w:rsid w:val="006926EC"/>
    <w:rsid w:val="00693367"/>
    <w:rsid w:val="00695723"/>
    <w:rsid w:val="006974CC"/>
    <w:rsid w:val="006A229D"/>
    <w:rsid w:val="006A2A7F"/>
    <w:rsid w:val="006A2DB8"/>
    <w:rsid w:val="006A549D"/>
    <w:rsid w:val="006A572E"/>
    <w:rsid w:val="006B07D5"/>
    <w:rsid w:val="006B11A7"/>
    <w:rsid w:val="006B13D4"/>
    <w:rsid w:val="006B40AF"/>
    <w:rsid w:val="006B5C31"/>
    <w:rsid w:val="006B75F4"/>
    <w:rsid w:val="006C4457"/>
    <w:rsid w:val="006C465C"/>
    <w:rsid w:val="006D0839"/>
    <w:rsid w:val="006D15FB"/>
    <w:rsid w:val="006D21DB"/>
    <w:rsid w:val="006D7A44"/>
    <w:rsid w:val="006D7FC0"/>
    <w:rsid w:val="006E22B0"/>
    <w:rsid w:val="006E2E39"/>
    <w:rsid w:val="006E4F04"/>
    <w:rsid w:val="006E7A39"/>
    <w:rsid w:val="006F2089"/>
    <w:rsid w:val="006F258D"/>
    <w:rsid w:val="006F29DB"/>
    <w:rsid w:val="006F2C60"/>
    <w:rsid w:val="006F3674"/>
    <w:rsid w:val="006F3A11"/>
    <w:rsid w:val="006F4D1F"/>
    <w:rsid w:val="006F59B2"/>
    <w:rsid w:val="006F7444"/>
    <w:rsid w:val="00702610"/>
    <w:rsid w:val="0070659C"/>
    <w:rsid w:val="00706E76"/>
    <w:rsid w:val="00707573"/>
    <w:rsid w:val="00707AEB"/>
    <w:rsid w:val="00710380"/>
    <w:rsid w:val="00710BEA"/>
    <w:rsid w:val="00710F84"/>
    <w:rsid w:val="00711689"/>
    <w:rsid w:val="007124E9"/>
    <w:rsid w:val="007154A7"/>
    <w:rsid w:val="00715BB5"/>
    <w:rsid w:val="007162A9"/>
    <w:rsid w:val="0071701F"/>
    <w:rsid w:val="00720555"/>
    <w:rsid w:val="00720D8C"/>
    <w:rsid w:val="0072496C"/>
    <w:rsid w:val="0072505B"/>
    <w:rsid w:val="00725106"/>
    <w:rsid w:val="00725BD8"/>
    <w:rsid w:val="007279F9"/>
    <w:rsid w:val="00727F3A"/>
    <w:rsid w:val="0073293A"/>
    <w:rsid w:val="00734E99"/>
    <w:rsid w:val="0073577F"/>
    <w:rsid w:val="00735E59"/>
    <w:rsid w:val="00736232"/>
    <w:rsid w:val="007375E6"/>
    <w:rsid w:val="00740C5F"/>
    <w:rsid w:val="0074149A"/>
    <w:rsid w:val="00744C1F"/>
    <w:rsid w:val="0074545B"/>
    <w:rsid w:val="007477F4"/>
    <w:rsid w:val="00747BDC"/>
    <w:rsid w:val="00753843"/>
    <w:rsid w:val="007557FD"/>
    <w:rsid w:val="00757122"/>
    <w:rsid w:val="00760870"/>
    <w:rsid w:val="0076104F"/>
    <w:rsid w:val="007628F1"/>
    <w:rsid w:val="00762B1F"/>
    <w:rsid w:val="00765EC2"/>
    <w:rsid w:val="00766595"/>
    <w:rsid w:val="007672A6"/>
    <w:rsid w:val="0077015E"/>
    <w:rsid w:val="00770518"/>
    <w:rsid w:val="00770983"/>
    <w:rsid w:val="0077147F"/>
    <w:rsid w:val="00772802"/>
    <w:rsid w:val="00772A02"/>
    <w:rsid w:val="0077426A"/>
    <w:rsid w:val="00776DAF"/>
    <w:rsid w:val="00780527"/>
    <w:rsid w:val="007811B5"/>
    <w:rsid w:val="00782636"/>
    <w:rsid w:val="00783571"/>
    <w:rsid w:val="007906ED"/>
    <w:rsid w:val="00790FB2"/>
    <w:rsid w:val="00792F19"/>
    <w:rsid w:val="007A174B"/>
    <w:rsid w:val="007A66FB"/>
    <w:rsid w:val="007B21C9"/>
    <w:rsid w:val="007B2929"/>
    <w:rsid w:val="007B3E01"/>
    <w:rsid w:val="007B3F4D"/>
    <w:rsid w:val="007B536F"/>
    <w:rsid w:val="007B5B2B"/>
    <w:rsid w:val="007B6A7B"/>
    <w:rsid w:val="007C1E76"/>
    <w:rsid w:val="007C2FEC"/>
    <w:rsid w:val="007C3233"/>
    <w:rsid w:val="007C3D5A"/>
    <w:rsid w:val="007C574F"/>
    <w:rsid w:val="007C5AC4"/>
    <w:rsid w:val="007C664E"/>
    <w:rsid w:val="007D4062"/>
    <w:rsid w:val="007D6425"/>
    <w:rsid w:val="007D68B7"/>
    <w:rsid w:val="007D6C1C"/>
    <w:rsid w:val="007E0D65"/>
    <w:rsid w:val="007E123D"/>
    <w:rsid w:val="007E1383"/>
    <w:rsid w:val="007E7959"/>
    <w:rsid w:val="007F3BB0"/>
    <w:rsid w:val="007F3D25"/>
    <w:rsid w:val="007F5020"/>
    <w:rsid w:val="007F5844"/>
    <w:rsid w:val="007F731B"/>
    <w:rsid w:val="008005C2"/>
    <w:rsid w:val="00800D09"/>
    <w:rsid w:val="0080144E"/>
    <w:rsid w:val="008023FE"/>
    <w:rsid w:val="00803347"/>
    <w:rsid w:val="00803A21"/>
    <w:rsid w:val="00805B06"/>
    <w:rsid w:val="00807579"/>
    <w:rsid w:val="008075DB"/>
    <w:rsid w:val="00807EAD"/>
    <w:rsid w:val="00813C68"/>
    <w:rsid w:val="008205D4"/>
    <w:rsid w:val="00822E8E"/>
    <w:rsid w:val="00823F70"/>
    <w:rsid w:val="00825AE1"/>
    <w:rsid w:val="00831210"/>
    <w:rsid w:val="00832FB8"/>
    <w:rsid w:val="0083692E"/>
    <w:rsid w:val="00841C63"/>
    <w:rsid w:val="008420DB"/>
    <w:rsid w:val="00843A81"/>
    <w:rsid w:val="008545B4"/>
    <w:rsid w:val="008557BC"/>
    <w:rsid w:val="0085586B"/>
    <w:rsid w:val="0085702A"/>
    <w:rsid w:val="00865C97"/>
    <w:rsid w:val="008667F6"/>
    <w:rsid w:val="00867032"/>
    <w:rsid w:val="00871293"/>
    <w:rsid w:val="00872A1C"/>
    <w:rsid w:val="0087573A"/>
    <w:rsid w:val="008773B2"/>
    <w:rsid w:val="0087773B"/>
    <w:rsid w:val="00880185"/>
    <w:rsid w:val="00881036"/>
    <w:rsid w:val="0088139B"/>
    <w:rsid w:val="00884564"/>
    <w:rsid w:val="00884615"/>
    <w:rsid w:val="00892553"/>
    <w:rsid w:val="008938F5"/>
    <w:rsid w:val="00893AA5"/>
    <w:rsid w:val="008944C9"/>
    <w:rsid w:val="00896482"/>
    <w:rsid w:val="00897592"/>
    <w:rsid w:val="008A0065"/>
    <w:rsid w:val="008A3137"/>
    <w:rsid w:val="008A39DB"/>
    <w:rsid w:val="008A426D"/>
    <w:rsid w:val="008A61C2"/>
    <w:rsid w:val="008A7670"/>
    <w:rsid w:val="008B056C"/>
    <w:rsid w:val="008B0CAC"/>
    <w:rsid w:val="008B3EC9"/>
    <w:rsid w:val="008B4A56"/>
    <w:rsid w:val="008B4DD4"/>
    <w:rsid w:val="008B5D34"/>
    <w:rsid w:val="008B6D03"/>
    <w:rsid w:val="008B6F08"/>
    <w:rsid w:val="008B6F80"/>
    <w:rsid w:val="008C01BF"/>
    <w:rsid w:val="008C0B41"/>
    <w:rsid w:val="008C5651"/>
    <w:rsid w:val="008D09ED"/>
    <w:rsid w:val="008D264E"/>
    <w:rsid w:val="008D312C"/>
    <w:rsid w:val="008D3224"/>
    <w:rsid w:val="008D33F8"/>
    <w:rsid w:val="008D424E"/>
    <w:rsid w:val="008D4E8E"/>
    <w:rsid w:val="008D5872"/>
    <w:rsid w:val="008D5D37"/>
    <w:rsid w:val="008D5F45"/>
    <w:rsid w:val="008D661B"/>
    <w:rsid w:val="008E193B"/>
    <w:rsid w:val="008E2023"/>
    <w:rsid w:val="008E5869"/>
    <w:rsid w:val="008F1778"/>
    <w:rsid w:val="008F2B87"/>
    <w:rsid w:val="008F314C"/>
    <w:rsid w:val="008F3460"/>
    <w:rsid w:val="00903BEA"/>
    <w:rsid w:val="009069B5"/>
    <w:rsid w:val="009102EF"/>
    <w:rsid w:val="00910AFA"/>
    <w:rsid w:val="009111AF"/>
    <w:rsid w:val="00914272"/>
    <w:rsid w:val="00914A9A"/>
    <w:rsid w:val="00920E8D"/>
    <w:rsid w:val="0092192D"/>
    <w:rsid w:val="00921D0C"/>
    <w:rsid w:val="00923C4C"/>
    <w:rsid w:val="00926436"/>
    <w:rsid w:val="0092711A"/>
    <w:rsid w:val="00927A14"/>
    <w:rsid w:val="00930A38"/>
    <w:rsid w:val="0093302C"/>
    <w:rsid w:val="00933D09"/>
    <w:rsid w:val="00934EF5"/>
    <w:rsid w:val="00935095"/>
    <w:rsid w:val="00941358"/>
    <w:rsid w:val="009414A5"/>
    <w:rsid w:val="009416D0"/>
    <w:rsid w:val="00950024"/>
    <w:rsid w:val="009508EC"/>
    <w:rsid w:val="00950DD7"/>
    <w:rsid w:val="00952971"/>
    <w:rsid w:val="00954044"/>
    <w:rsid w:val="009540E4"/>
    <w:rsid w:val="00954B25"/>
    <w:rsid w:val="009563B9"/>
    <w:rsid w:val="00957B3D"/>
    <w:rsid w:val="00962045"/>
    <w:rsid w:val="00962316"/>
    <w:rsid w:val="00965E81"/>
    <w:rsid w:val="00967D1D"/>
    <w:rsid w:val="0097103B"/>
    <w:rsid w:val="009711DC"/>
    <w:rsid w:val="009715F8"/>
    <w:rsid w:val="0097230F"/>
    <w:rsid w:val="00972876"/>
    <w:rsid w:val="009734A3"/>
    <w:rsid w:val="00974FD8"/>
    <w:rsid w:val="00975CA4"/>
    <w:rsid w:val="00982717"/>
    <w:rsid w:val="00985C8D"/>
    <w:rsid w:val="009868F7"/>
    <w:rsid w:val="00990ABA"/>
    <w:rsid w:val="00991726"/>
    <w:rsid w:val="00993B84"/>
    <w:rsid w:val="00994A51"/>
    <w:rsid w:val="00994C13"/>
    <w:rsid w:val="00995B1B"/>
    <w:rsid w:val="00997138"/>
    <w:rsid w:val="009A24CE"/>
    <w:rsid w:val="009A4848"/>
    <w:rsid w:val="009A5076"/>
    <w:rsid w:val="009A775D"/>
    <w:rsid w:val="009B0455"/>
    <w:rsid w:val="009B0463"/>
    <w:rsid w:val="009B04F9"/>
    <w:rsid w:val="009B1E36"/>
    <w:rsid w:val="009B242D"/>
    <w:rsid w:val="009B2672"/>
    <w:rsid w:val="009B346B"/>
    <w:rsid w:val="009B3681"/>
    <w:rsid w:val="009B4C20"/>
    <w:rsid w:val="009B6EA3"/>
    <w:rsid w:val="009C1BD2"/>
    <w:rsid w:val="009C2976"/>
    <w:rsid w:val="009C3D68"/>
    <w:rsid w:val="009C4760"/>
    <w:rsid w:val="009C7B93"/>
    <w:rsid w:val="009D0AC3"/>
    <w:rsid w:val="009D0E65"/>
    <w:rsid w:val="009D222F"/>
    <w:rsid w:val="009D3865"/>
    <w:rsid w:val="009D47F9"/>
    <w:rsid w:val="009D5214"/>
    <w:rsid w:val="009D5699"/>
    <w:rsid w:val="009E1BD4"/>
    <w:rsid w:val="009E38C4"/>
    <w:rsid w:val="009E3E05"/>
    <w:rsid w:val="009E4591"/>
    <w:rsid w:val="009E78E5"/>
    <w:rsid w:val="009F1E3B"/>
    <w:rsid w:val="009F307F"/>
    <w:rsid w:val="009F3812"/>
    <w:rsid w:val="009F580B"/>
    <w:rsid w:val="009F7A8A"/>
    <w:rsid w:val="00A0611F"/>
    <w:rsid w:val="00A06581"/>
    <w:rsid w:val="00A074AC"/>
    <w:rsid w:val="00A07FAD"/>
    <w:rsid w:val="00A11855"/>
    <w:rsid w:val="00A1353D"/>
    <w:rsid w:val="00A13B7C"/>
    <w:rsid w:val="00A1443B"/>
    <w:rsid w:val="00A15A07"/>
    <w:rsid w:val="00A15FE9"/>
    <w:rsid w:val="00A20374"/>
    <w:rsid w:val="00A21FCA"/>
    <w:rsid w:val="00A22122"/>
    <w:rsid w:val="00A23F3A"/>
    <w:rsid w:val="00A24197"/>
    <w:rsid w:val="00A27E85"/>
    <w:rsid w:val="00A30094"/>
    <w:rsid w:val="00A30E30"/>
    <w:rsid w:val="00A32FC9"/>
    <w:rsid w:val="00A336AB"/>
    <w:rsid w:val="00A348E1"/>
    <w:rsid w:val="00A36A78"/>
    <w:rsid w:val="00A41072"/>
    <w:rsid w:val="00A434FC"/>
    <w:rsid w:val="00A43AB5"/>
    <w:rsid w:val="00A45B58"/>
    <w:rsid w:val="00A476BA"/>
    <w:rsid w:val="00A502D0"/>
    <w:rsid w:val="00A50E20"/>
    <w:rsid w:val="00A51642"/>
    <w:rsid w:val="00A566AF"/>
    <w:rsid w:val="00A569A4"/>
    <w:rsid w:val="00A56A8A"/>
    <w:rsid w:val="00A57224"/>
    <w:rsid w:val="00A614A3"/>
    <w:rsid w:val="00A7184A"/>
    <w:rsid w:val="00A726DE"/>
    <w:rsid w:val="00A734AD"/>
    <w:rsid w:val="00A738E5"/>
    <w:rsid w:val="00A74431"/>
    <w:rsid w:val="00A75E7D"/>
    <w:rsid w:val="00A766ED"/>
    <w:rsid w:val="00A76A6B"/>
    <w:rsid w:val="00A81796"/>
    <w:rsid w:val="00A82217"/>
    <w:rsid w:val="00A82431"/>
    <w:rsid w:val="00A8492D"/>
    <w:rsid w:val="00A85722"/>
    <w:rsid w:val="00A85827"/>
    <w:rsid w:val="00A87C57"/>
    <w:rsid w:val="00A92D59"/>
    <w:rsid w:val="00A9419D"/>
    <w:rsid w:val="00A9503A"/>
    <w:rsid w:val="00AA4C4C"/>
    <w:rsid w:val="00AA4E67"/>
    <w:rsid w:val="00AA5076"/>
    <w:rsid w:val="00AA544C"/>
    <w:rsid w:val="00AA6104"/>
    <w:rsid w:val="00AB03B7"/>
    <w:rsid w:val="00AB4087"/>
    <w:rsid w:val="00AB43C2"/>
    <w:rsid w:val="00AB4D31"/>
    <w:rsid w:val="00AB6131"/>
    <w:rsid w:val="00AB645F"/>
    <w:rsid w:val="00AB6879"/>
    <w:rsid w:val="00AB6FDC"/>
    <w:rsid w:val="00AB723E"/>
    <w:rsid w:val="00AB7F4B"/>
    <w:rsid w:val="00AC20A1"/>
    <w:rsid w:val="00AD1077"/>
    <w:rsid w:val="00AD3059"/>
    <w:rsid w:val="00AD49D8"/>
    <w:rsid w:val="00AD6EAD"/>
    <w:rsid w:val="00AD7081"/>
    <w:rsid w:val="00AD7A5F"/>
    <w:rsid w:val="00AE0938"/>
    <w:rsid w:val="00AE20AE"/>
    <w:rsid w:val="00AE3D7D"/>
    <w:rsid w:val="00AE4C18"/>
    <w:rsid w:val="00AE6223"/>
    <w:rsid w:val="00AE7538"/>
    <w:rsid w:val="00AE78F6"/>
    <w:rsid w:val="00AF072E"/>
    <w:rsid w:val="00AF1CC0"/>
    <w:rsid w:val="00AF43F2"/>
    <w:rsid w:val="00AF5499"/>
    <w:rsid w:val="00AF668E"/>
    <w:rsid w:val="00AF7783"/>
    <w:rsid w:val="00B0082B"/>
    <w:rsid w:val="00B02007"/>
    <w:rsid w:val="00B1265B"/>
    <w:rsid w:val="00B203AD"/>
    <w:rsid w:val="00B207A8"/>
    <w:rsid w:val="00B22C22"/>
    <w:rsid w:val="00B23057"/>
    <w:rsid w:val="00B23410"/>
    <w:rsid w:val="00B247CC"/>
    <w:rsid w:val="00B27113"/>
    <w:rsid w:val="00B33D21"/>
    <w:rsid w:val="00B3655B"/>
    <w:rsid w:val="00B367E6"/>
    <w:rsid w:val="00B416D8"/>
    <w:rsid w:val="00B42F2A"/>
    <w:rsid w:val="00B43DCD"/>
    <w:rsid w:val="00B451BC"/>
    <w:rsid w:val="00B5015F"/>
    <w:rsid w:val="00B50BC5"/>
    <w:rsid w:val="00B51BFE"/>
    <w:rsid w:val="00B52262"/>
    <w:rsid w:val="00B5401E"/>
    <w:rsid w:val="00B5459D"/>
    <w:rsid w:val="00B54BBC"/>
    <w:rsid w:val="00B562C2"/>
    <w:rsid w:val="00B56484"/>
    <w:rsid w:val="00B57B88"/>
    <w:rsid w:val="00B63851"/>
    <w:rsid w:val="00B65B86"/>
    <w:rsid w:val="00B65D5E"/>
    <w:rsid w:val="00B70A3A"/>
    <w:rsid w:val="00B71A5E"/>
    <w:rsid w:val="00B71B1B"/>
    <w:rsid w:val="00B72433"/>
    <w:rsid w:val="00B72D71"/>
    <w:rsid w:val="00B73646"/>
    <w:rsid w:val="00B74968"/>
    <w:rsid w:val="00B75184"/>
    <w:rsid w:val="00B80966"/>
    <w:rsid w:val="00B80EF9"/>
    <w:rsid w:val="00B83DE8"/>
    <w:rsid w:val="00B84319"/>
    <w:rsid w:val="00B8527B"/>
    <w:rsid w:val="00B862EA"/>
    <w:rsid w:val="00B872AC"/>
    <w:rsid w:val="00B96B41"/>
    <w:rsid w:val="00B979E4"/>
    <w:rsid w:val="00BA0A19"/>
    <w:rsid w:val="00BA4CCE"/>
    <w:rsid w:val="00BA616D"/>
    <w:rsid w:val="00BA6353"/>
    <w:rsid w:val="00BB2DFA"/>
    <w:rsid w:val="00BC5154"/>
    <w:rsid w:val="00BC5D66"/>
    <w:rsid w:val="00BC78FE"/>
    <w:rsid w:val="00BD114C"/>
    <w:rsid w:val="00BD3075"/>
    <w:rsid w:val="00BD45DF"/>
    <w:rsid w:val="00BE3951"/>
    <w:rsid w:val="00BE5020"/>
    <w:rsid w:val="00BF06F8"/>
    <w:rsid w:val="00BF11CA"/>
    <w:rsid w:val="00BF30D7"/>
    <w:rsid w:val="00BF520F"/>
    <w:rsid w:val="00BF791F"/>
    <w:rsid w:val="00BF7B09"/>
    <w:rsid w:val="00C017D1"/>
    <w:rsid w:val="00C0194B"/>
    <w:rsid w:val="00C05262"/>
    <w:rsid w:val="00C0695F"/>
    <w:rsid w:val="00C06B12"/>
    <w:rsid w:val="00C07110"/>
    <w:rsid w:val="00C0717A"/>
    <w:rsid w:val="00C107EF"/>
    <w:rsid w:val="00C11A20"/>
    <w:rsid w:val="00C12A5F"/>
    <w:rsid w:val="00C12CD6"/>
    <w:rsid w:val="00C15007"/>
    <w:rsid w:val="00C15DE3"/>
    <w:rsid w:val="00C17B72"/>
    <w:rsid w:val="00C21422"/>
    <w:rsid w:val="00C22BAD"/>
    <w:rsid w:val="00C23CCF"/>
    <w:rsid w:val="00C25472"/>
    <w:rsid w:val="00C3039F"/>
    <w:rsid w:val="00C30642"/>
    <w:rsid w:val="00C32003"/>
    <w:rsid w:val="00C33DCF"/>
    <w:rsid w:val="00C33DEA"/>
    <w:rsid w:val="00C362A7"/>
    <w:rsid w:val="00C37483"/>
    <w:rsid w:val="00C40262"/>
    <w:rsid w:val="00C40D2D"/>
    <w:rsid w:val="00C41C01"/>
    <w:rsid w:val="00C46D54"/>
    <w:rsid w:val="00C50717"/>
    <w:rsid w:val="00C51B3D"/>
    <w:rsid w:val="00C56FD3"/>
    <w:rsid w:val="00C57D84"/>
    <w:rsid w:val="00C60EEC"/>
    <w:rsid w:val="00C619FC"/>
    <w:rsid w:val="00C65CFE"/>
    <w:rsid w:val="00C679CF"/>
    <w:rsid w:val="00C67B58"/>
    <w:rsid w:val="00C701F1"/>
    <w:rsid w:val="00C71269"/>
    <w:rsid w:val="00C7276D"/>
    <w:rsid w:val="00C72D1F"/>
    <w:rsid w:val="00C75035"/>
    <w:rsid w:val="00C76199"/>
    <w:rsid w:val="00C768DC"/>
    <w:rsid w:val="00C769A3"/>
    <w:rsid w:val="00C77350"/>
    <w:rsid w:val="00C80D62"/>
    <w:rsid w:val="00C80D90"/>
    <w:rsid w:val="00C812D4"/>
    <w:rsid w:val="00C818C4"/>
    <w:rsid w:val="00C81D98"/>
    <w:rsid w:val="00C81E92"/>
    <w:rsid w:val="00C87D7E"/>
    <w:rsid w:val="00C901CC"/>
    <w:rsid w:val="00C90D29"/>
    <w:rsid w:val="00C9170C"/>
    <w:rsid w:val="00C92387"/>
    <w:rsid w:val="00C92E64"/>
    <w:rsid w:val="00C93583"/>
    <w:rsid w:val="00CA1F03"/>
    <w:rsid w:val="00CA3A20"/>
    <w:rsid w:val="00CB1B23"/>
    <w:rsid w:val="00CB2088"/>
    <w:rsid w:val="00CB2204"/>
    <w:rsid w:val="00CB2D40"/>
    <w:rsid w:val="00CB484F"/>
    <w:rsid w:val="00CB54FF"/>
    <w:rsid w:val="00CB5B85"/>
    <w:rsid w:val="00CC16FB"/>
    <w:rsid w:val="00CC3E47"/>
    <w:rsid w:val="00CC43AA"/>
    <w:rsid w:val="00CC605C"/>
    <w:rsid w:val="00CC6383"/>
    <w:rsid w:val="00CD087F"/>
    <w:rsid w:val="00CD0A81"/>
    <w:rsid w:val="00CD0D94"/>
    <w:rsid w:val="00CD1CD2"/>
    <w:rsid w:val="00CD49B1"/>
    <w:rsid w:val="00CD4D2C"/>
    <w:rsid w:val="00CD731B"/>
    <w:rsid w:val="00CE155E"/>
    <w:rsid w:val="00CE1C28"/>
    <w:rsid w:val="00CE1F02"/>
    <w:rsid w:val="00CE1F9C"/>
    <w:rsid w:val="00CE23D8"/>
    <w:rsid w:val="00CE5DC0"/>
    <w:rsid w:val="00CE6415"/>
    <w:rsid w:val="00CE644D"/>
    <w:rsid w:val="00CE65B7"/>
    <w:rsid w:val="00CE697B"/>
    <w:rsid w:val="00CE7B74"/>
    <w:rsid w:val="00CF0539"/>
    <w:rsid w:val="00CF15AF"/>
    <w:rsid w:val="00CF4FFE"/>
    <w:rsid w:val="00CF5545"/>
    <w:rsid w:val="00CF6A4D"/>
    <w:rsid w:val="00D02A20"/>
    <w:rsid w:val="00D04422"/>
    <w:rsid w:val="00D05251"/>
    <w:rsid w:val="00D0792B"/>
    <w:rsid w:val="00D07A49"/>
    <w:rsid w:val="00D10FDD"/>
    <w:rsid w:val="00D11D02"/>
    <w:rsid w:val="00D13B50"/>
    <w:rsid w:val="00D1460E"/>
    <w:rsid w:val="00D14EE8"/>
    <w:rsid w:val="00D156C5"/>
    <w:rsid w:val="00D20200"/>
    <w:rsid w:val="00D20C05"/>
    <w:rsid w:val="00D21491"/>
    <w:rsid w:val="00D225BC"/>
    <w:rsid w:val="00D244D9"/>
    <w:rsid w:val="00D30872"/>
    <w:rsid w:val="00D31F43"/>
    <w:rsid w:val="00D321EF"/>
    <w:rsid w:val="00D340AD"/>
    <w:rsid w:val="00D34814"/>
    <w:rsid w:val="00D35B4E"/>
    <w:rsid w:val="00D3622F"/>
    <w:rsid w:val="00D407CE"/>
    <w:rsid w:val="00D411D1"/>
    <w:rsid w:val="00D42C94"/>
    <w:rsid w:val="00D50033"/>
    <w:rsid w:val="00D512CB"/>
    <w:rsid w:val="00D51729"/>
    <w:rsid w:val="00D53C49"/>
    <w:rsid w:val="00D55D5D"/>
    <w:rsid w:val="00D604EF"/>
    <w:rsid w:val="00D611C3"/>
    <w:rsid w:val="00D61E07"/>
    <w:rsid w:val="00D6202B"/>
    <w:rsid w:val="00D67218"/>
    <w:rsid w:val="00D7172A"/>
    <w:rsid w:val="00D730EE"/>
    <w:rsid w:val="00D735D8"/>
    <w:rsid w:val="00D73828"/>
    <w:rsid w:val="00D7772C"/>
    <w:rsid w:val="00D80840"/>
    <w:rsid w:val="00D8535B"/>
    <w:rsid w:val="00D8732D"/>
    <w:rsid w:val="00D90704"/>
    <w:rsid w:val="00D919D9"/>
    <w:rsid w:val="00DA0743"/>
    <w:rsid w:val="00DA0B4E"/>
    <w:rsid w:val="00DA2EEA"/>
    <w:rsid w:val="00DA3003"/>
    <w:rsid w:val="00DA3DD6"/>
    <w:rsid w:val="00DA3EC1"/>
    <w:rsid w:val="00DA64C7"/>
    <w:rsid w:val="00DA6637"/>
    <w:rsid w:val="00DA7389"/>
    <w:rsid w:val="00DA7627"/>
    <w:rsid w:val="00DB002C"/>
    <w:rsid w:val="00DB1967"/>
    <w:rsid w:val="00DB1AD6"/>
    <w:rsid w:val="00DB27D2"/>
    <w:rsid w:val="00DB35C4"/>
    <w:rsid w:val="00DB64D5"/>
    <w:rsid w:val="00DC166D"/>
    <w:rsid w:val="00DC1828"/>
    <w:rsid w:val="00DC24E9"/>
    <w:rsid w:val="00DC5C44"/>
    <w:rsid w:val="00DC5D07"/>
    <w:rsid w:val="00DC7F2B"/>
    <w:rsid w:val="00DD22D3"/>
    <w:rsid w:val="00DD395A"/>
    <w:rsid w:val="00DD4F98"/>
    <w:rsid w:val="00DD683B"/>
    <w:rsid w:val="00DD6ABF"/>
    <w:rsid w:val="00DD6DA2"/>
    <w:rsid w:val="00DD7DC3"/>
    <w:rsid w:val="00DE0E36"/>
    <w:rsid w:val="00DE209A"/>
    <w:rsid w:val="00DF0A7A"/>
    <w:rsid w:val="00DF30CA"/>
    <w:rsid w:val="00DF3549"/>
    <w:rsid w:val="00DF3A0A"/>
    <w:rsid w:val="00DF4B9D"/>
    <w:rsid w:val="00DF65DA"/>
    <w:rsid w:val="00DF7D9D"/>
    <w:rsid w:val="00E01D3B"/>
    <w:rsid w:val="00E01F36"/>
    <w:rsid w:val="00E02583"/>
    <w:rsid w:val="00E0540A"/>
    <w:rsid w:val="00E078DC"/>
    <w:rsid w:val="00E11EE4"/>
    <w:rsid w:val="00E13169"/>
    <w:rsid w:val="00E15912"/>
    <w:rsid w:val="00E15D74"/>
    <w:rsid w:val="00E16AD4"/>
    <w:rsid w:val="00E2000D"/>
    <w:rsid w:val="00E207D4"/>
    <w:rsid w:val="00E21F0D"/>
    <w:rsid w:val="00E24F08"/>
    <w:rsid w:val="00E257C9"/>
    <w:rsid w:val="00E305C0"/>
    <w:rsid w:val="00E32583"/>
    <w:rsid w:val="00E32919"/>
    <w:rsid w:val="00E32C8E"/>
    <w:rsid w:val="00E33C86"/>
    <w:rsid w:val="00E3483E"/>
    <w:rsid w:val="00E352A9"/>
    <w:rsid w:val="00E359C4"/>
    <w:rsid w:val="00E36889"/>
    <w:rsid w:val="00E372EC"/>
    <w:rsid w:val="00E37FCC"/>
    <w:rsid w:val="00E4087C"/>
    <w:rsid w:val="00E47F12"/>
    <w:rsid w:val="00E5062A"/>
    <w:rsid w:val="00E53FA9"/>
    <w:rsid w:val="00E54DF1"/>
    <w:rsid w:val="00E55D83"/>
    <w:rsid w:val="00E56490"/>
    <w:rsid w:val="00E61850"/>
    <w:rsid w:val="00E61B05"/>
    <w:rsid w:val="00E61B39"/>
    <w:rsid w:val="00E638CD"/>
    <w:rsid w:val="00E64F75"/>
    <w:rsid w:val="00E653F2"/>
    <w:rsid w:val="00E672D8"/>
    <w:rsid w:val="00E70396"/>
    <w:rsid w:val="00E73E80"/>
    <w:rsid w:val="00E74413"/>
    <w:rsid w:val="00E7520F"/>
    <w:rsid w:val="00E76EB8"/>
    <w:rsid w:val="00E810A3"/>
    <w:rsid w:val="00E81928"/>
    <w:rsid w:val="00E820B0"/>
    <w:rsid w:val="00E831E5"/>
    <w:rsid w:val="00E83437"/>
    <w:rsid w:val="00E83B29"/>
    <w:rsid w:val="00E844CE"/>
    <w:rsid w:val="00E84C47"/>
    <w:rsid w:val="00E86E20"/>
    <w:rsid w:val="00E90FB1"/>
    <w:rsid w:val="00E9643F"/>
    <w:rsid w:val="00E96F5E"/>
    <w:rsid w:val="00E9700F"/>
    <w:rsid w:val="00EA02FF"/>
    <w:rsid w:val="00EA075E"/>
    <w:rsid w:val="00EA0DD2"/>
    <w:rsid w:val="00EA3891"/>
    <w:rsid w:val="00EB05B2"/>
    <w:rsid w:val="00EB0C42"/>
    <w:rsid w:val="00EB1E96"/>
    <w:rsid w:val="00EB2D1C"/>
    <w:rsid w:val="00EB31D1"/>
    <w:rsid w:val="00EB5983"/>
    <w:rsid w:val="00EC252A"/>
    <w:rsid w:val="00EC3D36"/>
    <w:rsid w:val="00EC72AE"/>
    <w:rsid w:val="00ED030A"/>
    <w:rsid w:val="00ED0CD3"/>
    <w:rsid w:val="00ED1851"/>
    <w:rsid w:val="00ED18D0"/>
    <w:rsid w:val="00ED1E04"/>
    <w:rsid w:val="00ED2055"/>
    <w:rsid w:val="00ED38FD"/>
    <w:rsid w:val="00ED465D"/>
    <w:rsid w:val="00ED57B9"/>
    <w:rsid w:val="00EE0E14"/>
    <w:rsid w:val="00EE255C"/>
    <w:rsid w:val="00EE43C2"/>
    <w:rsid w:val="00EE523C"/>
    <w:rsid w:val="00EF6106"/>
    <w:rsid w:val="00EF66D2"/>
    <w:rsid w:val="00EF7589"/>
    <w:rsid w:val="00F009F3"/>
    <w:rsid w:val="00F01611"/>
    <w:rsid w:val="00F01CF0"/>
    <w:rsid w:val="00F01FB9"/>
    <w:rsid w:val="00F029AA"/>
    <w:rsid w:val="00F02F29"/>
    <w:rsid w:val="00F04766"/>
    <w:rsid w:val="00F0646F"/>
    <w:rsid w:val="00F06873"/>
    <w:rsid w:val="00F0730E"/>
    <w:rsid w:val="00F10B32"/>
    <w:rsid w:val="00F10CDF"/>
    <w:rsid w:val="00F12C79"/>
    <w:rsid w:val="00F13B06"/>
    <w:rsid w:val="00F1551F"/>
    <w:rsid w:val="00F16337"/>
    <w:rsid w:val="00F17116"/>
    <w:rsid w:val="00F175EE"/>
    <w:rsid w:val="00F177B2"/>
    <w:rsid w:val="00F22B21"/>
    <w:rsid w:val="00F23076"/>
    <w:rsid w:val="00F2566C"/>
    <w:rsid w:val="00F26696"/>
    <w:rsid w:val="00F27075"/>
    <w:rsid w:val="00F276F8"/>
    <w:rsid w:val="00F27E72"/>
    <w:rsid w:val="00F3043D"/>
    <w:rsid w:val="00F329C4"/>
    <w:rsid w:val="00F337E5"/>
    <w:rsid w:val="00F33A13"/>
    <w:rsid w:val="00F33D4C"/>
    <w:rsid w:val="00F354F0"/>
    <w:rsid w:val="00F36F91"/>
    <w:rsid w:val="00F37529"/>
    <w:rsid w:val="00F409C5"/>
    <w:rsid w:val="00F41A60"/>
    <w:rsid w:val="00F4215D"/>
    <w:rsid w:val="00F4232E"/>
    <w:rsid w:val="00F4423E"/>
    <w:rsid w:val="00F4602F"/>
    <w:rsid w:val="00F514BF"/>
    <w:rsid w:val="00F516AC"/>
    <w:rsid w:val="00F53000"/>
    <w:rsid w:val="00F53833"/>
    <w:rsid w:val="00F5506D"/>
    <w:rsid w:val="00F561E1"/>
    <w:rsid w:val="00F56959"/>
    <w:rsid w:val="00F619EC"/>
    <w:rsid w:val="00F62F35"/>
    <w:rsid w:val="00F6386F"/>
    <w:rsid w:val="00F646F6"/>
    <w:rsid w:val="00F652C0"/>
    <w:rsid w:val="00F6573C"/>
    <w:rsid w:val="00F658AB"/>
    <w:rsid w:val="00F66150"/>
    <w:rsid w:val="00F661CA"/>
    <w:rsid w:val="00F67064"/>
    <w:rsid w:val="00F71E38"/>
    <w:rsid w:val="00F71F74"/>
    <w:rsid w:val="00F730BD"/>
    <w:rsid w:val="00F736EA"/>
    <w:rsid w:val="00F739CD"/>
    <w:rsid w:val="00F73F2E"/>
    <w:rsid w:val="00F75C38"/>
    <w:rsid w:val="00F76520"/>
    <w:rsid w:val="00F77330"/>
    <w:rsid w:val="00F80182"/>
    <w:rsid w:val="00F820A4"/>
    <w:rsid w:val="00F846CB"/>
    <w:rsid w:val="00F9090E"/>
    <w:rsid w:val="00F923F3"/>
    <w:rsid w:val="00F93A6B"/>
    <w:rsid w:val="00F94398"/>
    <w:rsid w:val="00F94FCE"/>
    <w:rsid w:val="00F96063"/>
    <w:rsid w:val="00F972F1"/>
    <w:rsid w:val="00F97B54"/>
    <w:rsid w:val="00F97D28"/>
    <w:rsid w:val="00FA0533"/>
    <w:rsid w:val="00FA06C7"/>
    <w:rsid w:val="00FA27A5"/>
    <w:rsid w:val="00FA27FF"/>
    <w:rsid w:val="00FA3154"/>
    <w:rsid w:val="00FA4937"/>
    <w:rsid w:val="00FA4995"/>
    <w:rsid w:val="00FA50C2"/>
    <w:rsid w:val="00FA514F"/>
    <w:rsid w:val="00FA62C6"/>
    <w:rsid w:val="00FA6AD4"/>
    <w:rsid w:val="00FA7CE4"/>
    <w:rsid w:val="00FA7F89"/>
    <w:rsid w:val="00FB3365"/>
    <w:rsid w:val="00FB3E85"/>
    <w:rsid w:val="00FC0CAB"/>
    <w:rsid w:val="00FC10A9"/>
    <w:rsid w:val="00FC1B08"/>
    <w:rsid w:val="00FC215B"/>
    <w:rsid w:val="00FC3077"/>
    <w:rsid w:val="00FC36FB"/>
    <w:rsid w:val="00FC378D"/>
    <w:rsid w:val="00FC550E"/>
    <w:rsid w:val="00FC5C76"/>
    <w:rsid w:val="00FD000A"/>
    <w:rsid w:val="00FD307B"/>
    <w:rsid w:val="00FD3451"/>
    <w:rsid w:val="00FD3473"/>
    <w:rsid w:val="00FD5A57"/>
    <w:rsid w:val="00FD69FF"/>
    <w:rsid w:val="00FD6FE4"/>
    <w:rsid w:val="00FD78D7"/>
    <w:rsid w:val="00FE13AA"/>
    <w:rsid w:val="00FE199B"/>
    <w:rsid w:val="00FE3E9E"/>
    <w:rsid w:val="00FE554B"/>
    <w:rsid w:val="00FE5E34"/>
    <w:rsid w:val="00FF0735"/>
    <w:rsid w:val="00FF1A16"/>
    <w:rsid w:val="00FF207E"/>
    <w:rsid w:val="00FF3E8E"/>
    <w:rsid w:val="00FF6D89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77589D2"/>
  <w15:chartTrackingRefBased/>
  <w15:docId w15:val="{6B58E18F-F5F6-472D-9E77-6DCC4E32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520F"/>
    <w:rPr>
      <w:rFonts w:ascii="Verdana" w:hAnsi="Verdana"/>
      <w:sz w:val="22"/>
      <w:lang w:eastAsia="en-US"/>
    </w:rPr>
  </w:style>
  <w:style w:type="paragraph" w:styleId="Heading1">
    <w:name w:val="heading 1"/>
    <w:basedOn w:val="Normal"/>
    <w:next w:val="Version"/>
    <w:qFormat/>
    <w:rsid w:val="00E7520F"/>
    <w:pPr>
      <w:keepNext/>
      <w:tabs>
        <w:tab w:val="right" w:pos="9582"/>
        <w:tab w:val="right" w:pos="14595"/>
      </w:tabs>
      <w:spacing w:after="480"/>
      <w:outlineLvl w:val="0"/>
    </w:pPr>
    <w:rPr>
      <w:bCs/>
      <w:kern w:val="28"/>
      <w:sz w:val="36"/>
    </w:rPr>
  </w:style>
  <w:style w:type="paragraph" w:styleId="Heading2">
    <w:name w:val="heading 2"/>
    <w:basedOn w:val="Heading1"/>
    <w:next w:val="Normal"/>
    <w:qFormat/>
    <w:rsid w:val="00E7520F"/>
    <w:pPr>
      <w:pageBreakBefore/>
      <w:spacing w:after="60"/>
      <w:outlineLvl w:val="1"/>
    </w:pPr>
    <w:rPr>
      <w:sz w:val="32"/>
    </w:rPr>
  </w:style>
  <w:style w:type="paragraph" w:styleId="Heading3">
    <w:name w:val="heading 3"/>
    <w:basedOn w:val="Normal"/>
    <w:next w:val="Body"/>
    <w:qFormat/>
    <w:rsid w:val="00E7520F"/>
    <w:pPr>
      <w:keepNext/>
      <w:spacing w:before="120" w:after="12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Heading3"/>
    <w:next w:val="Normal"/>
    <w:qFormat/>
    <w:rsid w:val="00E7520F"/>
    <w:pPr>
      <w:outlineLvl w:val="3"/>
    </w:pPr>
  </w:style>
  <w:style w:type="paragraph" w:styleId="Heading5">
    <w:name w:val="heading 5"/>
    <w:basedOn w:val="Normal"/>
    <w:next w:val="Normal"/>
    <w:qFormat/>
    <w:rsid w:val="00E7520F"/>
    <w:pPr>
      <w:ind w:left="720"/>
      <w:outlineLvl w:val="4"/>
    </w:pPr>
    <w:rPr>
      <w:rFonts w:ascii="Tms Rmn" w:hAnsi="Tms Rmn"/>
      <w:b/>
    </w:rPr>
  </w:style>
  <w:style w:type="paragraph" w:styleId="Heading6">
    <w:name w:val="heading 6"/>
    <w:basedOn w:val="Normal"/>
    <w:next w:val="Normal"/>
    <w:qFormat/>
    <w:rsid w:val="00E7520F"/>
    <w:pPr>
      <w:outlineLvl w:val="5"/>
    </w:pPr>
    <w:rPr>
      <w:rFonts w:ascii="Dom Casual" w:hAnsi="Dom Casual"/>
    </w:rPr>
  </w:style>
  <w:style w:type="paragraph" w:styleId="Heading7">
    <w:name w:val="heading 7"/>
    <w:basedOn w:val="Normal"/>
    <w:next w:val="Normal"/>
    <w:qFormat/>
    <w:rsid w:val="00E7520F"/>
    <w:pPr>
      <w:spacing w:before="160"/>
      <w:outlineLvl w:val="6"/>
    </w:pPr>
    <w:rPr>
      <w:rFonts w:ascii="Dom Casual" w:hAnsi="Dom Casual"/>
    </w:rPr>
  </w:style>
  <w:style w:type="paragraph" w:styleId="Heading8">
    <w:name w:val="heading 8"/>
    <w:basedOn w:val="Normal"/>
    <w:next w:val="Normal"/>
    <w:qFormat/>
    <w:rsid w:val="00E7520F"/>
    <w:pPr>
      <w:ind w:left="720"/>
      <w:outlineLvl w:val="7"/>
    </w:pPr>
    <w:rPr>
      <w:rFonts w:ascii="Tms Rmn" w:hAnsi="Tms Rmn"/>
      <w:i/>
    </w:rPr>
  </w:style>
  <w:style w:type="paragraph" w:styleId="Heading9">
    <w:name w:val="heading 9"/>
    <w:basedOn w:val="Normal"/>
    <w:next w:val="Normal"/>
    <w:qFormat/>
    <w:rsid w:val="00E7520F"/>
    <w:pPr>
      <w:tabs>
        <w:tab w:val="right" w:pos="9072"/>
      </w:tabs>
      <w:spacing w:before="60" w:after="120"/>
      <w:outlineLvl w:val="8"/>
    </w:pPr>
    <w:rPr>
      <w:rFonts w:ascii="CG Omega" w:hAnsi="CG Omega"/>
      <w:b/>
      <w:sz w:val="28"/>
    </w:rPr>
  </w:style>
  <w:style w:type="character" w:default="1" w:styleId="DefaultParagraphFont">
    <w:name w:val="Default Paragraph Font"/>
    <w:rsid w:val="00E7520F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7520F"/>
  </w:style>
  <w:style w:type="paragraph" w:styleId="Header">
    <w:name w:val="header"/>
    <w:basedOn w:val="Normal"/>
    <w:rsid w:val="00AB03B7"/>
    <w:pPr>
      <w:tabs>
        <w:tab w:val="right" w:pos="9072"/>
      </w:tabs>
      <w:jc w:val="right"/>
    </w:pPr>
    <w:rPr>
      <w:rFonts w:ascii="Arial Narrow" w:hAnsi="Arial Narrow"/>
      <w:sz w:val="16"/>
    </w:rPr>
  </w:style>
  <w:style w:type="paragraph" w:styleId="Footer">
    <w:name w:val="footer"/>
    <w:basedOn w:val="Header"/>
    <w:rsid w:val="006F2C60"/>
    <w:pPr>
      <w:tabs>
        <w:tab w:val="clear" w:pos="9072"/>
        <w:tab w:val="right" w:pos="9639"/>
      </w:tabs>
    </w:pPr>
    <w:rPr>
      <w:sz w:val="12"/>
    </w:rPr>
  </w:style>
  <w:style w:type="table" w:styleId="TableGrid">
    <w:name w:val="Table Grid"/>
    <w:basedOn w:val="TableNormal"/>
    <w:rsid w:val="00B22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view">
    <w:name w:val="Overview"/>
    <w:next w:val="Responsibility"/>
    <w:rsid w:val="00E7520F"/>
    <w:pPr>
      <w:tabs>
        <w:tab w:val="left" w:pos="2041"/>
      </w:tabs>
      <w:spacing w:before="480"/>
    </w:pPr>
    <w:rPr>
      <w:rFonts w:ascii="Book Antiqua" w:hAnsi="Book Antiqua"/>
      <w:lang w:val="en-GB" w:eastAsia="en-US"/>
    </w:rPr>
  </w:style>
  <w:style w:type="paragraph" w:customStyle="1" w:styleId="Responsibility">
    <w:name w:val="Responsibility"/>
    <w:basedOn w:val="Table"/>
    <w:rsid w:val="00E7520F"/>
    <w:pPr>
      <w:spacing w:before="240"/>
    </w:pPr>
    <w:rPr>
      <w:rFonts w:ascii="CG Omega" w:hAnsi="CG Omega"/>
      <w:b/>
    </w:rPr>
  </w:style>
  <w:style w:type="paragraph" w:customStyle="1" w:styleId="Table">
    <w:name w:val="Table"/>
    <w:basedOn w:val="Normal"/>
    <w:rsid w:val="00E7520F"/>
    <w:pPr>
      <w:spacing w:before="60" w:after="60"/>
    </w:pPr>
  </w:style>
  <w:style w:type="paragraph" w:customStyle="1" w:styleId="Body">
    <w:name w:val="Body"/>
    <w:basedOn w:val="Normal"/>
    <w:rsid w:val="00E7520F"/>
    <w:pPr>
      <w:spacing w:after="120"/>
    </w:pPr>
  </w:style>
  <w:style w:type="paragraph" w:customStyle="1" w:styleId="Bodybefore">
    <w:name w:val="Body before"/>
    <w:basedOn w:val="Body"/>
    <w:next w:val="Bodybullet"/>
    <w:rsid w:val="00E7520F"/>
    <w:pPr>
      <w:spacing w:after="60"/>
    </w:pPr>
  </w:style>
  <w:style w:type="paragraph" w:customStyle="1" w:styleId="Bodybullet2">
    <w:name w:val="Body bullet 2"/>
    <w:basedOn w:val="Body"/>
    <w:rsid w:val="00E7520F"/>
    <w:pPr>
      <w:spacing w:after="0"/>
      <w:ind w:left="2835" w:hanging="283"/>
    </w:pPr>
  </w:style>
  <w:style w:type="paragraph" w:customStyle="1" w:styleId="Bodybullet">
    <w:name w:val="Body bullet"/>
    <w:basedOn w:val="Bodybefore"/>
    <w:rsid w:val="00E7520F"/>
    <w:pPr>
      <w:numPr>
        <w:numId w:val="7"/>
      </w:numPr>
      <w:tabs>
        <w:tab w:val="right" w:pos="1021"/>
        <w:tab w:val="right" w:pos="9072"/>
      </w:tabs>
      <w:ind w:left="1021" w:hanging="454"/>
    </w:pPr>
  </w:style>
  <w:style w:type="paragraph" w:customStyle="1" w:styleId="Bodynumber">
    <w:name w:val="Body number"/>
    <w:basedOn w:val="Body"/>
    <w:rsid w:val="00E7520F"/>
    <w:pPr>
      <w:spacing w:after="60"/>
      <w:ind w:left="1021" w:hanging="454"/>
    </w:pPr>
  </w:style>
  <w:style w:type="paragraph" w:customStyle="1" w:styleId="Bodynumberend">
    <w:name w:val="Body number end"/>
    <w:basedOn w:val="Bodynumber"/>
    <w:next w:val="Body"/>
    <w:rsid w:val="00E7520F"/>
    <w:pPr>
      <w:spacing w:after="240"/>
    </w:pPr>
  </w:style>
  <w:style w:type="paragraph" w:customStyle="1" w:styleId="Bodybulletend">
    <w:name w:val="Body bullet end"/>
    <w:basedOn w:val="Bodybullet"/>
    <w:rsid w:val="00E7520F"/>
    <w:pPr>
      <w:spacing w:after="240"/>
    </w:pPr>
  </w:style>
  <w:style w:type="paragraph" w:customStyle="1" w:styleId="Bodybullet2end">
    <w:name w:val="Body bullet 2 end"/>
    <w:basedOn w:val="Bodybullet2"/>
    <w:next w:val="Bodybullet"/>
    <w:rsid w:val="00E7520F"/>
    <w:pPr>
      <w:spacing w:after="120"/>
      <w:ind w:left="2836" w:hanging="284"/>
    </w:pPr>
  </w:style>
  <w:style w:type="paragraph" w:customStyle="1" w:styleId="Tablebefore">
    <w:name w:val="Table before"/>
    <w:basedOn w:val="Normal"/>
    <w:next w:val="Tablebullet"/>
    <w:rsid w:val="00E7520F"/>
  </w:style>
  <w:style w:type="paragraph" w:customStyle="1" w:styleId="Tablebullet">
    <w:name w:val="Table bullet"/>
    <w:basedOn w:val="Table"/>
    <w:rsid w:val="00E7520F"/>
    <w:pPr>
      <w:numPr>
        <w:numId w:val="4"/>
      </w:numPr>
      <w:tabs>
        <w:tab w:val="left" w:pos="340"/>
      </w:tabs>
      <w:spacing w:after="0"/>
    </w:pPr>
  </w:style>
  <w:style w:type="paragraph" w:customStyle="1" w:styleId="Tablegotoend">
    <w:name w:val="Table goto end"/>
    <w:basedOn w:val="Normal"/>
    <w:next w:val="Table"/>
    <w:rsid w:val="00E7520F"/>
  </w:style>
  <w:style w:type="paragraph" w:customStyle="1" w:styleId="Icon">
    <w:name w:val="Icon"/>
    <w:basedOn w:val="Normal"/>
    <w:rsid w:val="00E7520F"/>
    <w:pPr>
      <w:spacing w:after="60"/>
      <w:jc w:val="center"/>
    </w:pPr>
  </w:style>
  <w:style w:type="paragraph" w:customStyle="1" w:styleId="Notes">
    <w:name w:val="Notes"/>
    <w:basedOn w:val="Normal"/>
    <w:rsid w:val="00E7520F"/>
    <w:pPr>
      <w:tabs>
        <w:tab w:val="left" w:pos="1078"/>
      </w:tabs>
    </w:pPr>
    <w:rPr>
      <w:rFonts w:ascii="CG Omega" w:hAnsi="CG Omega"/>
      <w:sz w:val="16"/>
    </w:rPr>
  </w:style>
  <w:style w:type="paragraph" w:customStyle="1" w:styleId="Tablebeforegoto">
    <w:name w:val="Table before goto"/>
    <w:basedOn w:val="Table"/>
    <w:next w:val="Tablegoto"/>
    <w:rsid w:val="00E7520F"/>
  </w:style>
  <w:style w:type="paragraph" w:customStyle="1" w:styleId="Tablegoto">
    <w:name w:val="Table goto"/>
    <w:basedOn w:val="Table"/>
    <w:rsid w:val="00E7520F"/>
    <w:pPr>
      <w:tabs>
        <w:tab w:val="left" w:pos="3402"/>
        <w:tab w:val="left" w:pos="3685"/>
      </w:tabs>
      <w:ind w:left="2977"/>
    </w:pPr>
  </w:style>
  <w:style w:type="paragraph" w:customStyle="1" w:styleId="Tablebulletend">
    <w:name w:val="Table bullet end"/>
    <w:basedOn w:val="Tablebullet"/>
    <w:next w:val="Table"/>
    <w:rsid w:val="00E7520F"/>
    <w:pPr>
      <w:spacing w:after="240"/>
      <w:ind w:left="397" w:hanging="284"/>
    </w:pPr>
  </w:style>
  <w:style w:type="paragraph" w:styleId="FootnoteText">
    <w:name w:val="footnote text"/>
    <w:basedOn w:val="Normal"/>
    <w:semiHidden/>
    <w:rsid w:val="00E7520F"/>
    <w:pPr>
      <w:ind w:left="113" w:hanging="113"/>
    </w:pPr>
    <w:rPr>
      <w:i/>
      <w:sz w:val="18"/>
    </w:rPr>
  </w:style>
  <w:style w:type="character" w:styleId="FootnoteReference">
    <w:name w:val="footnote reference"/>
    <w:semiHidden/>
    <w:rsid w:val="00E7520F"/>
    <w:rPr>
      <w:sz w:val="16"/>
      <w:vertAlign w:val="superscript"/>
    </w:rPr>
  </w:style>
  <w:style w:type="paragraph" w:customStyle="1" w:styleId="Number">
    <w:name w:val="Number"/>
    <w:basedOn w:val="Table"/>
    <w:rsid w:val="00E7520F"/>
    <w:rPr>
      <w:rFonts w:ascii="CG Omega" w:hAnsi="CG Omega"/>
    </w:rPr>
  </w:style>
  <w:style w:type="paragraph" w:customStyle="1" w:styleId="Footericon">
    <w:name w:val="Footer icon"/>
    <w:basedOn w:val="Footer"/>
    <w:rsid w:val="00E7520F"/>
  </w:style>
  <w:style w:type="paragraph" w:customStyle="1" w:styleId="version0">
    <w:name w:val="version"/>
    <w:basedOn w:val="Normal"/>
    <w:rsid w:val="00E7520F"/>
    <w:rPr>
      <w:rFonts w:ascii="CG Omega" w:hAnsi="CG Omega"/>
      <w:sz w:val="16"/>
    </w:rPr>
  </w:style>
  <w:style w:type="paragraph" w:customStyle="1" w:styleId="Overviewafterbullet">
    <w:name w:val="Overview after bullet"/>
    <w:basedOn w:val="Overview"/>
    <w:rsid w:val="00E7520F"/>
    <w:pPr>
      <w:spacing w:before="0"/>
    </w:pPr>
  </w:style>
  <w:style w:type="paragraph" w:styleId="TOC2">
    <w:name w:val="toc 2"/>
    <w:basedOn w:val="TOC1"/>
    <w:next w:val="Normal"/>
    <w:semiHidden/>
    <w:rsid w:val="00E7520F"/>
    <w:pPr>
      <w:tabs>
        <w:tab w:val="left" w:pos="1134"/>
        <w:tab w:val="left" w:pos="2835"/>
      </w:tabs>
      <w:spacing w:after="120"/>
      <w:ind w:left="851" w:hanging="851"/>
    </w:pPr>
    <w:rPr>
      <w:b/>
    </w:rPr>
  </w:style>
  <w:style w:type="paragraph" w:customStyle="1" w:styleId="Endofproc">
    <w:name w:val="End of proc"/>
    <w:basedOn w:val="Normal"/>
    <w:next w:val="Heading2"/>
    <w:rsid w:val="00E7520F"/>
    <w:pPr>
      <w:spacing w:after="284"/>
      <w:jc w:val="right"/>
    </w:pPr>
    <w:rPr>
      <w:rFonts w:ascii="Wingdings" w:hAnsi="Wingdings"/>
      <w:sz w:val="52"/>
    </w:rPr>
  </w:style>
  <w:style w:type="paragraph" w:customStyle="1" w:styleId="Overviewbullets">
    <w:name w:val="Overview bullets"/>
    <w:basedOn w:val="Overview"/>
    <w:rsid w:val="00E7520F"/>
    <w:pPr>
      <w:tabs>
        <w:tab w:val="clear" w:pos="2041"/>
        <w:tab w:val="left" w:pos="567"/>
        <w:tab w:val="left" w:pos="794"/>
      </w:tabs>
      <w:spacing w:before="0"/>
      <w:ind w:left="700" w:hanging="360"/>
    </w:pPr>
  </w:style>
  <w:style w:type="paragraph" w:customStyle="1" w:styleId="Tablebeforebullet">
    <w:name w:val="Table before bullet"/>
    <w:basedOn w:val="Table"/>
    <w:next w:val="Tablebullet"/>
    <w:rsid w:val="00E7520F"/>
    <w:pPr>
      <w:spacing w:after="0"/>
    </w:pPr>
  </w:style>
  <w:style w:type="character" w:customStyle="1" w:styleId="referto">
    <w:name w:val="referto"/>
    <w:rsid w:val="00E7520F"/>
    <w:rPr>
      <w:rFonts w:ascii="Book Antiqua" w:hAnsi="Book Antiqua"/>
      <w:i/>
      <w:sz w:val="20"/>
    </w:rPr>
  </w:style>
  <w:style w:type="paragraph" w:customStyle="1" w:styleId="Tip">
    <w:name w:val="Tip"/>
    <w:basedOn w:val="Body"/>
    <w:rsid w:val="00E7520F"/>
    <w:rPr>
      <w:b/>
      <w:i/>
      <w:sz w:val="18"/>
    </w:rPr>
  </w:style>
  <w:style w:type="paragraph" w:customStyle="1" w:styleId="Notesbullet">
    <w:name w:val="Notesbullet"/>
    <w:basedOn w:val="Notes"/>
    <w:rsid w:val="00E7520F"/>
    <w:pPr>
      <w:ind w:left="113" w:hanging="113"/>
    </w:pPr>
  </w:style>
  <w:style w:type="paragraph" w:customStyle="1" w:styleId="Tablebulletgoto">
    <w:name w:val="Table bullet goto"/>
    <w:basedOn w:val="Tablebullet"/>
    <w:rsid w:val="00E7520F"/>
    <w:pPr>
      <w:tabs>
        <w:tab w:val="clear" w:pos="340"/>
        <w:tab w:val="right" w:pos="3317"/>
        <w:tab w:val="left" w:pos="3402"/>
        <w:tab w:val="left" w:pos="3686"/>
      </w:tabs>
      <w:ind w:left="0" w:firstLine="0"/>
    </w:pPr>
  </w:style>
  <w:style w:type="paragraph" w:customStyle="1" w:styleId="Bodybold">
    <w:name w:val="Body bold"/>
    <w:basedOn w:val="Body"/>
    <w:next w:val="Body"/>
    <w:rsid w:val="00E7520F"/>
    <w:pPr>
      <w:tabs>
        <w:tab w:val="left" w:pos="2552"/>
      </w:tabs>
    </w:pPr>
    <w:rPr>
      <w:b/>
    </w:rPr>
  </w:style>
  <w:style w:type="paragraph" w:customStyle="1" w:styleId="Tablebulletgotoend">
    <w:name w:val="Table bullet goto end"/>
    <w:basedOn w:val="Normal"/>
    <w:rsid w:val="00E7520F"/>
    <w:pPr>
      <w:tabs>
        <w:tab w:val="right" w:pos="3317"/>
        <w:tab w:val="left" w:pos="3402"/>
        <w:tab w:val="left" w:pos="3686"/>
      </w:tabs>
      <w:spacing w:after="240"/>
    </w:pPr>
  </w:style>
  <w:style w:type="paragraph" w:styleId="TOC1">
    <w:name w:val="toc 1"/>
    <w:basedOn w:val="Normal"/>
    <w:next w:val="Normal"/>
    <w:semiHidden/>
    <w:rsid w:val="00E7520F"/>
    <w:pPr>
      <w:tabs>
        <w:tab w:val="right" w:leader="dot" w:pos="9355"/>
      </w:tabs>
    </w:pPr>
    <w:rPr>
      <w:rFonts w:ascii="Arial" w:hAnsi="Arial"/>
    </w:rPr>
  </w:style>
  <w:style w:type="character" w:styleId="CommentReference">
    <w:name w:val="annotation reference"/>
    <w:semiHidden/>
    <w:rsid w:val="00E7520F"/>
    <w:rPr>
      <w:sz w:val="16"/>
    </w:rPr>
  </w:style>
  <w:style w:type="paragraph" w:styleId="TOC3">
    <w:name w:val="toc 3"/>
    <w:basedOn w:val="Normal"/>
    <w:next w:val="Normal"/>
    <w:semiHidden/>
    <w:rsid w:val="00E7520F"/>
    <w:pPr>
      <w:tabs>
        <w:tab w:val="right" w:leader="dot" w:pos="9355"/>
      </w:tabs>
      <w:ind w:left="851"/>
    </w:pPr>
    <w:rPr>
      <w:rFonts w:ascii="Arial" w:hAnsi="Arial"/>
      <w:sz w:val="20"/>
    </w:rPr>
  </w:style>
  <w:style w:type="paragraph" w:styleId="TOC4">
    <w:name w:val="toc 4"/>
    <w:basedOn w:val="Normal"/>
    <w:next w:val="Normal"/>
    <w:semiHidden/>
    <w:rsid w:val="00E7520F"/>
    <w:pPr>
      <w:tabs>
        <w:tab w:val="right" w:leader="dot" w:pos="9355"/>
      </w:tabs>
      <w:ind w:left="1134"/>
    </w:pPr>
    <w:rPr>
      <w:rFonts w:ascii="Arial" w:hAnsi="Arial"/>
      <w:sz w:val="20"/>
    </w:rPr>
  </w:style>
  <w:style w:type="paragraph" w:styleId="CommentText">
    <w:name w:val="annotation text"/>
    <w:basedOn w:val="Normal"/>
    <w:link w:val="CommentTextChar"/>
    <w:semiHidden/>
    <w:rsid w:val="00E7520F"/>
  </w:style>
  <w:style w:type="paragraph" w:customStyle="1" w:styleId="Bookmark">
    <w:name w:val="Bookmark"/>
    <w:basedOn w:val="version0"/>
    <w:rsid w:val="00E7520F"/>
    <w:rPr>
      <w:vanish/>
    </w:rPr>
  </w:style>
  <w:style w:type="paragraph" w:styleId="Index1">
    <w:name w:val="index 1"/>
    <w:basedOn w:val="Normal"/>
    <w:next w:val="Normal"/>
    <w:semiHidden/>
    <w:rsid w:val="00E7520F"/>
    <w:pPr>
      <w:tabs>
        <w:tab w:val="right" w:leader="dot" w:pos="4317"/>
      </w:tabs>
      <w:spacing w:before="60"/>
      <w:ind w:left="198" w:hanging="198"/>
    </w:pPr>
    <w:rPr>
      <w:rFonts w:ascii="Times New Roman" w:hAnsi="Times New Roman"/>
    </w:rPr>
  </w:style>
  <w:style w:type="paragraph" w:styleId="Index2">
    <w:name w:val="index 2"/>
    <w:basedOn w:val="Normal"/>
    <w:next w:val="Normal"/>
    <w:semiHidden/>
    <w:rsid w:val="00E7520F"/>
    <w:pPr>
      <w:tabs>
        <w:tab w:val="right" w:leader="dot" w:pos="4317"/>
      </w:tabs>
      <w:ind w:left="396" w:hanging="198"/>
    </w:pPr>
    <w:rPr>
      <w:rFonts w:ascii="Times New Roman" w:hAnsi="Times New Roman"/>
    </w:rPr>
  </w:style>
  <w:style w:type="paragraph" w:styleId="Index3">
    <w:name w:val="index 3"/>
    <w:basedOn w:val="Normal"/>
    <w:next w:val="Normal"/>
    <w:semiHidden/>
    <w:rsid w:val="00E7520F"/>
    <w:pPr>
      <w:tabs>
        <w:tab w:val="right" w:leader="dot" w:pos="4317"/>
      </w:tabs>
      <w:ind w:left="600" w:hanging="200"/>
    </w:pPr>
    <w:rPr>
      <w:rFonts w:ascii="Times New Roman" w:hAnsi="Times New Roman"/>
    </w:rPr>
  </w:style>
  <w:style w:type="paragraph" w:styleId="Index4">
    <w:name w:val="index 4"/>
    <w:basedOn w:val="Normal"/>
    <w:next w:val="Normal"/>
    <w:semiHidden/>
    <w:rsid w:val="00E7520F"/>
    <w:pPr>
      <w:tabs>
        <w:tab w:val="right" w:leader="dot" w:pos="4317"/>
      </w:tabs>
      <w:ind w:left="800" w:hanging="200"/>
    </w:pPr>
    <w:rPr>
      <w:rFonts w:ascii="Times New Roman" w:hAnsi="Times New Roman"/>
    </w:rPr>
  </w:style>
  <w:style w:type="paragraph" w:styleId="Index5">
    <w:name w:val="index 5"/>
    <w:basedOn w:val="Normal"/>
    <w:next w:val="Normal"/>
    <w:semiHidden/>
    <w:rsid w:val="00E7520F"/>
    <w:pPr>
      <w:tabs>
        <w:tab w:val="right" w:leader="dot" w:pos="4317"/>
      </w:tabs>
      <w:ind w:left="1000" w:hanging="200"/>
    </w:pPr>
    <w:rPr>
      <w:rFonts w:ascii="Times New Roman" w:hAnsi="Times New Roman"/>
    </w:rPr>
  </w:style>
  <w:style w:type="paragraph" w:styleId="Index6">
    <w:name w:val="index 6"/>
    <w:basedOn w:val="Normal"/>
    <w:next w:val="Normal"/>
    <w:semiHidden/>
    <w:rsid w:val="00E7520F"/>
    <w:pPr>
      <w:tabs>
        <w:tab w:val="right" w:leader="dot" w:pos="4317"/>
      </w:tabs>
      <w:ind w:left="1200" w:hanging="200"/>
    </w:pPr>
    <w:rPr>
      <w:rFonts w:ascii="Times New Roman" w:hAnsi="Times New Roman"/>
    </w:rPr>
  </w:style>
  <w:style w:type="paragraph" w:styleId="Index7">
    <w:name w:val="index 7"/>
    <w:basedOn w:val="Normal"/>
    <w:next w:val="Normal"/>
    <w:semiHidden/>
    <w:rsid w:val="00E7520F"/>
    <w:pPr>
      <w:tabs>
        <w:tab w:val="right" w:leader="dot" w:pos="4317"/>
      </w:tabs>
      <w:ind w:left="1400" w:hanging="200"/>
    </w:pPr>
    <w:rPr>
      <w:rFonts w:ascii="Times New Roman" w:hAnsi="Times New Roman"/>
    </w:rPr>
  </w:style>
  <w:style w:type="paragraph" w:styleId="Index8">
    <w:name w:val="index 8"/>
    <w:basedOn w:val="Normal"/>
    <w:next w:val="Normal"/>
    <w:semiHidden/>
    <w:rsid w:val="00E7520F"/>
    <w:pPr>
      <w:tabs>
        <w:tab w:val="right" w:leader="dot" w:pos="4317"/>
      </w:tabs>
      <w:ind w:left="1600" w:hanging="200"/>
    </w:pPr>
    <w:rPr>
      <w:rFonts w:ascii="Times New Roman" w:hAnsi="Times New Roman"/>
    </w:rPr>
  </w:style>
  <w:style w:type="paragraph" w:styleId="Index9">
    <w:name w:val="index 9"/>
    <w:basedOn w:val="Normal"/>
    <w:next w:val="Normal"/>
    <w:semiHidden/>
    <w:rsid w:val="00E7520F"/>
    <w:pPr>
      <w:tabs>
        <w:tab w:val="right" w:leader="dot" w:pos="4317"/>
      </w:tabs>
      <w:ind w:left="1800" w:hanging="200"/>
    </w:pPr>
    <w:rPr>
      <w:rFonts w:ascii="Times New Roman" w:hAnsi="Times New Roman"/>
    </w:rPr>
  </w:style>
  <w:style w:type="paragraph" w:styleId="IndexHeading">
    <w:name w:val="index heading"/>
    <w:basedOn w:val="Normal"/>
    <w:next w:val="Index1"/>
    <w:semiHidden/>
    <w:rsid w:val="00E7520F"/>
    <w:pPr>
      <w:keepNext/>
      <w:spacing w:before="120" w:after="120"/>
    </w:pPr>
    <w:rPr>
      <w:b/>
      <w:i/>
      <w:noProof/>
      <w:sz w:val="24"/>
    </w:rPr>
  </w:style>
  <w:style w:type="paragraph" w:customStyle="1" w:styleId="Tablebold">
    <w:name w:val="Table bold"/>
    <w:basedOn w:val="Table"/>
    <w:rsid w:val="00E7520F"/>
    <w:rPr>
      <w:b/>
    </w:rPr>
  </w:style>
  <w:style w:type="paragraph" w:styleId="TOC5">
    <w:name w:val="toc 5"/>
    <w:basedOn w:val="Normal"/>
    <w:next w:val="Normal"/>
    <w:semiHidden/>
    <w:rsid w:val="00E7520F"/>
    <w:pPr>
      <w:tabs>
        <w:tab w:val="right" w:pos="4317"/>
      </w:tabs>
      <w:ind w:left="800"/>
    </w:pPr>
    <w:rPr>
      <w:rFonts w:ascii="Times New Roman" w:hAnsi="Times New Roman"/>
    </w:rPr>
  </w:style>
  <w:style w:type="paragraph" w:styleId="TOC6">
    <w:name w:val="toc 6"/>
    <w:basedOn w:val="Normal"/>
    <w:next w:val="Normal"/>
    <w:semiHidden/>
    <w:rsid w:val="00E7520F"/>
    <w:pPr>
      <w:tabs>
        <w:tab w:val="right" w:leader="dot" w:pos="9355"/>
      </w:tabs>
      <w:ind w:left="8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rsid w:val="00E7520F"/>
    <w:pPr>
      <w:tabs>
        <w:tab w:val="right" w:leader="dot" w:pos="9355"/>
      </w:tabs>
      <w:ind w:left="10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rsid w:val="00E7520F"/>
    <w:pPr>
      <w:tabs>
        <w:tab w:val="right" w:leader="dot" w:pos="9355"/>
      </w:tabs>
      <w:ind w:left="12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rsid w:val="00E7520F"/>
    <w:pPr>
      <w:tabs>
        <w:tab w:val="right" w:leader="dot" w:pos="9355"/>
      </w:tabs>
      <w:ind w:left="1400"/>
    </w:pPr>
    <w:rPr>
      <w:rFonts w:ascii="Times New Roman" w:hAnsi="Times New Roman"/>
      <w:sz w:val="18"/>
    </w:rPr>
  </w:style>
  <w:style w:type="paragraph" w:customStyle="1" w:styleId="Notesbullet0">
    <w:name w:val="Notes bullet"/>
    <w:basedOn w:val="Notes"/>
    <w:rsid w:val="00E7520F"/>
    <w:pPr>
      <w:ind w:left="113" w:hanging="113"/>
    </w:pPr>
  </w:style>
  <w:style w:type="paragraph" w:customStyle="1" w:styleId="Excludedindex">
    <w:name w:val="Excluded index"/>
    <w:basedOn w:val="Heading2"/>
    <w:rsid w:val="00E7520F"/>
    <w:pPr>
      <w:outlineLvl w:val="9"/>
    </w:pPr>
  </w:style>
  <w:style w:type="paragraph" w:customStyle="1" w:styleId="Glossary">
    <w:name w:val="Glossary"/>
    <w:basedOn w:val="Normal"/>
    <w:next w:val="Normal"/>
    <w:rsid w:val="00E7520F"/>
    <w:rPr>
      <w:rFonts w:ascii="CG Omega" w:hAnsi="CG Omega"/>
      <w:b/>
    </w:rPr>
  </w:style>
  <w:style w:type="paragraph" w:customStyle="1" w:styleId="Policyspace">
    <w:name w:val="Policy space"/>
    <w:basedOn w:val="Overview"/>
    <w:next w:val="Bodybold"/>
    <w:rsid w:val="00E7520F"/>
  </w:style>
  <w:style w:type="character" w:customStyle="1" w:styleId="link">
    <w:name w:val="link"/>
    <w:basedOn w:val="DefaultParagraphFont"/>
    <w:rsid w:val="00E7520F"/>
  </w:style>
  <w:style w:type="paragraph" w:customStyle="1" w:styleId="HEADLINE">
    <w:name w:val="HEADLINE"/>
    <w:basedOn w:val="Normal"/>
    <w:next w:val="SUBHEAD1"/>
    <w:rsid w:val="00E7520F"/>
    <w:pPr>
      <w:spacing w:before="180" w:line="240" w:lineRule="atLeast"/>
    </w:pPr>
    <w:rPr>
      <w:rFonts w:ascii="CG Omega" w:hAnsi="CG Omega"/>
      <w:b/>
      <w:noProof/>
    </w:rPr>
  </w:style>
  <w:style w:type="paragraph" w:customStyle="1" w:styleId="SUBHEAD1">
    <w:name w:val="SUBHEAD 1"/>
    <w:basedOn w:val="HEADLINE"/>
    <w:rsid w:val="00E7520F"/>
    <w:pPr>
      <w:spacing w:line="170" w:lineRule="atLeast"/>
    </w:pPr>
    <w:rPr>
      <w:sz w:val="18"/>
    </w:rPr>
  </w:style>
  <w:style w:type="paragraph" w:customStyle="1" w:styleId="HLINE2">
    <w:name w:val="H/LINE2"/>
    <w:basedOn w:val="HEADLINE"/>
    <w:rsid w:val="00E7520F"/>
    <w:pPr>
      <w:shd w:val="pct20" w:color="auto" w:fill="auto"/>
      <w:spacing w:before="360" w:after="60"/>
    </w:pPr>
    <w:rPr>
      <w:smallCaps/>
    </w:rPr>
  </w:style>
  <w:style w:type="paragraph" w:customStyle="1" w:styleId="BODYTEXT">
    <w:name w:val="BODY TEXT"/>
    <w:basedOn w:val="Normal"/>
    <w:rsid w:val="00E7520F"/>
    <w:pPr>
      <w:tabs>
        <w:tab w:val="right" w:pos="4252"/>
      </w:tabs>
      <w:spacing w:line="240" w:lineRule="atLeast"/>
    </w:pPr>
    <w:rPr>
      <w:rFonts w:ascii="CG Omega" w:hAnsi="CG Omega"/>
      <w:noProof/>
      <w:sz w:val="18"/>
    </w:rPr>
  </w:style>
  <w:style w:type="character" w:customStyle="1" w:styleId="Link0">
    <w:name w:val="Link"/>
    <w:rsid w:val="00E7520F"/>
    <w:rPr>
      <w:u w:val="double"/>
    </w:rPr>
  </w:style>
  <w:style w:type="character" w:styleId="PageNumber">
    <w:name w:val="page number"/>
    <w:basedOn w:val="DefaultParagraphFont"/>
    <w:rsid w:val="00E7520F"/>
  </w:style>
  <w:style w:type="character" w:customStyle="1" w:styleId="bookmark0">
    <w:name w:val="bookmark"/>
    <w:rsid w:val="00E7520F"/>
    <w:rPr>
      <w:vanish/>
    </w:rPr>
  </w:style>
  <w:style w:type="paragraph" w:styleId="Date">
    <w:name w:val="Date"/>
    <w:basedOn w:val="Normal"/>
    <w:next w:val="Normal"/>
    <w:rsid w:val="00E7520F"/>
    <w:pPr>
      <w:spacing w:after="480"/>
    </w:pPr>
    <w:rPr>
      <w:sz w:val="16"/>
    </w:rPr>
  </w:style>
  <w:style w:type="paragraph" w:customStyle="1" w:styleId="Version">
    <w:name w:val="Version"/>
    <w:basedOn w:val="Normal"/>
    <w:next w:val="Body"/>
    <w:rsid w:val="00E7520F"/>
    <w:pPr>
      <w:spacing w:after="120"/>
    </w:pPr>
    <w:rPr>
      <w:sz w:val="16"/>
    </w:rPr>
  </w:style>
  <w:style w:type="paragraph" w:customStyle="1" w:styleId="HeaderTopic">
    <w:name w:val="Header Topic"/>
    <w:basedOn w:val="Header"/>
    <w:rsid w:val="00AB03B7"/>
    <w:rPr>
      <w:b/>
      <w:sz w:val="40"/>
      <w:szCs w:val="36"/>
    </w:rPr>
  </w:style>
  <w:style w:type="paragraph" w:styleId="BalloonText">
    <w:name w:val="Balloon Text"/>
    <w:basedOn w:val="Normal"/>
    <w:semiHidden/>
    <w:rsid w:val="00CE23D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FC36FB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702610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702610"/>
    <w:rPr>
      <w:rFonts w:ascii="Verdana" w:hAnsi="Verdana"/>
      <w:sz w:val="22"/>
      <w:lang w:eastAsia="en-US"/>
    </w:rPr>
  </w:style>
  <w:style w:type="character" w:customStyle="1" w:styleId="CommentSubjectChar">
    <w:name w:val="Comment Subject Char"/>
    <w:link w:val="CommentSubject"/>
    <w:rsid w:val="00702610"/>
    <w:rPr>
      <w:rFonts w:ascii="Verdana" w:hAnsi="Verdana"/>
      <w:b/>
      <w:bCs/>
      <w:sz w:val="22"/>
      <w:lang w:eastAsia="en-US"/>
    </w:rPr>
  </w:style>
  <w:style w:type="paragraph" w:styleId="Revision">
    <w:name w:val="Revision"/>
    <w:hidden/>
    <w:uiPriority w:val="99"/>
    <w:semiHidden/>
    <w:rsid w:val="003E7D8F"/>
    <w:rPr>
      <w:rFonts w:ascii="Verdana" w:hAnsi="Verdan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ayne\Application%20Data\Microsoft\Templates\FRM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pter xmlns="145a1b3e-5a0e-45a9-af26-106ebfb42f20">1</Chapter>
    <Tag xmlns="145a1b3e-5a0e-45a9-af26-106ebfb42f20">
      <Value>NCC</Value>
      <Value>Lending Product</Value>
      <Value>Branch Network</Value>
    </Tag>
    <Description0 xmlns="145a1b3e-5a0e-45a9-af26-106ebfb42f20">Account Closure form - Linke to Salesforce emaikl template 'Close Account'.</Description0>
    <Document_x0020_Type xmlns="145a1b3e-5a0e-45a9-af26-106ebfb42f20">Form</Document_x0020_Type>
    <Sub_x002d_Chapter xmlns="145a1b3e-5a0e-45a9-af26-106ebfb42f20">2</Sub_x002d_Chapter>
    <p03208a3f3b74657a18583406a2ec643 xmlns="6e9d1b7c-79eb-434c-8ec0-ff6fcd00c8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Savings Accounts</TermName>
          <TermId xmlns="http://schemas.microsoft.com/office/infopath/2007/PartnerControls">7344f943-36a1-484f-8ab2-9bd1c1b06666</TermId>
        </TermInfo>
        <TermInfo xmlns="http://schemas.microsoft.com/office/infopath/2007/PartnerControls">
          <TermName xmlns="http://schemas.microsoft.com/office/infopath/2007/PartnerControls">Personal</TermName>
          <TermId xmlns="http://schemas.microsoft.com/office/infopath/2007/PartnerControls">694daa6d-2100-4269-8b81-1b00023e5112</TermId>
        </TermInfo>
        <TermInfo xmlns="http://schemas.microsoft.com/office/infopath/2007/PartnerControls">
          <TermName xmlns="http://schemas.microsoft.com/office/infopath/2007/PartnerControls">Transactional Accounts</TermName>
          <TermId xmlns="http://schemas.microsoft.com/office/infopath/2007/PartnerControls">2f16c6b9-a1a7-4237-be6e-eb82129ca0be</TermId>
        </TermInfo>
      </Terms>
    </p03208a3f3b74657a18583406a2ec643>
    <Sort_x0020_Order xmlns="145a1b3e-5a0e-45a9-af26-106ebfb42f20">01.02.007</Sort_x0020_Order>
    <Hide_x0020_From_x0020_New_x0020_Documents xmlns="145a1b3e-5a0e-45a9-af26-106ebfb42f20">true</Hide_x0020_From_x0020_New_x0020_Documents>
    <TaxCatchAll xmlns="aa5ddd63-d11e-44fc-834a-96e621d4e565">
      <Value>205</Value>
      <Value>16</Value>
      <Value>194</Value>
      <Value>198</Value>
    </TaxCatchAll>
    <n6646fe9e5fd4f398efe20d955c06093 xmlns="6e9d1b7c-79eb-434c-8ec0-ff6fcd00c8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b591d248-ea21-42eb-858f-a02ad28c320a</TermId>
        </TermInfo>
      </Terms>
    </n6646fe9e5fd4f398efe20d955c06093>
    <IsMemberFacing xmlns="6e9d1b7c-79eb-434c-8ec0-ff6fcd00c804">true</IsMemberFacing>
    <Publish_x0020_Document_x0020_To xmlns="6e9d1b7c-79eb-434c-8ec0-ff6fcd00c804">
      <Value>6</Value>
      <Value>25</Value>
      <Value>28</Value>
    </Publish_x0020_Document_x0020_To>
    <PopularDocumentOrder xmlns="6e9d1b7c-79eb-434c-8ec0-ff6fcd00c804" xsi:nil="true"/>
    <PreChangeApproval xmlns="6e9d1b7c-79eb-434c-8ec0-ff6fcd00c804">
      <UserInfo>
        <DisplayName/>
        <AccountId xsi:nil="true"/>
        <AccountType/>
      </UserInfo>
    </PreChangeApproval>
    <SymtrixDocumentNo xmlns="6e9d1b7c-79eb-434c-8ec0-ff6fcd00c804" xsi:nil="true"/>
    <DocumentStatus xmlns="6e9d1b7c-79eb-434c-8ec0-ff6fcd00c804">Active</DocumentStatus>
    <Comments xmlns="6e9d1b7c-79eb-434c-8ec0-ff6fcd00c804">Published on 12/02/2018 12:12 PM
Locked for editing by: Deb Rodrigues on 30/11/2021 -  3:50 PM
Published on 30/11/2021 4:05 PM
Locked for editing by: Molly Matotek on 20/12/2022 -  3:10 PM
Published on 28/02/2023 10:09 PM
Published on 25/07/2023 9:19 AM
Published on 13/03/2026 12:29 PM
Change Summary: KM Update to new format .docx due to Microsoft update 13/03/2026
Locked for editing by: Tania Reid on 13/03/2026 -  1:05 PM</Comments>
    <DisplayType xmlns="6e9d1b7c-79eb-434c-8ec0-ff6fcd00c804" xsi:nil="true"/>
    <Document_x0020_Checked_x0020_Out_x0020_To xmlns="6e9d1b7c-79eb-434c-8ec0-ff6fcd00c804">
      <UserInfo>
        <DisplayName>Tania Reid</DisplayName>
        <AccountId>553</AccountId>
        <AccountType/>
      </UserInfo>
    </Document_x0020_Checked_x0020_Out_x0020_To>
    <WorkflowVariables xmlns="6e9d1b7c-79eb-434c-8ec0-ff6fcd00c804">--------------------------------------------------------------------
Publish Document To: Website; Salesforce Templates; Salesforce Attachment
varPublishDocumentTo: 
--------------------------------------------------------------------
varOtherSystemsHTML: &lt;span style="font-size: 9pt; font-family: sans-serif;"&gt;This document's metadata indicates that it is also published to the following business systems that are not managed by CDMG:&lt;/span&gt;&lt;ul style="font-size: 9pt; font-family: sans-serif;"&gt;&lt;li&gt;&lt;b&gt;Publish Document To:&lt;/b&gt;  Website; Salesforce Templates; Salesforce Attachment&lt;/li&gt;&lt;li&gt;&lt;b&gt;System Owner Details:&lt;/b&gt; &lt;/li&gt;&lt;li&gt;&lt;b&gt;Publish On Date:&lt;/b&gt; 13/03/2026 10:00 PM&lt;/li&gt;&lt;/ul&gt;
&lt;span style="font-size: 9pt; font-family: sans-serif;"&gt;You can access the latest published version of the document here:&lt;/span&gt;
&lt;ul style="font-size: 9pt; font-family: sans-serif;"&gt;&lt;li&gt;http://intranet.accu.local/polproc/Policies%20and%20Procedures/FRM%201.2.7.docx&lt;/li&gt;&lt;/ul&gt;
&lt;span style="font-size: 9pt; font-family: sans-serif;"&gt;Please ensure the business system(s) owners, as outlined in &lt;a href="http://intranet.accu.local/polproc/Policies and Procedures/PRO 15.1.4.doc"&gt;PRO 15.1.4&lt;/a&gt;, are aware of their requirement to update the document.&lt;/span&gt;
Cleared 'Lock for Editing by'.</WorkflowVariables>
    <LastPublishedDate xmlns="6e9d1b7c-79eb-434c-8ec0-ff6fcd00c804">2026-03-13T01:59:22+00:00</LastPublishedDate>
    <HideFromStagingLibrary xmlns="6e9d1b7c-79eb-434c-8ec0-ff6fcd00c804">true</HideFromStagingLibrary>
    <ReviewProductProject xmlns="6e9d1b7c-79eb-434c-8ec0-ff6fcd00c804" xsi:nil="true"/>
    <ReviewDigitalBankingProject xmlns="6e9d1b7c-79eb-434c-8ec0-ff6fcd00c804" xsi:nil="true"/>
    <CRStatus xmlns="6e9d1b7c-79eb-434c-8ec0-ff6fcd00c804">Copied to Staging Library</CRStatus>
    <ApprovalComments xmlns="6e9d1b7c-79eb-434c-8ec0-ff6fcd00c804">----------------------------------------------------
CDMG Fast Approval Workflow started 16/02/2023: 4:53 PM
Initiator: Molly Matotek (ACCU\mmato)
Locked for editing by: ACCU\mmato
Change Summary: Updated Legal Name for Day 1 Merger as approved by Molly Matotek
Published on 28/02/2023 10:09 PM
----------------------------------------------------
CDMG Fast Approval Workflow started 20/07/2023: 8:22 PM
Initiator: Annalisa Williams (ACCU\azi)
Locked for editing by: ACCU\azi
Change Summary: Updated by Liz Humphries for NPP Project and approved by Lisa Jeffree (delegate of Mason) via email
Published on 25/07/2023 9:19 AM
----------------------------------------------------
CDMG Fast Approval Workflow started 13/03/2026: 11:59 AM
Initiator: Tania Reid (ACCU\treid)
Locked for editing by: ACCU\treid
Change Summary: 
Published on 13/03/2026 12:29 PM</ApprovalComments>
    <CurrentVersion xmlns="6e9d1b7c-79eb-434c-8ec0-ff6fcd00c804">V1.7-0326</CurrentVersion>
    <Group xmlns="6e9d1b7c-79eb-434c-8ec0-ff6fcd00c804" xsi:nil="true"/>
    <SystemOwnerDetail xmlns="6e9d1b7c-79eb-434c-8ec0-ff6fcd00c804">Linked to Salesforce email template - Close Account </SystemOwnerDetail>
  </documentManagement>
</p:properties>
</file>

<file path=customXml/item2.xml><?xml version="1.0" encoding="utf-8"?>
<LongProperties xmlns="http://schemas.microsoft.com/office/2006/metadata/longProperties">
  <LongProp xmlns="" name="WorkflowChangePath"><![CDATA[e385c7d6-fc93-4912-ad81-4109f88d0767,2;e385c7d6-fc93-4912-ad81-4109f88d0767,2;e385c7d6-fc93-4912-ad81-4109f88d0767,2;e385c7d6-fc93-4912-ad81-4109f88d0767,2;4ba3463c-5467-4b20-bea6-a4bc0d1e2682,3;4ba3463c-5467-4b20-bea6-a4bc0d1e2682,6;f9da8172-3882-440c-a00c-141014928331,10;f9da8172-3882-440c-a00c-141014928331,11;f9da8172-3882-440c-a00c-141014928331,12;f9da8172-3882-440c-a00c-141014928331,13;f9da8172-3882-440c-a00c-141014928331,14;4c210633-fafb-49c3-99c7-044805f3e861,17;4c210633-fafb-49c3-99c7-044805f3e861,18;d7e45d4c-c732-4356-a3b8-274c4b07539b,10;d7e45d4c-c732-4356-a3b8-274c4b07539b,11;d7e45d4c-c732-4356-a3b8-274c4b07539b,12;d7e45d4c-c732-4356-a3b8-274c4b07539b,13;d7e45d4c-c732-4356-a3b8-274c4b07539b,14;d7e45d4c-c732-4356-a3b8-274c4b07539b,18;d7e45d4c-c732-4356-a3b8-274c4b07539b,19;d7e45d4c-c732-4356-a3b8-274c4b07539b,20;d7e45d4c-c732-4356-a3b8-274c4b07539b,21;d7e45d4c-c732-4356-a3b8-274c4b07539b,22;d7e45d4c-c732-4356-a3b8-274c4b07539b,9;d7e45d4c-c732-4356-a3b8-274c4b07539b,10;d7e45d4c-c732-4356-a3b8-274c4b07539b,11;d7e45d4c-c732-4356-a3b8-274c4b07539b,12;d7e45d4c-c732-4356-a3b8-274c4b07539b,13;f929faa4-1136-45af-ac01-1c0264e70fb0,15;f929faa4-1136-45af-ac01-1c0264e70fb0,16;d7e45d4c-c732-4356-a3b8-274c4b07539b,9;d7e45d4c-c732-4356-a3b8-274c4b07539b,10;d7e45d4c-c732-4356-a3b8-274c4b07539b,11;d7e45d4c-c732-4356-a3b8-274c4b07539b,12;d7e45d4c-c732-4356-a3b8-274c4b07539b,13;a1df3465-1444-4bf9-8206-204eb0ab849c,16;a1df3465-1444-4bf9-8206-204eb0ab849c,17;d7e45d4c-c732-4356-a3b8-274c4b07539b,10;d7e45d4c-c732-4356-a3b8-274c4b07539b,11;d7e45d4c-c732-4356-a3b8-274c4b07539b,12;d7e45d4c-c732-4356-a3b8-274c4b07539b,13;d7e45d4c-c732-4356-a3b8-274c4b07539b,14;a1df3465-1444-4bf9-8206-204eb0ab849c,16;a1df3465-1444-4bf9-8206-204eb0ab849c,17;]]></LongProp>
  <LongProp xmlns="" name="WorkflowVariables"><![CDATA[--------------------------------------------------------------------
Publish Document To: Fuji Xerox; Website
varPublishDocumentTo: 
--------------------------------------------------------------------
varOtherSystemsHTML: <span style="font-size: 9pt; font-family: sans-serif; color:#ff0000;font-weight:bold;">This document's metadata indicates that it is also published to the following business systems that are not managed by CDMG:</span><ul style="font-size: 9pt; font-family: sans-serif; color:#ff0000;font-weight:bold;"><li>Publish Document To: Fuji Xerox; Website</li><li>Publish On Date: 25/07/2023 10:00 PM</li></ul><span style="font-size: 9pt; font-family: sans-serif; color:#ff0000;font-weight:bold;">Please ensure the business system(s) owners, as outlined in <a href="http://intranet.accu.local/polproc/Policies and Procedures/PRO 15.1.4.doc">PRO 15.1.4</a>, are aware of their requirement to update the document.</span>
Cleared 'Lock for Editing by'.]]></LongProp>
  <LongProp xmlns="" name="Comments"><![CDATA[Published on 12/02/2018 12:12 PM
Locked for editing by: Deb Rodrigues on 30/11/2021 -  3:50 PM
Published on 30/11/2021 4:05 PM
Locked for editing by: Molly Matotek on 20/12/2022 -  3:10 PM
Published on 28/02/2023 10:09 PM
Published on 25/07/2023 9:19 AM]]></LongProp>
  <LongProp xmlns="" name="ApprovalComments"><![CDATA[----------------------------------------------------
CDMG Fast Approval Workflow started 16/02/2023: 4:53 PM
Initiator: Molly Matotek (ACCU\mmato)
Locked for editing by: ACCU\mmato
Change Summary: Updated Legal Name for Day 1 Merger as approved by Molly Matotek
Published on 28/02/2023 10:09 PM
----------------------------------------------------
CDMG Fast Approval Workflow started 20/07/2023: 8:22 PM
Initiator: Annalisa Williams (ACCU\azi)
Locked for editing by: ACCU\azi
Change Summary: Updated by Liz Humphries for NPP Project and approved by Lisa Jeffree (delegate of Mason) via email
Published on 25/07/2023 9:19 AM]]></LongProp>
</Long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F46C0729C64479C64F8E442390EEA" ma:contentTypeVersion="57" ma:contentTypeDescription="Create a new document." ma:contentTypeScope="" ma:versionID="2195eba05c2c020ade1c3fd7a0a4058c">
  <xsd:schema xmlns:xsd="http://www.w3.org/2001/XMLSchema" xmlns:xs="http://www.w3.org/2001/XMLSchema" xmlns:p="http://schemas.microsoft.com/office/2006/metadata/properties" xmlns:ns2="6e9d1b7c-79eb-434c-8ec0-ff6fcd00c804" xmlns:ns3="145a1b3e-5a0e-45a9-af26-106ebfb42f20" xmlns:ns4="aa5ddd63-d11e-44fc-834a-96e621d4e565" targetNamespace="http://schemas.microsoft.com/office/2006/metadata/properties" ma:root="true" ma:fieldsID="8f04cf657111d8aee81487a19f38c885" ns2:_="" ns3:_="" ns4:_="">
    <xsd:import namespace="6e9d1b7c-79eb-434c-8ec0-ff6fcd00c804"/>
    <xsd:import namespace="145a1b3e-5a0e-45a9-af26-106ebfb42f20"/>
    <xsd:import namespace="aa5ddd63-d11e-44fc-834a-96e621d4e565"/>
    <xsd:element name="properties">
      <xsd:complexType>
        <xsd:sequence>
          <xsd:element name="documentManagement">
            <xsd:complexType>
              <xsd:all>
                <xsd:element ref="ns2:DocumentStatus" minOccurs="0"/>
                <xsd:element ref="ns3:Description0" minOccurs="0"/>
                <xsd:element ref="ns2:Group" minOccurs="0"/>
                <xsd:element ref="ns3:Chapter" minOccurs="0"/>
                <xsd:element ref="ns3:Sub_x002d_Chapter" minOccurs="0"/>
                <xsd:element ref="ns3:Document_x0020_Type" minOccurs="0"/>
                <xsd:element ref="ns2:IsMemberFacing" minOccurs="0"/>
                <xsd:element ref="ns2:CurrentVersion" minOccurs="0"/>
                <xsd:element ref="ns3:Sort_x0020_Order" minOccurs="0"/>
                <xsd:element ref="ns3:Tag" minOccurs="0"/>
                <xsd:element ref="ns2:DisplayType" minOccurs="0"/>
                <xsd:element ref="ns2:Publish_x0020_Document_x0020_To" minOccurs="0"/>
                <xsd:element ref="ns2:SystemOwnerDetail" minOccurs="0"/>
                <xsd:element ref="ns3:Hide_x0020_From_x0020_New_x0020_Documents" minOccurs="0"/>
                <xsd:element ref="ns2:PopularDocumentOrder" minOccurs="0"/>
                <xsd:element ref="ns2:Document_x0020_Checked_x0020_Out_x0020_To" minOccurs="0"/>
                <xsd:element ref="ns2:Comments" minOccurs="0"/>
                <xsd:element ref="ns2:ApprovalComments" minOccurs="0"/>
                <xsd:element ref="ns2:LastPublishedDate" minOccurs="0"/>
                <xsd:element ref="ns2:WorkflowVariables" minOccurs="0"/>
                <xsd:element ref="ns2:HideFromStagingLibrary" minOccurs="0"/>
                <xsd:element ref="ns2:SymtrixDocumentNo" minOccurs="0"/>
                <xsd:element ref="ns2:CRStatus" minOccurs="0"/>
                <xsd:element ref="ns2:ReviewProductProject" minOccurs="0"/>
                <xsd:element ref="ns2:ReviewDigitalBankingProject" minOccurs="0"/>
                <xsd:element ref="ns2:PreChangeApproval" minOccurs="0"/>
                <xsd:element ref="ns3:Chapter_x003a_ChapterSort" minOccurs="0"/>
                <xsd:element ref="ns2:n6646fe9e5fd4f398efe20d955c06093" minOccurs="0"/>
                <xsd:element ref="ns4:TaxCatchAll" minOccurs="0"/>
                <xsd:element ref="ns2:p03208a3f3b74657a18583406a2ec64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d1b7c-79eb-434c-8ec0-ff6fcd00c804" elementFormDefault="qualified">
    <xsd:import namespace="http://schemas.microsoft.com/office/2006/documentManagement/types"/>
    <xsd:import namespace="http://schemas.microsoft.com/office/infopath/2007/PartnerControls"/>
    <xsd:element name="DocumentStatus" ma:index="2" nillable="true" ma:displayName="DocumentStatus" ma:default="Active" ma:description="Current status of this document.  Pending (new document), Active (existing active document), Retired (documents no longer being used)" ma:format="Dropdown" ma:internalName="DocumentStatus">
      <xsd:simpleType>
        <xsd:restriction base="dms:Choice">
          <xsd:enumeration value="Active"/>
          <xsd:enumeration value="Unpublished"/>
          <xsd:enumeration value="Restricted"/>
          <xsd:enumeration value="Retired"/>
        </xsd:restriction>
      </xsd:simpleType>
    </xsd:element>
    <xsd:element name="Group" ma:index="4" nillable="true" ma:displayName="Group" ma:description="New grouping metadata used for PFB documents only." ma:list="{e4cd8a98-20d3-47a6-92f0-7de1b162b282}" ma:internalName="Group" ma:readOnly="false" ma:showField="Title">
      <xsd:simpleType>
        <xsd:restriction base="dms:Lookup"/>
      </xsd:simpleType>
    </xsd:element>
    <xsd:element name="IsMemberFacing" ma:index="9" nillable="true" ma:displayName="Is Member Facing" ma:default="0" ma:description="Is this a member facing document?" ma:internalName="IsMemberFacing">
      <xsd:simpleType>
        <xsd:restriction base="dms:Boolean"/>
      </xsd:simpleType>
    </xsd:element>
    <xsd:element name="CurrentVersion" ma:index="10" nillable="true" ma:displayName="Current Version" ma:description="This is the current document version." ma:internalName="CurrentVersion">
      <xsd:simpleType>
        <xsd:restriction base="dms:Text">
          <xsd:maxLength value="255"/>
        </xsd:restriction>
      </xsd:simpleType>
    </xsd:element>
    <xsd:element name="DisplayType" ma:index="14" nillable="true" ma:displayName="Display Type" ma:description="Identifies how a document is displayed to staff, members.  No value here assumes displayed digitally on screen." ma:format="Dropdown" ma:internalName="DisplayType">
      <xsd:simpleType>
        <xsd:restriction base="dms:Choice">
          <xsd:enumeration value="printed"/>
          <xsd:enumeration value="high resolution print"/>
        </xsd:restriction>
      </xsd:simpleType>
    </xsd:element>
    <xsd:element name="Publish_x0020_Document_x0020_To" ma:index="15" nillable="true" ma:displayName="Publish Document To" ma:list="{a50c9d38-317f-4de4-8b17-5a500e58bff3}" ma:internalName="Publish_x0020_Document_x0020_To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ystemOwnerDetail" ma:index="16" nillable="true" ma:displayName="System Owner Detail" ma:description="Provides an option to include specific information about the publishing of this document in other systems." ma:internalName="SystemOwnerDetail">
      <xsd:simpleType>
        <xsd:restriction base="dms:Note">
          <xsd:maxLength value="255"/>
        </xsd:restriction>
      </xsd:simpleType>
    </xsd:element>
    <xsd:element name="PopularDocumentOrder" ma:index="18" nillable="true" ma:displayName="Popular Document Order" ma:decimals="0" ma:description="CDMG use only.  Based on usage statistics to display most popular documents." ma:internalName="PopularDocumentOrder" ma:percentage="FALSE">
      <xsd:simpleType>
        <xsd:restriction base="dms:Number"/>
      </xsd:simpleType>
    </xsd:element>
    <xsd:element name="Document_x0020_Checked_x0020_Out_x0020_To" ma:index="19" nillable="true" ma:displayName="Locked for editing by" ma:list="UserInfo" ma:SharePointGroup="0" ma:internalName="Document_x0020_Checked_x0020_Out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20" nillable="true" ma:displayName="Comments" ma:internalName="Comments">
      <xsd:simpleType>
        <xsd:restriction base="dms:Note"/>
      </xsd:simpleType>
    </xsd:element>
    <xsd:element name="ApprovalComments" ma:index="21" nillable="true" ma:displayName="Approval Comments" ma:internalName="ApprovalComments">
      <xsd:simpleType>
        <xsd:restriction base="dms:Note"/>
      </xsd:simpleType>
    </xsd:element>
    <xsd:element name="LastPublishedDate" ma:index="22" nillable="true" ma:displayName="LastPublishedDate" ma:description="Populated by the Publish Document workflow to indicate when the document was last published." ma:format="DateTime" ma:internalName="LastPublishedDate">
      <xsd:simpleType>
        <xsd:restriction base="dms:DateTime"/>
      </xsd:simpleType>
    </xsd:element>
    <xsd:element name="WorkflowVariables" ma:index="23" nillable="true" ma:displayName="WorkflowVariables" ma:description="This column used exclusively by the various workflows that manage Corporate Documents workflows.  DO not change." ma:internalName="WorkflowVariables">
      <xsd:simpleType>
        <xsd:restriction base="dms:Note"/>
      </xsd:simpleType>
    </xsd:element>
    <xsd:element name="HideFromStagingLibrary" ma:index="24" nillable="true" ma:displayName="HideFromStagingLibrary" ma:default="0" ma:description="**DO NOT USE** Used by workflow only." ma:internalName="HideFromStagingLibrary">
      <xsd:simpleType>
        <xsd:restriction base="dms:Boolean"/>
      </xsd:simpleType>
    </xsd:element>
    <xsd:element name="SymtrixDocumentNo" ma:index="25" nillable="true" ma:displayName="SymtrixDocumentNo" ma:description="Include the document identifier from Symtrix if appropriate." ma:internalName="SymtrixDocumentNo">
      <xsd:simpleType>
        <xsd:restriction base="dms:Text">
          <xsd:maxLength value="255"/>
        </xsd:restriction>
      </xsd:simpleType>
    </xsd:element>
    <xsd:element name="CRStatus" ma:index="26" nillable="true" ma:displayName="CRStatus" ma:format="Dropdown" ma:internalName="CRStatus">
      <xsd:simpleType>
        <xsd:restriction base="dms:Choice">
          <xsd:enumeration value="Copied to Staging Library"/>
          <xsd:enumeration value="Review - not impacted"/>
          <xsd:enumeration value="Peer review required"/>
          <xsd:enumeration value="Error editing document or properties"/>
          <xsd:enumeration value="Ready for KM"/>
          <xsd:enumeration value="Ready to publish"/>
          <xsd:enumeration value="Updated/Published"/>
          <xsd:enumeration value="On Hold"/>
        </xsd:restriction>
      </xsd:simpleType>
    </xsd:element>
    <xsd:element name="ReviewProductProject" ma:index="27" nillable="true" ma:displayName="ReviewBSBProductProject" ma:format="Dropdown" ma:internalName="ReviewProductProject">
      <xsd:simpleType>
        <xsd:restriction base="dms:Choice">
          <xsd:enumeration value="Requires Review"/>
          <xsd:enumeration value="Completed"/>
        </xsd:restriction>
      </xsd:simpleType>
    </xsd:element>
    <xsd:element name="ReviewDigitalBankingProject" ma:index="28" nillable="true" ma:displayName="ReviewDigitalBankingProject" ma:format="Dropdown" ma:internalName="ReviewDigitalBankingProject">
      <xsd:simpleType>
        <xsd:restriction base="dms:Choice">
          <xsd:enumeration value="Requires Review"/>
          <xsd:enumeration value="Completed"/>
        </xsd:restriction>
      </xsd:simpleType>
    </xsd:element>
    <xsd:element name="PreChangeApproval" ma:index="29" nillable="true" ma:displayName="Pre Change Approval" ma:description="Identifies business users or groups that need to approve that a document can be locked for editing." ma:list="UserInfo" ma:SearchPeopleOnly="false" ma:SharePointGroup="0" ma:internalName="PreChangeApprov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6646fe9e5fd4f398efe20d955c06093" ma:index="33" ma:taxonomy="true" ma:internalName="n6646fe9e5fd4f398efe20d955c06093" ma:taxonomyFieldName="Hierarchy" ma:displayName="Hierarchy" ma:indexed="true" ma:default="" ma:fieldId="{76646fe9-e5fd-4f39-8efe-20d955c06093}" ma:sspId="99e682da-8583-4d11-9339-d05501097b31" ma:termSetId="7a7b7a56-4ec2-4395-a4ac-bf5357c0a3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3208a3f3b74657a18583406a2ec643" ma:index="35" nillable="true" ma:taxonomy="true" ma:internalName="p03208a3f3b74657a18583406a2ec643" ma:taxonomyFieldName="Product" ma:displayName="Product" ma:default="" ma:fieldId="{903208a3-f3b7-4657-a185-83406a2ec643}" ma:taxonomyMulti="true" ma:sspId="99e682da-8583-4d11-9339-d05501097b31" ma:termSetId="12bba5ff-eec1-40f8-a70b-72db07b8bc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a1b3e-5a0e-45a9-af26-106ebfb42f20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>
      <xsd:simpleType>
        <xsd:restriction base="dms:Note">
          <xsd:maxLength value="255"/>
        </xsd:restriction>
      </xsd:simpleType>
    </xsd:element>
    <xsd:element name="Chapter" ma:index="5" nillable="true" ma:displayName="Chapter" ma:list="{58c390a2-5e14-438b-a2c7-feb909aafa25}" ma:internalName="Chapter" ma:readOnly="false" ma:showField="Title" ma:web="ab57c9b7-7b22-44da-8350-5cbe8af22b00">
      <xsd:simpleType>
        <xsd:restriction base="dms:Lookup"/>
      </xsd:simpleType>
    </xsd:element>
    <xsd:element name="Sub_x002d_Chapter" ma:index="6" nillable="true" ma:displayName="Sub-Chapter" ma:list="{5c10e0de-3a45-413a-84e4-9ab9353f9488}" ma:internalName="Sub_x002d_Chapter" ma:readOnly="false" ma:showField="Title" ma:web="ab57c9b7-7b22-44da-8350-5cbe8af22b00">
      <xsd:simpleType>
        <xsd:restriction base="dms:Lookup"/>
      </xsd:simpleType>
    </xsd:element>
    <xsd:element name="Document_x0020_Type" ma:index="7" nillable="true" ma:displayName="Document Type" ma:default="Policy" ma:description="" ma:format="Dropdown" ma:internalName="Document_x0020_Type">
      <xsd:simpleType>
        <xsd:restriction base="dms:Choice">
          <xsd:enumeration value="Policy"/>
          <xsd:enumeration value="Procedure"/>
          <xsd:enumeration value="Information Sheet"/>
          <xsd:enumeration value="Brochure"/>
          <xsd:enumeration value="Form"/>
          <xsd:enumeration value="Letter"/>
          <xsd:enumeration value="Guide"/>
          <xsd:enumeration value="Workbook"/>
          <xsd:enumeration value="Board Policy"/>
          <xsd:enumeration value="Board Supporting Document"/>
          <xsd:enumeration value="Management Supporting Document"/>
          <xsd:enumeration value="Work Instruction"/>
          <xsd:enumeration value="Work Instruction - Doc Prep"/>
          <xsd:enumeration value="Work Instruction - Doc Back"/>
          <xsd:enumeration value="Work Instruction - Settlements"/>
          <xsd:enumeration value="Work Instruction - Loan Maintenance"/>
          <xsd:enumeration value="Technology Standards Document"/>
          <xsd:enumeration value="Standard"/>
          <xsd:enumeration value="Framework"/>
          <xsd:enumeration value="Charter"/>
          <xsd:enumeration value="Technology Hardening Guide"/>
          <xsd:enumeration value="Process Map"/>
          <xsd:enumeration value="Poster"/>
          <xsd:enumeration value="Plan/Protocol"/>
          <xsd:enumeration value="Doc Prep BB - Work Instruction"/>
          <xsd:enumeration value="Doc Prep BB - Form"/>
          <xsd:enumeration value="Doc Prep BB - Info Sheet"/>
          <xsd:enumeration value="Doc Prep BB - Letter"/>
          <xsd:enumeration value="Doc Prep - Letter"/>
          <xsd:enumeration value="Doc Prep - Form"/>
          <xsd:enumeration value="Doc Prep - Brochure"/>
          <xsd:enumeration value="Fraud-Brochure"/>
          <xsd:enumeration value="Product Delivery-Brochure"/>
          <xsd:enumeration value="Product Delivery-Guide"/>
          <xsd:enumeration value="Product Delivery-Information Sheet"/>
          <xsd:enumeration value="Product Delivery-Letter"/>
          <xsd:enumeration value="Product Delivery-Policy"/>
          <xsd:enumeration value="Product Delivery-Procedure"/>
          <xsd:enumeration value="Marketing-Brochure"/>
          <xsd:enumeration value="Marketing-Form"/>
          <xsd:enumeration value="Marketing-Guide"/>
          <xsd:enumeration value="Marketing-Procedure"/>
        </xsd:restriction>
      </xsd:simpleType>
    </xsd:element>
    <xsd:element name="Sort_x0020_Order" ma:index="11" nillable="true" ma:displayName="Sort Order" ma:internalName="Sort_x0020_Order">
      <xsd:simpleType>
        <xsd:restriction base="dms:Text">
          <xsd:maxLength value="255"/>
        </xsd:restriction>
      </xsd:simpleType>
    </xsd:element>
    <xsd:element name="Tag" ma:index="12" nillable="true" ma:displayName="Area" ma:internalName="Ta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CC"/>
                    <xsd:enumeration value="Lending Product"/>
                    <xsd:enumeration value="Branch Network"/>
                  </xsd:restriction>
                </xsd:simpleType>
              </xsd:element>
            </xsd:sequence>
          </xsd:extension>
        </xsd:complexContent>
      </xsd:complexType>
    </xsd:element>
    <xsd:element name="Hide_x0020_From_x0020_New_x0020_Documents" ma:index="17" nillable="true" ma:displayName="Hide From New Documents" ma:default="0" ma:internalName="Hide_x0020_From_x0020_New_x0020_Documents">
      <xsd:simpleType>
        <xsd:restriction base="dms:Boolean"/>
      </xsd:simpleType>
    </xsd:element>
    <xsd:element name="Chapter_x003a_ChapterSort" ma:index="32" nillable="true" ma:displayName="Chapter:ChapterSort" ma:list="{58c390a2-5e14-438b-a2c7-feb909aafa25}" ma:internalName="Chapter_x003a_ChapterSort" ma:readOnly="true" ma:showField="ChapterSort" ma:web="ab57c9b7-7b22-44da-8350-5cbe8af22b0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ddd63-d11e-44fc-834a-96e621d4e565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3257644f-241d-4a6b-95aa-f3a1d4f41e99}" ma:internalName="TaxCatchAll" ma:showField="CatchAllData" ma:web="aa5ddd63-d11e-44fc-834a-96e621d4e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index="1" ma:displayName="Document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C8F08D-EE63-4E68-97EB-E2CB58E6C35F}"/>
</file>

<file path=customXml/itemProps2.xml><?xml version="1.0" encoding="utf-8"?>
<ds:datastoreItem xmlns:ds="http://schemas.openxmlformats.org/officeDocument/2006/customXml" ds:itemID="{A4EB8CCB-71AC-4FD1-88F9-FFC4932DECDB}"/>
</file>

<file path=customXml/itemProps3.xml><?xml version="1.0" encoding="utf-8"?>
<ds:datastoreItem xmlns:ds="http://schemas.openxmlformats.org/officeDocument/2006/customXml" ds:itemID="{81FDED66-D1E4-4528-927C-698BC4BA9411}"/>
</file>

<file path=customXml/itemProps4.xml><?xml version="1.0" encoding="utf-8"?>
<ds:datastoreItem xmlns:ds="http://schemas.openxmlformats.org/officeDocument/2006/customXml" ds:itemID="{F5979BC1-04AC-4255-A7CE-D4B05564BDF6}"/>
</file>

<file path=customXml/itemProps5.xml><?xml version="1.0" encoding="utf-8"?>
<ds:datastoreItem xmlns:ds="http://schemas.openxmlformats.org/officeDocument/2006/customXml" ds:itemID="{AE93E681-6D57-4830-8038-2B961A917413}"/>
</file>

<file path=docProps/app.xml><?xml version="1.0" encoding="utf-8"?>
<Properties xmlns="http://schemas.openxmlformats.org/officeDocument/2006/extended-properties" xmlns:vt="http://schemas.openxmlformats.org/officeDocument/2006/docPropsVTypes">
  <Template>FRM_template.dot</Template>
  <TotalTime>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 CLOSURE</vt:lpstr>
    </vt:vector>
  </TitlesOfParts>
  <Manager>Manager Retail Operations</Manager>
  <Company>Peoples Choice Credit Union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 CLOSURE</dc:title>
  <dc:subject/>
  <dc:creator>Manager Retail Operations</dc:creator>
  <cp:keywords/>
  <dc:description>Account Closure form</dc:description>
  <cp:lastModifiedBy>Tania Reid</cp:lastModifiedBy>
  <cp:revision>2</cp:revision>
  <cp:lastPrinted>2014-12-17T04:35:00Z</cp:lastPrinted>
  <dcterms:created xsi:type="dcterms:W3CDTF">2026-03-12T23:41:00Z</dcterms:created>
  <dcterms:modified xsi:type="dcterms:W3CDTF">2026-03-12T23:41:00Z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ierarchy">
    <vt:lpwstr>16;#Form|b591d248-ea21-42eb-858f-a02ad28c320a</vt:lpwstr>
  </property>
  <property fmtid="{D5CDD505-2E9C-101B-9397-08002B2CF9AE}" pid="3" name="Concierge">
    <vt:lpwstr>0</vt:lpwstr>
  </property>
  <property fmtid="{D5CDD505-2E9C-101B-9397-08002B2CF9AE}" pid="4" name="Publish Document To">
    <vt:lpwstr>6;#Website;#25;#Salesforce Templates;#28;#Salesforce Attachment</vt:lpwstr>
  </property>
  <property fmtid="{D5CDD505-2E9C-101B-9397-08002B2CF9AE}" pid="5" name="Sub-Chapter">
    <vt:lpwstr>2</vt:lpwstr>
  </property>
  <property fmtid="{D5CDD505-2E9C-101B-9397-08002B2CF9AE}" pid="6" name="Tag">
    <vt:lpwstr>;#NCC;#Lending Product;#Branch Network;#</vt:lpwstr>
  </property>
  <property fmtid="{D5CDD505-2E9C-101B-9397-08002B2CF9AE}" pid="7" name="Publisher notes">
    <vt:lpwstr/>
  </property>
  <property fmtid="{D5CDD505-2E9C-101B-9397-08002B2CF9AE}" pid="8" name="Hide From New Documents">
    <vt:lpwstr>0</vt:lpwstr>
  </property>
  <property fmtid="{D5CDD505-2E9C-101B-9397-08002B2CF9AE}" pid="9" name="Description0">
    <vt:lpwstr>Account Closure form - Linke to Salesforce emaikl template 'Close Account'.</vt:lpwstr>
  </property>
  <property fmtid="{D5CDD505-2E9C-101B-9397-08002B2CF9AE}" pid="10" name="Chapter">
    <vt:lpwstr>1</vt:lpwstr>
  </property>
  <property fmtid="{D5CDD505-2E9C-101B-9397-08002B2CF9AE}" pid="11" name="Sort Order">
    <vt:lpwstr>01.02.007</vt:lpwstr>
  </property>
  <property fmtid="{D5CDD505-2E9C-101B-9397-08002B2CF9AE}" pid="12" name="Related Documents">
    <vt:lpwstr/>
  </property>
  <property fmtid="{D5CDD505-2E9C-101B-9397-08002B2CF9AE}" pid="13" name="Archiving Requirements">
    <vt:lpwstr/>
  </property>
  <property fmtid="{D5CDD505-2E9C-101B-9397-08002B2CF9AE}" pid="14" name="Product">
    <vt:lpwstr>198;#Savings Accounts|7344f943-36a1-484f-8ab2-9bd1c1b06666;#205;#Personal|694daa6d-2100-4269-8b81-1b00023e5112;#194;#Transactional Accounts|2f16c6b9-a1a7-4237-be6e-eb82129ca0be</vt:lpwstr>
  </property>
  <property fmtid="{D5CDD505-2E9C-101B-9397-08002B2CF9AE}" pid="15" name="p03208a3f3b74657a18583406a2ec643">
    <vt:lpwstr>Savings Accounts|7344f943-36a1-484f-8ab2-9bd1c1b06666;Personal|694daa6d-2100-4269-8b81-1b00023e5112;Transactional Accounts|2f16c6b9-a1a7-4237-be6e-eb82129ca0be</vt:lpwstr>
  </property>
  <property fmtid="{D5CDD505-2E9C-101B-9397-08002B2CF9AE}" pid="16" name="Publish Document To Other">
    <vt:lpwstr/>
  </property>
  <property fmtid="{D5CDD505-2E9C-101B-9397-08002B2CF9AE}" pid="17" name="Document Type">
    <vt:lpwstr>Form</vt:lpwstr>
  </property>
  <property fmtid="{D5CDD505-2E9C-101B-9397-08002B2CF9AE}" pid="18" name="Author0">
    <vt:lpwstr/>
  </property>
  <property fmtid="{D5CDD505-2E9C-101B-9397-08002B2CF9AE}" pid="19" name="n6646fe9e5fd4f398efe20d955c06093">
    <vt:lpwstr>Form|b591d248-ea21-42eb-858f-a02ad28c320a</vt:lpwstr>
  </property>
  <property fmtid="{D5CDD505-2E9C-101B-9397-08002B2CF9AE}" pid="20" name="TaxCatchAll">
    <vt:lpwstr>205;#Personal|694daa6d-2100-4269-8b81-1b00023e5112;#16;#Form|b591d248-ea21-42eb-858f-a02ad28c320a;#194;#Transactional Accounts|2f16c6b9-a1a7-4237-be6e-eb82129ca0be;#198;#Savings Accounts|7344f943-36a1-484f-8ab2-9bd1c1b06666</vt:lpwstr>
  </property>
  <property fmtid="{D5CDD505-2E9C-101B-9397-08002B2CF9AE}" pid="21" name="Order">
    <vt:r8>354900</vt:r8>
  </property>
  <property fmtid="{D5CDD505-2E9C-101B-9397-08002B2CF9AE}" pid="22" name="Comments">
    <vt:lpwstr>Published on 12/02/2018 12:12 PM_x000d_
_x000d_
Locked for editing by: Deb Rodrigues on 30/11/2021 -  3:50 PM_x000d_
Published on 30/11/2021 4:05 PM_x000d_
_x000d_
Locked for editing by: Molly Matotek on 20/12/2022 -  3:10 PM_x000d_
Published on 28/02/2023 10:09 PM_x000d_
Published on 25/07/2023 </vt:lpwstr>
  </property>
  <property fmtid="{D5CDD505-2E9C-101B-9397-08002B2CF9AE}" pid="23" name="CurrentVersion">
    <vt:lpwstr>V1.6-0723</vt:lpwstr>
  </property>
  <property fmtid="{D5CDD505-2E9C-101B-9397-08002B2CF9AE}" pid="24" name="IsMemberFacing">
    <vt:lpwstr>1</vt:lpwstr>
  </property>
  <property fmtid="{D5CDD505-2E9C-101B-9397-08002B2CF9AE}" pid="25" name="display_urn:schemas-microsoft-com:office:office#Document_x0020_Checked_x0020_Out_x0020_To">
    <vt:lpwstr>Parish Forrest</vt:lpwstr>
  </property>
  <property fmtid="{D5CDD505-2E9C-101B-9397-08002B2CF9AE}" pid="26" name="Document Name">
    <vt:lpwstr>3549</vt:lpwstr>
  </property>
  <property fmtid="{D5CDD505-2E9C-101B-9397-08002B2CF9AE}" pid="27" name="WorkflowChangePath">
    <vt:lpwstr>e385c7d6-fc93-4912-ad81-4109f88d0767,2;e385c7d6-fc93-4912-ad81-4109f88d0767,2;e385c7d6-fc93-4912-ad81-4109f88d0767,2;e385c7d6-fc93-4912-ad81-4109f88d0767,2;4ba3463c-5467-4b20-bea6-a4bc0d1e2682,3;4ba3463c-5467-4b20-bea6-a4bc0d1e2682,6;f9da8172-3882-440c-a09dd47345-f890-4145-95aa-f3a32685d311,4;9dd47345-f890-4145-95aa-f3a32685d311,5;9dd47345-f890-4145-95aa-f3a32685d311,6;9dd47345-f890-4145-95aa-f3a32685d311,7;9dd47345-f890-4145-95aa-f3a32685d311,8;f4daf8f6-e79c-4569-8758-561ac669a6e6,11;f4daf8f6-e79c-4569-8758-561ac669a6e6,12;</vt:lpwstr>
  </property>
  <property fmtid="{D5CDD505-2E9C-101B-9397-08002B2CF9AE}" pid="28" name="WorkflowVariables">
    <vt:lpwstr>--------------------------------------------------------------------_x000d_
Publish Document To: Fuji Xerox; Website_x000d_
varPublishDocumentTo: _x000d_
--------------------------------------------------------------------_x000d_
varOtherSystemsHTML: &lt;span style="font-size: 9pt;</vt:lpwstr>
  </property>
  <property fmtid="{D5CDD505-2E9C-101B-9397-08002B2CF9AE}" pid="29" name="ApprovalComments">
    <vt:lpwstr>----------------------------------------------------_x000d_
CDMG Fast Approval Workflow started 16/02/2023: 4:53 PM_x000d_
Initiator: Molly Matotek (ACCU\mmato)_x000d_
Locked for editing by: ACCU\mmato_x000d_
Change Summary: Updated Legal Name for Day 1 Merger as approved by Mol</vt:lpwstr>
  </property>
  <property fmtid="{D5CDD505-2E9C-101B-9397-08002B2CF9AE}" pid="30" name="LastPublishedDate">
    <vt:lpwstr>2023-07-25T09:19:00Z</vt:lpwstr>
  </property>
  <property fmtid="{D5CDD505-2E9C-101B-9397-08002B2CF9AE}" pid="31" name="PauseApprovalWorkflow">
    <vt:lpwstr>No</vt:lpwstr>
  </property>
  <property fmtid="{D5CDD505-2E9C-101B-9397-08002B2CF9AE}" pid="32" name="Publish when approved">
    <vt:lpwstr>0</vt:lpwstr>
  </property>
  <property fmtid="{D5CDD505-2E9C-101B-9397-08002B2CF9AE}" pid="33" name="DisplayType">
    <vt:lpwstr/>
  </property>
  <property fmtid="{D5CDD505-2E9C-101B-9397-08002B2CF9AE}" pid="34" name="PauseForComplianceTasks">
    <vt:lpwstr>1</vt:lpwstr>
  </property>
  <property fmtid="{D5CDD505-2E9C-101B-9397-08002B2CF9AE}" pid="35" name="HideFromStagingLibrary">
    <vt:lpwstr>0</vt:lpwstr>
  </property>
  <property fmtid="{D5CDD505-2E9C-101B-9397-08002B2CF9AE}" pid="36" name="AdditionalEditors">
    <vt:lpwstr/>
  </property>
  <property fmtid="{D5CDD505-2E9C-101B-9397-08002B2CF9AE}" pid="37" name="Publish On Date">
    <vt:lpwstr>2023-07-25T22:00:00Z</vt:lpwstr>
  </property>
  <property fmtid="{D5CDD505-2E9C-101B-9397-08002B2CF9AE}" pid="38" name="AdditionalApprovers">
    <vt:lpwstr/>
  </property>
  <property fmtid="{D5CDD505-2E9C-101B-9397-08002B2CF9AE}" pid="39" name="TemplateUrl">
    <vt:lpwstr/>
  </property>
  <property fmtid="{D5CDD505-2E9C-101B-9397-08002B2CF9AE}" pid="40" name="xd_ProgID">
    <vt:lpwstr/>
  </property>
  <property fmtid="{D5CDD505-2E9C-101B-9397-08002B2CF9AE}" pid="41" name="SymtrixDocumentNo">
    <vt:lpwstr/>
  </property>
  <property fmtid="{D5CDD505-2E9C-101B-9397-08002B2CF9AE}" pid="42" name="TransformationStatus">
    <vt:lpwstr>1) No Impact</vt:lpwstr>
  </property>
  <property fmtid="{D5CDD505-2E9C-101B-9397-08002B2CF9AE}" pid="43" name="_AdHocReviewCycleID">
    <vt:i4>-2085578727</vt:i4>
  </property>
  <property fmtid="{D5CDD505-2E9C-101B-9397-08002B2CF9AE}" pid="44" name="_NewReviewCycle">
    <vt:lpwstr/>
  </property>
  <property fmtid="{D5CDD505-2E9C-101B-9397-08002B2CF9AE}" pid="45" name="_EmailSubject">
    <vt:lpwstr>Form conversion</vt:lpwstr>
  </property>
  <property fmtid="{D5CDD505-2E9C-101B-9397-08002B2CF9AE}" pid="46" name="_AuthorEmail">
    <vt:lpwstr>KnowledgeManagement@peopleschoicecu.com.au</vt:lpwstr>
  </property>
  <property fmtid="{D5CDD505-2E9C-101B-9397-08002B2CF9AE}" pid="47" name="_AuthorEmailDisplayName">
    <vt:lpwstr>Knowledge Management</vt:lpwstr>
  </property>
  <property fmtid="{D5CDD505-2E9C-101B-9397-08002B2CF9AE}" pid="49" name="NewVersion">
    <vt:lpwstr/>
  </property>
  <property fmtid="{D5CDD505-2E9C-101B-9397-08002B2CF9AE}" pid="50" name="DocumentStatus">
    <vt:lpwstr>Active</vt:lpwstr>
  </property>
  <property fmtid="{D5CDD505-2E9C-101B-9397-08002B2CF9AE}" pid="51" name="ContentTypeId">
    <vt:lpwstr>0x010100F78F46C0729C64479C64F8E442390EEA</vt:lpwstr>
  </property>
  <property fmtid="{D5CDD505-2E9C-101B-9397-08002B2CF9AE}" pid="52" name="CRStatus">
    <vt:lpwstr>Copied to Staging Library</vt:lpwstr>
  </property>
  <property fmtid="{D5CDD505-2E9C-101B-9397-08002B2CF9AE}" pid="53" name="SystemOwnerDetail">
    <vt:lpwstr>Linked to Salesforce email template - Close Account </vt:lpwstr>
  </property>
  <property fmtid="{D5CDD505-2E9C-101B-9397-08002B2CF9AE}" pid="54" name="Document Checked Out To">
    <vt:lpwstr>5930</vt:lpwstr>
  </property>
  <property fmtid="{D5CDD505-2E9C-101B-9397-08002B2CF9AE}" pid="55" name="Group">
    <vt:lpwstr/>
  </property>
  <property fmtid="{D5CDD505-2E9C-101B-9397-08002B2CF9AE}" pid="56" name="ReviewDigitalBankingProject">
    <vt:lpwstr/>
  </property>
  <property fmtid="{D5CDD505-2E9C-101B-9397-08002B2CF9AE}" pid="57" name="PopularDocumentOrder">
    <vt:lpwstr/>
  </property>
  <property fmtid="{D5CDD505-2E9C-101B-9397-08002B2CF9AE}" pid="58" name="PreChangeApproval">
    <vt:lpwstr/>
  </property>
  <property fmtid="{D5CDD505-2E9C-101B-9397-08002B2CF9AE}" pid="59" name="ReviewProductProject">
    <vt:lpwstr/>
  </property>
  <property fmtid="{D5CDD505-2E9C-101B-9397-08002B2CF9AE}" pid="60" name="MSIP_Label_b4d132d1-db46-4006-bf0b-1e86f2df63b5_Enabled">
    <vt:lpwstr>true</vt:lpwstr>
  </property>
  <property fmtid="{D5CDD505-2E9C-101B-9397-08002B2CF9AE}" pid="61" name="MSIP_Label_b4d132d1-db46-4006-bf0b-1e86f2df63b5_SetDate">
    <vt:lpwstr>2026-03-12T23:41:51Z</vt:lpwstr>
  </property>
  <property fmtid="{D5CDD505-2E9C-101B-9397-08002B2CF9AE}" pid="62" name="MSIP_Label_b4d132d1-db46-4006-bf0b-1e86f2df63b5_Method">
    <vt:lpwstr>Privileged</vt:lpwstr>
  </property>
  <property fmtid="{D5CDD505-2E9C-101B-9397-08002B2CF9AE}" pid="63" name="MSIP_Label_b4d132d1-db46-4006-bf0b-1e86f2df63b5_Name">
    <vt:lpwstr>Public</vt:lpwstr>
  </property>
  <property fmtid="{D5CDD505-2E9C-101B-9397-08002B2CF9AE}" pid="64" name="MSIP_Label_b4d132d1-db46-4006-bf0b-1e86f2df63b5_SiteId">
    <vt:lpwstr>edeece62-2e02-4a99-80c1-b53fd0d6a085</vt:lpwstr>
  </property>
  <property fmtid="{D5CDD505-2E9C-101B-9397-08002B2CF9AE}" pid="65" name="MSIP_Label_b4d132d1-db46-4006-bf0b-1e86f2df63b5_ActionId">
    <vt:lpwstr>f03e979f-5a45-4606-b84f-5f0cd90125ca</vt:lpwstr>
  </property>
  <property fmtid="{D5CDD505-2E9C-101B-9397-08002B2CF9AE}" pid="66" name="MSIP_Label_b4d132d1-db46-4006-bf0b-1e86f2df63b5_ContentBits">
    <vt:lpwstr>0</vt:lpwstr>
  </property>
  <property fmtid="{D5CDD505-2E9C-101B-9397-08002B2CF9AE}" pid="67" name="MSIP_Label_b4d132d1-db46-4006-bf0b-1e86f2df63b5_Tag">
    <vt:lpwstr>10, 0, 1, 1</vt:lpwstr>
  </property>
  <property fmtid="{D5CDD505-2E9C-101B-9397-08002B2CF9AE}" pid="68" name="_SourceUrl">
    <vt:lpwstr/>
  </property>
  <property fmtid="{D5CDD505-2E9C-101B-9397-08002B2CF9AE}" pid="69" name="_SharedFileIndex">
    <vt:lpwstr/>
  </property>
  <property fmtid="{D5CDD505-2E9C-101B-9397-08002B2CF9AE}" pid="70" name="_PreviousAdHocReviewCycleID">
    <vt:i4>276162697</vt:i4>
  </property>
</Properties>
</file>